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7" w:rsidRPr="007D15CA" w:rsidRDefault="00B95F17" w:rsidP="005F6961">
      <w:pPr>
        <w:spacing w:before="120" w:after="60" w:line="240" w:lineRule="auto"/>
        <w:jc w:val="center"/>
        <w:rPr>
          <w:b/>
          <w:bCs/>
          <w:sz w:val="10"/>
          <w:szCs w:val="10"/>
          <w:u w:val="single"/>
        </w:rPr>
      </w:pPr>
    </w:p>
    <w:p w:rsidR="00B95F17" w:rsidRPr="00A60C04" w:rsidRDefault="00B95F17" w:rsidP="00A07B5B">
      <w:pPr>
        <w:spacing w:after="60" w:line="240" w:lineRule="auto"/>
        <w:jc w:val="center"/>
        <w:rPr>
          <w:b/>
          <w:bCs/>
          <w:u w:val="single"/>
        </w:rPr>
      </w:pPr>
      <w:r w:rsidRPr="00433F89">
        <w:rPr>
          <w:b/>
          <w:bCs/>
          <w:u w:val="single"/>
        </w:rPr>
        <w:t>ZGŁOSZENIE BUDOWY LUB PRZEBUDOWY BUDYNKU MIESZKALNEGO JEDNORODZINNEGO</w:t>
      </w:r>
      <w:r w:rsidRPr="00433F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60C04">
        <w:rPr>
          <w:b/>
          <w:bCs/>
          <w:u w:val="single"/>
        </w:rPr>
        <w:t>(B-</w:t>
      </w:r>
      <w:r>
        <w:rPr>
          <w:b/>
          <w:bCs/>
          <w:u w:val="single"/>
        </w:rPr>
        <w:t>2</w:t>
      </w:r>
      <w:r w:rsidRPr="00A60C04">
        <w:rPr>
          <w:b/>
          <w:bCs/>
          <w:u w:val="single"/>
        </w:rPr>
        <w:t>)</w:t>
      </w:r>
    </w:p>
    <w:p w:rsidR="00B95F17" w:rsidRDefault="00B95F17" w:rsidP="005A2B6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A2B61">
        <w:rPr>
          <w:sz w:val="16"/>
          <w:szCs w:val="16"/>
        </w:rPr>
        <w:t xml:space="preserve">podstawa prawna: </w:t>
      </w:r>
      <w:r>
        <w:rPr>
          <w:sz w:val="16"/>
          <w:szCs w:val="16"/>
        </w:rPr>
        <w:t>a</w:t>
      </w:r>
      <w:r w:rsidRPr="005A2B61">
        <w:rPr>
          <w:sz w:val="16"/>
          <w:szCs w:val="16"/>
        </w:rPr>
        <w:t xml:space="preserve">rt. </w:t>
      </w:r>
      <w:r>
        <w:rPr>
          <w:sz w:val="16"/>
          <w:szCs w:val="16"/>
        </w:rPr>
        <w:t>30</w:t>
      </w:r>
      <w:r w:rsidRPr="005A2B61">
        <w:rPr>
          <w:sz w:val="16"/>
          <w:szCs w:val="16"/>
        </w:rPr>
        <w:t xml:space="preserve"> </w:t>
      </w:r>
      <w:r w:rsidRPr="000B02C5">
        <w:rPr>
          <w:i/>
          <w:iCs/>
          <w:sz w:val="16"/>
          <w:szCs w:val="16"/>
        </w:rPr>
        <w:t>ustawy z dnia 7 lipca 1994 r. – Prawo budowlane</w:t>
      </w:r>
      <w:r>
        <w:rPr>
          <w:sz w:val="16"/>
          <w:szCs w:val="16"/>
        </w:rPr>
        <w:t>)</w:t>
      </w:r>
    </w:p>
    <w:p w:rsidR="00B95F17" w:rsidRPr="003C02FB" w:rsidRDefault="00B95F17" w:rsidP="005A2B61">
      <w:pPr>
        <w:spacing w:after="0" w:line="240" w:lineRule="auto"/>
        <w:jc w:val="center"/>
        <w:rPr>
          <w:sz w:val="8"/>
          <w:szCs w:val="8"/>
        </w:rPr>
      </w:pPr>
    </w:p>
    <w:p w:rsidR="00B95F17" w:rsidRPr="008C5469" w:rsidRDefault="00B95F17" w:rsidP="005A2B61">
      <w:pPr>
        <w:spacing w:after="0" w:line="240" w:lineRule="auto"/>
        <w:jc w:val="center"/>
        <w:rPr>
          <w:sz w:val="4"/>
          <w:szCs w:val="4"/>
        </w:rPr>
      </w:pPr>
    </w:p>
    <w:p w:rsidR="00B95F17" w:rsidRDefault="00B95F17" w:rsidP="00DC741E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b/>
          <w:bCs/>
        </w:rPr>
      </w:pPr>
      <w:r w:rsidRPr="00DC741E">
        <w:rPr>
          <w:b/>
          <w:bCs/>
        </w:rPr>
        <w:t xml:space="preserve">Proszę wpisać nazwę organu właściwego do </w:t>
      </w:r>
      <w:r>
        <w:rPr>
          <w:b/>
          <w:bCs/>
        </w:rPr>
        <w:t>przyjęcia zgłoszenia</w:t>
      </w:r>
      <w:r w:rsidRPr="00DC741E">
        <w:rPr>
          <w:b/>
          <w:bCs/>
        </w:rPr>
        <w:t xml:space="preserve"> (organ</w:t>
      </w:r>
      <w:r>
        <w:rPr>
          <w:b/>
          <w:bCs/>
        </w:rPr>
        <w:t>,</w:t>
      </w:r>
      <w:r w:rsidRPr="00DC741E">
        <w:rPr>
          <w:b/>
          <w:bCs/>
        </w:rPr>
        <w:t xml:space="preserve"> do którego kierowan</w:t>
      </w:r>
      <w:r>
        <w:rPr>
          <w:b/>
          <w:bCs/>
        </w:rPr>
        <w:t>e</w:t>
      </w:r>
      <w:r w:rsidRPr="00DC741E">
        <w:rPr>
          <w:b/>
          <w:bCs/>
        </w:rPr>
        <w:t xml:space="preserve"> jest </w:t>
      </w:r>
      <w:r>
        <w:rPr>
          <w:b/>
          <w:bCs/>
        </w:rPr>
        <w:t>zgłoszenie</w:t>
      </w:r>
      <w:r w:rsidRPr="00DC741E">
        <w:rPr>
          <w:b/>
          <w:bCs/>
        </w:rPr>
        <w:t>)</w:t>
      </w:r>
      <w:r>
        <w:rPr>
          <w:b/>
          <w:bCs/>
        </w:rPr>
        <w:t>:</w:t>
      </w:r>
    </w:p>
    <w:p w:rsidR="00B95F17" w:rsidRDefault="00B95F17" w:rsidP="00DC741E">
      <w:pPr>
        <w:pStyle w:val="ListParagraph"/>
        <w:spacing w:after="0" w:line="240" w:lineRule="auto"/>
        <w:ind w:left="426"/>
        <w:rPr>
          <w:b/>
          <w:bCs/>
          <w:sz w:val="12"/>
          <w:szCs w:val="12"/>
        </w:rPr>
      </w:pPr>
    </w:p>
    <w:p w:rsidR="00B95F17" w:rsidRPr="00F56121" w:rsidRDefault="00B95F17" w:rsidP="00DC741E">
      <w:pPr>
        <w:pStyle w:val="ListParagraph"/>
        <w:spacing w:after="0" w:line="240" w:lineRule="auto"/>
        <w:ind w:left="426"/>
        <w:rPr>
          <w:b/>
          <w:bCs/>
          <w:sz w:val="12"/>
          <w:szCs w:val="12"/>
        </w:rPr>
      </w:pPr>
    </w:p>
    <w:p w:rsidR="00B95F17" w:rsidRPr="009B3750" w:rsidRDefault="00B95F17" w:rsidP="006424FD">
      <w:pPr>
        <w:pStyle w:val="ListParagraph"/>
        <w:spacing w:after="120" w:line="240" w:lineRule="auto"/>
        <w:ind w:left="425"/>
        <w:rPr>
          <w:sz w:val="18"/>
          <w:szCs w:val="18"/>
        </w:rPr>
      </w:pPr>
      <w:r w:rsidRPr="009B3750">
        <w:rPr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</w:t>
      </w:r>
    </w:p>
    <w:p w:rsidR="00B95F17" w:rsidRPr="00710AD9" w:rsidRDefault="00B95F17" w:rsidP="00F56121">
      <w:pPr>
        <w:spacing w:after="0" w:line="240" w:lineRule="auto"/>
        <w:rPr>
          <w:sz w:val="4"/>
          <w:szCs w:val="4"/>
        </w:rPr>
      </w:pPr>
    </w:p>
    <w:p w:rsidR="00B95F17" w:rsidRPr="002259D3" w:rsidRDefault="00B95F17" w:rsidP="00485E25">
      <w:pPr>
        <w:pStyle w:val="ListParagraph"/>
        <w:numPr>
          <w:ilvl w:val="0"/>
          <w:numId w:val="4"/>
        </w:numPr>
        <w:spacing w:before="120" w:after="0" w:line="240" w:lineRule="auto"/>
        <w:ind w:left="425" w:hanging="357"/>
        <w:rPr>
          <w:b/>
          <w:bCs/>
        </w:rPr>
      </w:pPr>
      <w:r w:rsidRPr="002259D3">
        <w:rPr>
          <w:b/>
          <w:bCs/>
        </w:rPr>
        <w:t>Proszę wpisać dane inwestora</w:t>
      </w:r>
      <w:r>
        <w:rPr>
          <w:b/>
          <w:bCs/>
        </w:rPr>
        <w:t xml:space="preserve"> </w:t>
      </w:r>
      <w:r w:rsidRPr="002259D3">
        <w:rPr>
          <w:b/>
          <w:bCs/>
        </w:rPr>
        <w:t>(w tym adres zamieszkania lub siedziby):</w:t>
      </w:r>
    </w:p>
    <w:p w:rsidR="00B95F17" w:rsidRDefault="00B95F17" w:rsidP="003B28B7">
      <w:pPr>
        <w:spacing w:after="0" w:line="240" w:lineRule="auto"/>
        <w:ind w:left="425"/>
        <w:rPr>
          <w:spacing w:val="-2"/>
          <w:sz w:val="16"/>
          <w:szCs w:val="16"/>
        </w:rPr>
      </w:pPr>
      <w:r w:rsidRPr="00F47D38">
        <w:rPr>
          <w:spacing w:val="-2"/>
          <w:sz w:val="16"/>
          <w:szCs w:val="16"/>
        </w:rPr>
        <w:t>(</w:t>
      </w:r>
      <w:r>
        <w:rPr>
          <w:spacing w:val="-2"/>
          <w:sz w:val="16"/>
          <w:szCs w:val="16"/>
        </w:rPr>
        <w:t>w przypadku konieczności podania danych drugiego lub kolejnych inwestorów lub danych pełnomocnika, dane te należy podać w formularzu B-4)</w:t>
      </w:r>
    </w:p>
    <w:p w:rsidR="00B95F17" w:rsidRPr="001A777D" w:rsidRDefault="00B95F17" w:rsidP="003B28B7">
      <w:pPr>
        <w:spacing w:after="0" w:line="240" w:lineRule="auto"/>
        <w:ind w:left="425"/>
        <w:rPr>
          <w:spacing w:val="-2"/>
        </w:rPr>
      </w:pPr>
    </w:p>
    <w:p w:rsidR="00B95F17" w:rsidRDefault="00B95F17" w:rsidP="00A20F10">
      <w:pPr>
        <w:pStyle w:val="ListParagraph"/>
        <w:spacing w:before="120" w:after="240" w:line="240" w:lineRule="auto"/>
        <w:ind w:left="426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B95F17" w:rsidRPr="00126576" w:rsidRDefault="00B95F17" w:rsidP="002B0418">
      <w:pPr>
        <w:pStyle w:val="ListParagraph"/>
        <w:spacing w:before="120" w:after="240" w:line="240" w:lineRule="auto"/>
        <w:ind w:left="426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B95F17" w:rsidRDefault="00B95F17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B95F17" w:rsidRDefault="00B95F17" w:rsidP="00473C6D">
      <w:pPr>
        <w:pStyle w:val="ListParagraph"/>
        <w:spacing w:before="240" w:after="240" w:line="240" w:lineRule="auto"/>
        <w:ind w:left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B95F17" w:rsidRDefault="00B95F17" w:rsidP="000A5C49">
      <w:pPr>
        <w:pStyle w:val="ListParagraph"/>
        <w:spacing w:before="240" w:after="240" w:line="240" w:lineRule="auto"/>
        <w:ind w:left="425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 (jeżeli jest inny niż adres zamieszkania lub siedziby): …...................................................................................................................</w:t>
      </w:r>
    </w:p>
    <w:p w:rsidR="00B95F17" w:rsidRDefault="00B95F17" w:rsidP="000A5C49">
      <w:pPr>
        <w:pStyle w:val="ListParagraph"/>
        <w:spacing w:before="240" w:after="240" w:line="240" w:lineRule="auto"/>
        <w:ind w:left="425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95F17" w:rsidRPr="0058036A" w:rsidRDefault="00B95F17" w:rsidP="00790CD7">
      <w:pPr>
        <w:pStyle w:val="ListParagraph"/>
        <w:numPr>
          <w:ilvl w:val="0"/>
          <w:numId w:val="4"/>
        </w:numPr>
        <w:spacing w:after="120" w:line="240" w:lineRule="auto"/>
        <w:ind w:left="425" w:hanging="357"/>
        <w:rPr>
          <w:b/>
          <w:bCs/>
        </w:rPr>
      </w:pPr>
      <w:r>
        <w:rPr>
          <w:noProof/>
          <w:lang w:eastAsia="pl-PL"/>
        </w:rPr>
        <w:pict>
          <v:rect id="_x0000_s1026" style="position:absolute;left:0;text-align:left;margin-left:22.65pt;margin-top:27.55pt;width:12.4pt;height:11.95pt;z-index:251656192"/>
        </w:pict>
      </w:r>
      <w:r>
        <w:rPr>
          <w:b/>
          <w:bCs/>
        </w:rPr>
        <w:t>Proszę oznaczyć znakiem X odpowiedni rodzaj</w:t>
      </w:r>
      <w:r w:rsidRPr="00AA101F">
        <w:rPr>
          <w:b/>
          <w:bCs/>
        </w:rPr>
        <w:t xml:space="preserve"> </w:t>
      </w:r>
      <w:r>
        <w:rPr>
          <w:b/>
          <w:bCs/>
        </w:rPr>
        <w:t>planowanej inwestycji (zamierzenia budowlanego):</w:t>
      </w:r>
      <w:r>
        <w:rPr>
          <w:b/>
          <w:bCs/>
        </w:rPr>
        <w:br/>
      </w:r>
      <w:r w:rsidRPr="00790CD7">
        <w:rPr>
          <w:spacing w:val="-2"/>
          <w:sz w:val="16"/>
          <w:szCs w:val="16"/>
        </w:rPr>
        <w:t xml:space="preserve">(można </w:t>
      </w:r>
      <w:r>
        <w:rPr>
          <w:spacing w:val="-2"/>
          <w:sz w:val="16"/>
          <w:szCs w:val="16"/>
        </w:rPr>
        <w:t>zaznaczyć</w:t>
      </w:r>
      <w:r w:rsidRPr="00790CD7">
        <w:rPr>
          <w:spacing w:val="-2"/>
          <w:sz w:val="16"/>
          <w:szCs w:val="16"/>
        </w:rPr>
        <w:t xml:space="preserve"> więcej niż 1)</w:t>
      </w:r>
    </w:p>
    <w:tbl>
      <w:tblPr>
        <w:tblW w:w="10064" w:type="dxa"/>
        <w:tblInd w:w="-106" w:type="dxa"/>
        <w:tblLayout w:type="fixed"/>
        <w:tblLook w:val="00A0"/>
      </w:tblPr>
      <w:tblGrid>
        <w:gridCol w:w="5123"/>
        <w:gridCol w:w="4941"/>
      </w:tblGrid>
      <w:tr w:rsidR="00B95F17" w:rsidRPr="00DC29AD">
        <w:trPr>
          <w:cantSplit/>
        </w:trPr>
        <w:tc>
          <w:tcPr>
            <w:tcW w:w="5123" w:type="dxa"/>
          </w:tcPr>
          <w:p w:rsidR="00B95F17" w:rsidRPr="00DC29AD" w:rsidRDefault="00B95F17" w:rsidP="00DC29A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27" style="position:absolute;margin-left:237.75pt;margin-top:.05pt;width:12.4pt;height:11.95pt;z-index:251657216"/>
              </w:pict>
            </w:r>
            <w:r>
              <w:rPr>
                <w:noProof/>
                <w:lang w:eastAsia="pl-PL"/>
              </w:rPr>
              <w:pict>
                <v:rect id="_x0000_s1028" style="position:absolute;margin-left:-18.1pt;margin-top:15.25pt;width:12.4pt;height:11.95pt;z-index:251658240"/>
              </w:pict>
            </w:r>
            <w:r w:rsidRPr="00DC29AD">
              <w:rPr>
                <w:sz w:val="18"/>
                <w:szCs w:val="18"/>
              </w:rPr>
              <w:t>Budowa nowego budynku/nowych budynków</w:t>
            </w:r>
          </w:p>
        </w:tc>
        <w:tc>
          <w:tcPr>
            <w:tcW w:w="4941" w:type="dxa"/>
          </w:tcPr>
          <w:p w:rsidR="00B95F17" w:rsidRPr="00DC29AD" w:rsidRDefault="00B95F17" w:rsidP="00DC29AD">
            <w:pPr>
              <w:spacing w:after="120" w:line="240" w:lineRule="auto"/>
              <w:rPr>
                <w:sz w:val="18"/>
                <w:szCs w:val="18"/>
              </w:rPr>
            </w:pPr>
            <w:r w:rsidRPr="00DC29AD">
              <w:rPr>
                <w:sz w:val="18"/>
                <w:szCs w:val="18"/>
              </w:rPr>
              <w:t>Rozbudowa budynku/ budynków</w:t>
            </w:r>
          </w:p>
        </w:tc>
      </w:tr>
      <w:tr w:rsidR="00B95F17" w:rsidRPr="00DC29AD">
        <w:trPr>
          <w:cantSplit/>
          <w:trHeight w:val="60"/>
        </w:trPr>
        <w:tc>
          <w:tcPr>
            <w:tcW w:w="5123" w:type="dxa"/>
          </w:tcPr>
          <w:p w:rsidR="00B95F17" w:rsidRPr="00DC29AD" w:rsidRDefault="00B95F17" w:rsidP="00DC29AD">
            <w:pPr>
              <w:spacing w:after="12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29" style="position:absolute;margin-left:238.35pt;margin-top:0;width:12.4pt;height:11.95pt;z-index:251659264;mso-position-horizontal-relative:text;mso-position-vertical-relative:text"/>
              </w:pict>
            </w:r>
            <w:r w:rsidRPr="00DC29AD">
              <w:rPr>
                <w:sz w:val="18"/>
                <w:szCs w:val="18"/>
              </w:rPr>
              <w:t>Nadbudowa budynku/ budynków</w:t>
            </w:r>
          </w:p>
        </w:tc>
        <w:tc>
          <w:tcPr>
            <w:tcW w:w="4941" w:type="dxa"/>
          </w:tcPr>
          <w:p w:rsidR="00B95F17" w:rsidRPr="00DC29AD" w:rsidRDefault="00B95F17" w:rsidP="00DC29AD">
            <w:pPr>
              <w:spacing w:after="120" w:line="240" w:lineRule="auto"/>
              <w:rPr>
                <w:noProof/>
                <w:sz w:val="18"/>
                <w:szCs w:val="18"/>
                <w:lang w:eastAsia="pl-PL"/>
              </w:rPr>
            </w:pPr>
            <w:r w:rsidRPr="00DC29AD">
              <w:rPr>
                <w:sz w:val="18"/>
                <w:szCs w:val="18"/>
              </w:rPr>
              <w:t>Odbudowa budynku/ budynków</w:t>
            </w:r>
          </w:p>
        </w:tc>
      </w:tr>
      <w:tr w:rsidR="00B95F17" w:rsidRPr="00DC29AD">
        <w:trPr>
          <w:cantSplit/>
          <w:trHeight w:val="428"/>
        </w:trPr>
        <w:tc>
          <w:tcPr>
            <w:tcW w:w="5123" w:type="dxa"/>
          </w:tcPr>
          <w:p w:rsidR="00B95F17" w:rsidRPr="00DC29AD" w:rsidRDefault="00B95F17" w:rsidP="00DC29AD">
            <w:pPr>
              <w:spacing w:after="36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pict>
                <v:group id="_x0000_s1030" style="position:absolute;margin-left:231.45pt;margin-top:25.8pt;width:151.2pt;height:18.1pt;z-index:251661312;mso-position-horizontal-relative:text;mso-position-vertical-relative:text" coordorigin="1122,10982" coordsize="3024,362">
                  <v:group id="_x0000_s1031" style="position:absolute;left:2852;top:10982;width:1294;height:362" coordorigin="1173,6693" coordsize="1294,362">
                    <v:rect id="_x0000_s1032" style="position:absolute;left:1173;top:6693;width:324;height:362"/>
                    <v:rect id="_x0000_s1033" style="position:absolute;left:1498;top:6693;width:324;height:362"/>
                    <v:rect id="_x0000_s1034" style="position:absolute;left:1823;top:6693;width:324;height:362"/>
                    <v:rect id="_x0000_s1035" style="position:absolute;left:2143;top:6693;width:324;height:362"/>
                  </v:group>
                  <v:group id="_x0000_s1036" style="position:absolute;left:1122;top:10982;width:644;height:362" coordorigin="2992,6693" coordsize="644,362">
                    <v:rect id="_x0000_s1037" style="position:absolute;left:2992;top:6693;width:324;height:362"/>
                    <v:rect id="_x0000_s1038" style="position:absolute;left:3312;top:6693;width:324;height:362"/>
                  </v:group>
                  <v:group id="_x0000_s1039" style="position:absolute;left:1990;top:10982;width:644;height:362" coordorigin="3964,6693" coordsize="644,362">
                    <v:rect id="_x0000_s1040" style="position:absolute;left:3964;top:6693;width:324;height:362"/>
                    <v:rect id="_x0000_s1041" style="position:absolute;left:4284;top:6693;width:324;height:362"/>
                  </v:group>
                </v:group>
              </w:pict>
            </w:r>
            <w:r>
              <w:rPr>
                <w:noProof/>
                <w:lang w:eastAsia="pl-PL"/>
              </w:rPr>
              <w:pict>
                <v:rect id="_x0000_s1042" style="position:absolute;margin-left:-18.1pt;margin-top:-.2pt;width:12.4pt;height:11.95pt;z-index:251655168;mso-position-horizontal-relative:text;mso-position-vertical-relative:text"/>
              </w:pict>
            </w:r>
            <w:r w:rsidRPr="00DC29AD">
              <w:rPr>
                <w:sz w:val="18"/>
                <w:szCs w:val="18"/>
              </w:rPr>
              <w:t>Przebudowa budynku/ budynków</w:t>
            </w:r>
          </w:p>
        </w:tc>
        <w:tc>
          <w:tcPr>
            <w:tcW w:w="4941" w:type="dxa"/>
          </w:tcPr>
          <w:p w:rsidR="00B95F17" w:rsidRPr="00DC29AD" w:rsidRDefault="00B95F17" w:rsidP="00DC29AD">
            <w:pPr>
              <w:spacing w:after="120" w:line="240" w:lineRule="auto"/>
              <w:rPr>
                <w:noProof/>
                <w:sz w:val="18"/>
                <w:szCs w:val="18"/>
                <w:lang w:eastAsia="pl-PL"/>
              </w:rPr>
            </w:pPr>
          </w:p>
        </w:tc>
      </w:tr>
    </w:tbl>
    <w:p w:rsidR="00B95F17" w:rsidRPr="005B79FD" w:rsidRDefault="00B95F17" w:rsidP="005B79FD">
      <w:pPr>
        <w:pStyle w:val="ListParagraph"/>
        <w:numPr>
          <w:ilvl w:val="0"/>
          <w:numId w:val="4"/>
        </w:numPr>
        <w:spacing w:after="240" w:line="240" w:lineRule="auto"/>
        <w:ind w:left="425" w:hanging="357"/>
        <w:jc w:val="both"/>
        <w:rPr>
          <w:b/>
          <w:bCs/>
        </w:rPr>
      </w:pPr>
      <w:r w:rsidRPr="00291E25">
        <w:rPr>
          <w:b/>
          <w:bCs/>
        </w:rPr>
        <w:t xml:space="preserve">Proszę </w:t>
      </w:r>
      <w:r>
        <w:rPr>
          <w:b/>
          <w:bCs/>
        </w:rPr>
        <w:t>wskazać</w:t>
      </w:r>
      <w:r w:rsidRPr="00291E25">
        <w:rPr>
          <w:b/>
          <w:bCs/>
        </w:rPr>
        <w:t xml:space="preserve"> termin rozpoczęcia robót budowlanych</w:t>
      </w:r>
      <w:r>
        <w:rPr>
          <w:b/>
          <w:bCs/>
        </w:rPr>
        <w:t xml:space="preserve">:                                                                 </w:t>
      </w:r>
      <w:r w:rsidRPr="005B79FD">
        <w:rPr>
          <w:sz w:val="18"/>
          <w:szCs w:val="18"/>
        </w:rPr>
        <w:t xml:space="preserve">  (dzień – miesiąc – rok)</w:t>
      </w:r>
      <w:r w:rsidRPr="005B79FD">
        <w:rPr>
          <w:b/>
          <w:bCs/>
        </w:rPr>
        <w:t xml:space="preserve"> </w:t>
      </w:r>
    </w:p>
    <w:p w:rsidR="00B95F17" w:rsidRDefault="00B95F17" w:rsidP="009B3750">
      <w:pPr>
        <w:pStyle w:val="ListParagraph"/>
        <w:numPr>
          <w:ilvl w:val="0"/>
          <w:numId w:val="4"/>
        </w:numPr>
        <w:spacing w:after="0" w:line="240" w:lineRule="auto"/>
        <w:ind w:left="425" w:hanging="357"/>
        <w:rPr>
          <w:b/>
          <w:bCs/>
        </w:rPr>
      </w:pPr>
      <w:r>
        <w:rPr>
          <w:b/>
          <w:bCs/>
        </w:rPr>
        <w:t>Proszę wpisać dane planowanej inwestycji (zamierzenia budowlanego):</w:t>
      </w:r>
    </w:p>
    <w:p w:rsidR="00B95F17" w:rsidRPr="000025E2" w:rsidRDefault="00B95F17" w:rsidP="000025E2">
      <w:pPr>
        <w:spacing w:after="0" w:line="240" w:lineRule="auto"/>
        <w:ind w:left="425"/>
        <w:jc w:val="both"/>
        <w:rPr>
          <w:spacing w:val="-2"/>
          <w:sz w:val="16"/>
          <w:szCs w:val="16"/>
        </w:rPr>
      </w:pPr>
      <w:r>
        <w:rPr>
          <w:sz w:val="16"/>
          <w:szCs w:val="16"/>
        </w:rPr>
        <w:t>(</w:t>
      </w:r>
      <w:r>
        <w:rPr>
          <w:spacing w:val="-2"/>
          <w:sz w:val="16"/>
          <w:szCs w:val="16"/>
        </w:rPr>
        <w:t>w przypadku konieczności podania większej liczby nieruchomości należy je podać w formularzu B-4</w:t>
      </w:r>
      <w:r>
        <w:rPr>
          <w:sz w:val="16"/>
          <w:szCs w:val="16"/>
        </w:rPr>
        <w:t>)</w:t>
      </w:r>
    </w:p>
    <w:p w:rsidR="00B95F17" w:rsidRPr="00A20F10" w:rsidRDefault="00B95F17" w:rsidP="00A20F10">
      <w:pPr>
        <w:pStyle w:val="ListParagraph"/>
        <w:spacing w:before="160" w:after="300" w:line="240" w:lineRule="auto"/>
        <w:ind w:left="425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B95F17" w:rsidRDefault="00B95F17" w:rsidP="00A20F10">
      <w:pPr>
        <w:pStyle w:val="ListParagraph"/>
        <w:spacing w:before="300" w:after="300" w:line="240" w:lineRule="auto"/>
        <w:ind w:left="425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…………………………………………………….……………..……….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B95F17" w:rsidRPr="009E7D8B" w:rsidRDefault="00B95F17" w:rsidP="00A20F10">
      <w:pPr>
        <w:pStyle w:val="ListParagraph"/>
        <w:spacing w:before="300" w:after="300" w:line="240" w:lineRule="auto"/>
        <w:ind w:left="425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 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</w:p>
    <w:p w:rsidR="00B95F17" w:rsidRDefault="00B95F17" w:rsidP="00A20F10">
      <w:pPr>
        <w:pStyle w:val="ListParagraph"/>
        <w:spacing w:before="300" w:after="0" w:line="240" w:lineRule="auto"/>
        <w:ind w:left="425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 ewidencyjnej:</w:t>
      </w:r>
    </w:p>
    <w:p w:rsidR="00B95F17" w:rsidRPr="00C832E4" w:rsidRDefault="00B95F17" w:rsidP="00C832E4">
      <w:pPr>
        <w:spacing w:before="240" w:after="240" w:line="240" w:lineRule="auto"/>
        <w:ind w:firstLine="425"/>
        <w:rPr>
          <w:sz w:val="18"/>
          <w:szCs w:val="18"/>
        </w:rPr>
      </w:pPr>
      <w:r w:rsidRPr="00C832E4">
        <w:rPr>
          <w:sz w:val="18"/>
          <w:szCs w:val="18"/>
        </w:rPr>
        <w:t>1) ……………………………………………………………………………………………………………………………………………………………….………………..</w:t>
      </w:r>
    </w:p>
    <w:p w:rsidR="00B95F17" w:rsidRPr="00C832E4" w:rsidRDefault="00B95F17" w:rsidP="00C832E4">
      <w:pPr>
        <w:spacing w:before="240" w:after="240" w:line="240" w:lineRule="auto"/>
        <w:ind w:firstLine="425"/>
        <w:rPr>
          <w:sz w:val="18"/>
          <w:szCs w:val="18"/>
        </w:rPr>
      </w:pPr>
      <w:r w:rsidRPr="00C832E4">
        <w:rPr>
          <w:sz w:val="18"/>
          <w:szCs w:val="18"/>
        </w:rPr>
        <w:t>2) ……………………………………………………………………………………………………………………………………………………………….………………..</w:t>
      </w:r>
    </w:p>
    <w:p w:rsidR="00B95F17" w:rsidRPr="00C832E4" w:rsidRDefault="00B95F17" w:rsidP="00C832E4">
      <w:pPr>
        <w:spacing w:before="240" w:after="240" w:line="240" w:lineRule="auto"/>
        <w:ind w:firstLine="425"/>
        <w:rPr>
          <w:sz w:val="18"/>
          <w:szCs w:val="18"/>
        </w:rPr>
      </w:pPr>
      <w:r w:rsidRPr="00C832E4">
        <w:rPr>
          <w:sz w:val="18"/>
          <w:szCs w:val="18"/>
        </w:rPr>
        <w:t>3) ……………………………………………………………………………………………………………………………………………………………….………………..</w:t>
      </w:r>
    </w:p>
    <w:p w:rsidR="00B95F17" w:rsidRPr="00C832E4" w:rsidRDefault="00B95F17" w:rsidP="00C832E4">
      <w:pPr>
        <w:spacing w:before="240" w:after="240" w:line="240" w:lineRule="auto"/>
        <w:ind w:firstLine="425"/>
        <w:rPr>
          <w:sz w:val="18"/>
          <w:szCs w:val="18"/>
        </w:rPr>
      </w:pPr>
      <w:r w:rsidRPr="00C832E4">
        <w:rPr>
          <w:sz w:val="18"/>
          <w:szCs w:val="18"/>
        </w:rPr>
        <w:t>4) ……………………………………………………………………………………………………………………………………………………………….………………..</w:t>
      </w:r>
    </w:p>
    <w:p w:rsidR="00B95F17" w:rsidRPr="00C832E4" w:rsidRDefault="00B95F17" w:rsidP="00C832E4">
      <w:pPr>
        <w:spacing w:before="240" w:after="240" w:line="240" w:lineRule="auto"/>
        <w:ind w:firstLine="425"/>
        <w:rPr>
          <w:sz w:val="18"/>
          <w:szCs w:val="18"/>
        </w:rPr>
      </w:pPr>
      <w:r w:rsidRPr="00C832E4">
        <w:rPr>
          <w:sz w:val="18"/>
          <w:szCs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B95F17" w:rsidRDefault="00B95F17" w:rsidP="008F5EC0">
      <w:pPr>
        <w:pStyle w:val="ListParagraph"/>
        <w:numPr>
          <w:ilvl w:val="0"/>
          <w:numId w:val="4"/>
        </w:numPr>
        <w:spacing w:before="240" w:after="0" w:line="240" w:lineRule="auto"/>
        <w:ind w:left="425" w:hanging="357"/>
        <w:rPr>
          <w:b/>
          <w:bCs/>
        </w:rPr>
      </w:pPr>
      <w:r w:rsidRPr="004320E5">
        <w:rPr>
          <w:b/>
          <w:bCs/>
        </w:rPr>
        <w:t xml:space="preserve">Proszę </w:t>
      </w:r>
      <w:r>
        <w:rPr>
          <w:b/>
          <w:bCs/>
        </w:rPr>
        <w:t>wskazać załączniki do zgłoszenia</w:t>
      </w:r>
      <w:r w:rsidRPr="004320E5">
        <w:rPr>
          <w:b/>
          <w:bCs/>
        </w:rPr>
        <w:t>:</w:t>
      </w:r>
    </w:p>
    <w:p w:rsidR="00B95F17" w:rsidRDefault="00B95F17" w:rsidP="001B0791">
      <w:pPr>
        <w:spacing w:after="0" w:line="240" w:lineRule="auto"/>
        <w:ind w:firstLine="425"/>
        <w:rPr>
          <w:b/>
          <w:bCs/>
        </w:rPr>
      </w:pPr>
      <w:r w:rsidRPr="00A20F10">
        <w:rPr>
          <w:spacing w:val="-2"/>
          <w:sz w:val="16"/>
          <w:szCs w:val="16"/>
        </w:rPr>
        <w:t xml:space="preserve">(w przypadku konieczności </w:t>
      </w:r>
      <w:r>
        <w:rPr>
          <w:spacing w:val="-2"/>
          <w:sz w:val="16"/>
          <w:szCs w:val="16"/>
        </w:rPr>
        <w:t>wskazania większej liczby załączników</w:t>
      </w:r>
      <w:r w:rsidRPr="00A20F10">
        <w:rPr>
          <w:spacing w:val="-2"/>
          <w:sz w:val="16"/>
          <w:szCs w:val="16"/>
        </w:rPr>
        <w:t>, dane te należy podać w formularzu B-4)</w:t>
      </w:r>
    </w:p>
    <w:p w:rsidR="00B95F17" w:rsidRDefault="00B95F17" w:rsidP="003C0698">
      <w:pPr>
        <w:pStyle w:val="ListParagraph"/>
        <w:numPr>
          <w:ilvl w:val="0"/>
          <w:numId w:val="15"/>
        </w:numPr>
        <w:spacing w:before="240" w:after="240" w:line="240" w:lineRule="auto"/>
        <w:ind w:left="782" w:hanging="357"/>
        <w:rPr>
          <w:sz w:val="18"/>
          <w:szCs w:val="18"/>
        </w:rPr>
      </w:pPr>
      <w:r w:rsidRPr="0054142F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F17" w:rsidRDefault="00B95F17" w:rsidP="003C0698">
      <w:pPr>
        <w:pStyle w:val="ListParagraph"/>
        <w:numPr>
          <w:ilvl w:val="0"/>
          <w:numId w:val="15"/>
        </w:numPr>
        <w:spacing w:before="240" w:after="240" w:line="240" w:lineRule="auto"/>
        <w:ind w:left="782" w:hanging="35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95F17" w:rsidRDefault="00B95F17" w:rsidP="003C0698">
      <w:pPr>
        <w:pStyle w:val="ListParagraph"/>
        <w:numPr>
          <w:ilvl w:val="0"/>
          <w:numId w:val="15"/>
        </w:numPr>
        <w:spacing w:before="240" w:after="240" w:line="240" w:lineRule="auto"/>
        <w:ind w:left="782" w:hanging="35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95F17" w:rsidRDefault="00B95F17" w:rsidP="003C0698">
      <w:pPr>
        <w:pStyle w:val="ListParagraph"/>
        <w:numPr>
          <w:ilvl w:val="0"/>
          <w:numId w:val="15"/>
        </w:numPr>
        <w:spacing w:before="240" w:after="240" w:line="240" w:lineRule="auto"/>
        <w:ind w:left="782" w:hanging="35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95F17" w:rsidRDefault="00B95F17" w:rsidP="003C0698">
      <w:pPr>
        <w:pStyle w:val="ListParagraph"/>
        <w:numPr>
          <w:ilvl w:val="0"/>
          <w:numId w:val="15"/>
        </w:numPr>
        <w:spacing w:before="240" w:after="24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95F17" w:rsidRPr="0054142F" w:rsidRDefault="00B95F17" w:rsidP="0058036A">
      <w:pPr>
        <w:pStyle w:val="ListParagraph"/>
        <w:spacing w:before="240" w:after="240" w:line="240" w:lineRule="auto"/>
        <w:ind w:left="785"/>
        <w:rPr>
          <w:sz w:val="18"/>
          <w:szCs w:val="18"/>
        </w:rPr>
      </w:pPr>
    </w:p>
    <w:p w:rsidR="00B95F17" w:rsidRPr="0058036A" w:rsidRDefault="00B95F17" w:rsidP="0058036A">
      <w:pPr>
        <w:pStyle w:val="ListParagraph"/>
        <w:numPr>
          <w:ilvl w:val="0"/>
          <w:numId w:val="4"/>
        </w:numPr>
        <w:spacing w:before="240" w:after="0" w:line="240" w:lineRule="auto"/>
        <w:ind w:left="425" w:hanging="357"/>
        <w:rPr>
          <w:b/>
          <w:bCs/>
        </w:rPr>
      </w:pPr>
      <w:r w:rsidRPr="004320E5">
        <w:rPr>
          <w:b/>
          <w:bCs/>
        </w:rPr>
        <w:t xml:space="preserve">Proszę </w:t>
      </w:r>
      <w:r w:rsidRPr="0058036A">
        <w:rPr>
          <w:b/>
          <w:bCs/>
        </w:rPr>
        <w:t>oznaczyć znakiem X w przypadku dołączania formularza B-4</w:t>
      </w:r>
    </w:p>
    <w:tbl>
      <w:tblPr>
        <w:tblW w:w="10253" w:type="dxa"/>
        <w:tblInd w:w="-106" w:type="dxa"/>
        <w:tblLook w:val="00A0"/>
      </w:tblPr>
      <w:tblGrid>
        <w:gridCol w:w="9734"/>
        <w:gridCol w:w="283"/>
        <w:gridCol w:w="236"/>
      </w:tblGrid>
      <w:tr w:rsidR="00B95F17" w:rsidRPr="00DC29AD">
        <w:trPr>
          <w:trHeight w:val="213"/>
        </w:trPr>
        <w:tc>
          <w:tcPr>
            <w:tcW w:w="9734" w:type="dxa"/>
            <w:vAlign w:val="center"/>
          </w:tcPr>
          <w:p w:rsidR="00B95F17" w:rsidRPr="00DC29AD" w:rsidRDefault="00B95F17" w:rsidP="00DC29AD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  <w:lang w:eastAsia="pl-PL"/>
              </w:rPr>
              <w:pict>
                <v:rect id="_x0000_s1043" style="position:absolute;margin-left:-18.05pt;margin-top:-.45pt;width:12.4pt;height:11.95pt;z-index:251654144"/>
              </w:pict>
            </w:r>
            <w:r w:rsidRPr="00DC29AD">
              <w:rPr>
                <w:sz w:val="18"/>
                <w:szCs w:val="18"/>
              </w:rPr>
              <w:t xml:space="preserve">Dołączam formularz B-4 </w:t>
            </w:r>
          </w:p>
        </w:tc>
        <w:tc>
          <w:tcPr>
            <w:tcW w:w="283" w:type="dxa"/>
          </w:tcPr>
          <w:p w:rsidR="00B95F17" w:rsidRPr="00DC29AD" w:rsidRDefault="00B95F17" w:rsidP="00DC29AD">
            <w:pPr>
              <w:spacing w:after="120" w:line="240" w:lineRule="auto"/>
              <w:rPr>
                <w:b/>
                <w:bCs/>
                <w:noProof/>
                <w:lang w:eastAsia="pl-PL"/>
              </w:rPr>
            </w:pPr>
          </w:p>
        </w:tc>
        <w:tc>
          <w:tcPr>
            <w:tcW w:w="236" w:type="dxa"/>
          </w:tcPr>
          <w:p w:rsidR="00B95F17" w:rsidRPr="00DC29AD" w:rsidRDefault="00B95F17" w:rsidP="00DC29AD">
            <w:pPr>
              <w:spacing w:after="0" w:line="240" w:lineRule="auto"/>
              <w:rPr>
                <w:sz w:val="18"/>
                <w:szCs w:val="18"/>
              </w:rPr>
            </w:pPr>
            <w:r w:rsidRPr="00DC29AD">
              <w:rPr>
                <w:sz w:val="18"/>
                <w:szCs w:val="18"/>
              </w:rPr>
              <w:t xml:space="preserve">        </w:t>
            </w:r>
          </w:p>
          <w:p w:rsidR="00B95F17" w:rsidRPr="00DC29AD" w:rsidRDefault="00B95F17" w:rsidP="00DC29A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95F17" w:rsidRDefault="00B95F17" w:rsidP="00320D5A">
      <w:pPr>
        <w:spacing w:before="240" w:after="120" w:line="240" w:lineRule="auto"/>
        <w:ind w:left="425" w:firstLine="283"/>
      </w:pPr>
      <w:r>
        <w:rPr>
          <w:noProof/>
          <w:sz w:val="18"/>
          <w:szCs w:val="18"/>
          <w:lang w:eastAsia="pl-PL"/>
        </w:rPr>
        <w:t xml:space="preserve">                                                                               ……</w:t>
      </w:r>
      <w:r>
        <w:t>........................................................................................................................</w:t>
      </w:r>
    </w:p>
    <w:p w:rsidR="00B95F17" w:rsidRDefault="00B95F17" w:rsidP="005533D8">
      <w:pPr>
        <w:spacing w:after="0" w:line="240" w:lineRule="auto"/>
        <w:ind w:left="3969"/>
        <w:jc w:val="center"/>
        <w:rPr>
          <w:sz w:val="16"/>
          <w:szCs w:val="16"/>
        </w:rPr>
      </w:pPr>
      <w:r>
        <w:rPr>
          <w:sz w:val="16"/>
          <w:szCs w:val="16"/>
        </w:rPr>
        <w:t>Data oraz czytelny podpis inwestora lub osoby upoważnionej do działania w jego imieniu (w przypadku dokonania zgłoszenia przez kilku inwestorów lub osób upoważnionych podpis składa każda z nich)</w:t>
      </w:r>
    </w:p>
    <w:p w:rsidR="00B95F17" w:rsidRDefault="00B95F17" w:rsidP="0024287D">
      <w:pPr>
        <w:spacing w:after="0" w:line="240" w:lineRule="auto"/>
        <w:ind w:left="4253"/>
        <w:jc w:val="center"/>
        <w:rPr>
          <w:sz w:val="16"/>
          <w:szCs w:val="16"/>
        </w:rPr>
      </w:pPr>
    </w:p>
    <w:p w:rsidR="00B95F17" w:rsidRDefault="00B95F17" w:rsidP="0024287D">
      <w:pPr>
        <w:spacing w:after="0" w:line="240" w:lineRule="auto"/>
        <w:ind w:left="4253"/>
        <w:jc w:val="center"/>
        <w:rPr>
          <w:sz w:val="16"/>
          <w:szCs w:val="16"/>
        </w:rPr>
      </w:pPr>
    </w:p>
    <w:p w:rsidR="00B95F17" w:rsidRDefault="00B95F17" w:rsidP="00185D9B">
      <w:pPr>
        <w:jc w:val="center"/>
        <w:rPr>
          <w:b/>
          <w:bCs/>
        </w:rPr>
      </w:pPr>
      <w:r>
        <w:rPr>
          <w:noProof/>
          <w:lang w:eastAsia="pl-PL"/>
        </w:rPr>
        <w:pict>
          <v:rect id="_x0000_s1044" style="position:absolute;left:0;text-align:left;margin-left:10.1pt;margin-top:3.8pt;width:508.6pt;height:99.1pt;z-index:251660288" strokeweight="2pt">
            <v:textbox>
              <w:txbxContent>
                <w:p w:rsidR="00B95F17" w:rsidRPr="00320D5A" w:rsidRDefault="00B95F17" w:rsidP="00320D5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Wypełnia organ</w:t>
                  </w:r>
                </w:p>
                <w:p w:rsidR="00B95F17" w:rsidRPr="00320D5A" w:rsidRDefault="00B95F17" w:rsidP="009F13B0">
                  <w:pPr>
                    <w:rPr>
                      <w:sz w:val="16"/>
                      <w:szCs w:val="16"/>
                    </w:rPr>
                  </w:pPr>
                  <w:r w:rsidRPr="00320D5A">
                    <w:rPr>
                      <w:sz w:val="16"/>
                      <w:szCs w:val="16"/>
                    </w:rPr>
                    <w:t>Data wpływu zgłoszenia:…………………………………………</w:t>
                  </w:r>
                  <w:r>
                    <w:rPr>
                      <w:sz w:val="16"/>
                      <w:szCs w:val="16"/>
                    </w:rPr>
                    <w:t xml:space="preserve">……………………………   </w:t>
                  </w:r>
                  <w:r w:rsidRPr="00320D5A">
                    <w:rPr>
                      <w:sz w:val="16"/>
                      <w:szCs w:val="16"/>
                    </w:rPr>
                    <w:t>Nr rejestru:……………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…………………………………………………………………….</w:t>
                  </w:r>
                </w:p>
                <w:p w:rsidR="00B95F17" w:rsidRPr="00320D5A" w:rsidRDefault="00B95F17" w:rsidP="009F13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Adnotacja dotycząca opłaty skarbowej:..........................................................</w:t>
                  </w:r>
                  <w:r w:rsidRPr="00320D5A">
                    <w:rPr>
                      <w:sz w:val="16"/>
                      <w:szCs w:val="16"/>
                    </w:rPr>
                    <w:t>………………………………………………………..........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</w:t>
                  </w:r>
                </w:p>
                <w:p w:rsidR="00B95F17" w:rsidRPr="009F13B0" w:rsidRDefault="00B95F17" w:rsidP="009F13B0">
                  <w:pPr>
                    <w:rPr>
                      <w:sz w:val="20"/>
                      <w:szCs w:val="20"/>
                    </w:rPr>
                  </w:pPr>
                  <w:r w:rsidRPr="00320D5A">
                    <w:rPr>
                      <w:sz w:val="16"/>
                      <w:szCs w:val="16"/>
                    </w:rPr>
                    <w:t>Podpis osoby przyjmującej zgłoszenie:…………………................................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B95F17" w:rsidRDefault="00B95F17" w:rsidP="00185D9B">
      <w:pPr>
        <w:jc w:val="center"/>
        <w:rPr>
          <w:b/>
          <w:bCs/>
        </w:rPr>
      </w:pPr>
    </w:p>
    <w:p w:rsidR="00B95F17" w:rsidRDefault="00B95F17" w:rsidP="00185D9B">
      <w:pPr>
        <w:jc w:val="center"/>
        <w:rPr>
          <w:b/>
          <w:bCs/>
        </w:rPr>
      </w:pPr>
    </w:p>
    <w:p w:rsidR="00B95F17" w:rsidRDefault="00B95F17" w:rsidP="00185D9B">
      <w:pPr>
        <w:jc w:val="center"/>
        <w:rPr>
          <w:b/>
          <w:bCs/>
        </w:rPr>
      </w:pPr>
    </w:p>
    <w:p w:rsidR="00B95F17" w:rsidRDefault="00B95F17" w:rsidP="00185D9B">
      <w:pPr>
        <w:jc w:val="center"/>
        <w:rPr>
          <w:b/>
          <w:bCs/>
        </w:rPr>
      </w:pPr>
    </w:p>
    <w:p w:rsidR="00B95F17" w:rsidRDefault="00B95F17" w:rsidP="00185D9B">
      <w:pPr>
        <w:jc w:val="center"/>
        <w:rPr>
          <w:b/>
          <w:bCs/>
        </w:rPr>
      </w:pPr>
    </w:p>
    <w:p w:rsidR="00B95F17" w:rsidRPr="00E34EA8" w:rsidRDefault="00B95F17" w:rsidP="00185D9B">
      <w:pPr>
        <w:jc w:val="center"/>
        <w:rPr>
          <w:b/>
          <w:bCs/>
        </w:rPr>
      </w:pPr>
      <w:r>
        <w:rPr>
          <w:b/>
          <w:bCs/>
        </w:rPr>
        <w:t>In</w:t>
      </w:r>
      <w:r w:rsidRPr="00E34EA8">
        <w:rPr>
          <w:b/>
          <w:bCs/>
        </w:rPr>
        <w:t xml:space="preserve">formacja </w:t>
      </w:r>
      <w:r>
        <w:rPr>
          <w:b/>
          <w:bCs/>
        </w:rPr>
        <w:t>dotycząca załączników</w:t>
      </w:r>
    </w:p>
    <w:p w:rsidR="00B95F17" w:rsidRPr="000B1E2E" w:rsidRDefault="00B95F17" w:rsidP="00394803">
      <w:pPr>
        <w:pStyle w:val="ListParagraph"/>
        <w:numPr>
          <w:ilvl w:val="0"/>
          <w:numId w:val="12"/>
        </w:numPr>
        <w:spacing w:after="120" w:line="240" w:lineRule="auto"/>
        <w:ind w:left="323" w:hanging="357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Zgodnie z art. 30 ust. 4b </w:t>
      </w:r>
      <w:r>
        <w:rPr>
          <w:sz w:val="18"/>
          <w:szCs w:val="18"/>
        </w:rPr>
        <w:t xml:space="preserve">i 4c </w:t>
      </w:r>
      <w:r w:rsidRPr="000B1E2E">
        <w:rPr>
          <w:i/>
          <w:iCs/>
          <w:sz w:val="18"/>
          <w:szCs w:val="18"/>
        </w:rPr>
        <w:t>ustawy z dnia 7 lipca 1994 r. – Prawo budowlane</w:t>
      </w:r>
      <w:r w:rsidRPr="000B1E2E">
        <w:rPr>
          <w:sz w:val="18"/>
          <w:szCs w:val="18"/>
        </w:rPr>
        <w:t xml:space="preserve"> do zgłoszenia należy dołączyć następujące dokumenty:</w:t>
      </w:r>
    </w:p>
    <w:p w:rsidR="00B95F17" w:rsidRPr="000B1E2E" w:rsidRDefault="00B95F17" w:rsidP="00394803">
      <w:pPr>
        <w:pStyle w:val="ListParagraph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7" w:anchor="hiperlinkDocsList.rpc?hiperlink=type=merytoryczny:nro=Powszechny.1265505:part=a33u2p1:nr=1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szczególnymi oraz zaświadczeniem, o którym mowa w art. 12 ust. 7</w:t>
      </w:r>
      <w:r>
        <w:rPr>
          <w:sz w:val="18"/>
          <w:szCs w:val="18"/>
        </w:rPr>
        <w:t xml:space="preserve"> </w:t>
      </w:r>
      <w:r w:rsidRPr="006E6F1C">
        <w:rPr>
          <w:sz w:val="18"/>
          <w:szCs w:val="18"/>
        </w:rPr>
        <w:t>(</w:t>
      </w:r>
      <w:r>
        <w:rPr>
          <w:sz w:val="18"/>
          <w:szCs w:val="18"/>
        </w:rPr>
        <w:t xml:space="preserve">zaświadczenie </w:t>
      </w:r>
      <w:r w:rsidRPr="006E6F1C">
        <w:rPr>
          <w:sz w:val="18"/>
          <w:szCs w:val="18"/>
        </w:rPr>
        <w:t>o wpisie na listę członków właściwej izby samorządu zawodowego</w:t>
      </w:r>
      <w:r>
        <w:rPr>
          <w:sz w:val="18"/>
          <w:szCs w:val="18"/>
        </w:rPr>
        <w:t>)</w:t>
      </w:r>
      <w:r w:rsidRPr="000B1E2E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</w:t>
      </w:r>
      <w:r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B95F17" w:rsidRPr="000B1E2E" w:rsidRDefault="00B95F17" w:rsidP="00394803">
      <w:pPr>
        <w:pStyle w:val="ListParagraph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oświadczenie o posiadanym prawie do dysponowania nieruchomością na cele budowlane</w:t>
      </w:r>
      <w:r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B95F17" w:rsidRPr="000B1E2E" w:rsidRDefault="00B95F17" w:rsidP="00394803">
      <w:pPr>
        <w:pStyle w:val="ListParagraph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decyzję o warunkach zabudowy i zagospodarowania terenu, jeżeli jest ona wymagana zgodnie z </w:t>
      </w:r>
      <w:hyperlink r:id="rId8" w:anchor="hiperlinkDocsList.rpc?hiperlink=type=merytoryczny:nro=Powszechny.1265505:part=a33u2p3:nr=2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o planowaniu i</w:t>
      </w:r>
      <w:r>
        <w:rPr>
          <w:sz w:val="18"/>
          <w:szCs w:val="18"/>
        </w:rPr>
        <w:t xml:space="preserve"> zagospodarowaniu przestrzennym</w:t>
      </w:r>
      <w:r w:rsidRPr="00517934">
        <w:rPr>
          <w:sz w:val="18"/>
          <w:szCs w:val="18"/>
        </w:rPr>
        <w:t xml:space="preserve"> </w:t>
      </w:r>
      <w:r>
        <w:rPr>
          <w:sz w:val="18"/>
          <w:szCs w:val="18"/>
        </w:rPr>
        <w:t>– w przypadku budowy budynku mieszkalnego jednorodzinnego;</w:t>
      </w:r>
    </w:p>
    <w:p w:rsidR="00B95F17" w:rsidRPr="008C319E" w:rsidRDefault="00B95F17" w:rsidP="008C319E">
      <w:pPr>
        <w:pStyle w:val="ListParagraph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8C319E">
        <w:rPr>
          <w:sz w:val="18"/>
          <w:szCs w:val="18"/>
        </w:rPr>
        <w:t xml:space="preserve">pozwolenia, o których mowa w </w:t>
      </w:r>
      <w:hyperlink r:id="rId9" w:anchor="hiperlinkText.rpc?hiperlink=type=tresc:nro=Powszechny.1240018:part=a23u1&amp;full=1" w:tgtFrame="_parent" w:history="1">
        <w:r w:rsidRPr="008C319E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>
        <w:rPr>
          <w:sz w:val="18"/>
          <w:szCs w:val="18"/>
        </w:rPr>
        <w:t xml:space="preserve">e </w:t>
      </w:r>
      <w:r w:rsidRPr="008C319E">
        <w:rPr>
          <w:sz w:val="18"/>
          <w:szCs w:val="18"/>
        </w:rPr>
        <w:t>ustalające lokalizację sztucznych wysp, konstrukcji i urządzeń w polskich obsza</w:t>
      </w:r>
      <w:r>
        <w:rPr>
          <w:sz w:val="18"/>
          <w:szCs w:val="18"/>
        </w:rPr>
        <w:t>rach morskich oraz określające</w:t>
      </w:r>
      <w:r w:rsidRPr="008C319E">
        <w:rPr>
          <w:sz w:val="18"/>
          <w:szCs w:val="18"/>
        </w:rPr>
        <w:t xml:space="preserve"> warunki ich wykorzystania na tych obszarach) i </w:t>
      </w:r>
      <w:hyperlink r:id="rId10" w:anchor="hiperlinkText.rpc?hiperlink=type=tresc:nro=Powszechny.1240018:part=a26u1&amp;full=1" w:tgtFrame="_parent" w:history="1">
        <w:r w:rsidRPr="008C319E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>
        <w:rPr>
          <w:sz w:val="18"/>
          <w:szCs w:val="18"/>
        </w:rPr>
        <w:t>e</w:t>
      </w:r>
      <w:r w:rsidRPr="008C319E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1" w:anchor="hiperlinkText.rpc?hiperlink=type=tresc:nro=Powszechny.1240018:part=a27u1&amp;full=1" w:tgtFrame="_parent" w:history="1">
        <w:r w:rsidRPr="008C319E">
          <w:rPr>
            <w:sz w:val="18"/>
            <w:szCs w:val="18"/>
          </w:rPr>
          <w:t>art. 27 ust. 1</w:t>
        </w:r>
      </w:hyperlink>
      <w:r w:rsidRPr="008C319E">
        <w:rPr>
          <w:sz w:val="18"/>
          <w:szCs w:val="18"/>
        </w:rPr>
        <w:t xml:space="preserve"> (</w:t>
      </w:r>
      <w:r w:rsidRPr="00581177">
        <w:rPr>
          <w:sz w:val="18"/>
          <w:szCs w:val="18"/>
        </w:rPr>
        <w:t>decyzj</w:t>
      </w:r>
      <w:r>
        <w:rPr>
          <w:sz w:val="18"/>
          <w:szCs w:val="18"/>
        </w:rPr>
        <w:t>a</w:t>
      </w:r>
      <w:r w:rsidRPr="00581177">
        <w:rPr>
          <w:sz w:val="18"/>
          <w:szCs w:val="18"/>
        </w:rPr>
        <w:t xml:space="preserve"> ministra właściwego do spraw gospodarki morskiej w zakresie </w:t>
      </w:r>
      <w:r>
        <w:rPr>
          <w:sz w:val="18"/>
          <w:szCs w:val="18"/>
        </w:rPr>
        <w:t>u</w:t>
      </w:r>
      <w:r w:rsidRPr="007F4BF5">
        <w:rPr>
          <w:sz w:val="18"/>
          <w:szCs w:val="18"/>
        </w:rPr>
        <w:t>kładani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i utrzymywani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kabli lub rurociągów w wyłącznej strefie ekonomicznej</w:t>
      </w:r>
      <w:r w:rsidRPr="008C319E">
        <w:rPr>
          <w:sz w:val="18"/>
          <w:szCs w:val="18"/>
        </w:rPr>
        <w:t>, wydan</w:t>
      </w:r>
      <w:r>
        <w:rPr>
          <w:sz w:val="18"/>
          <w:szCs w:val="18"/>
        </w:rPr>
        <w:t>a</w:t>
      </w:r>
      <w:r w:rsidRPr="008C319E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 ustawy z dnia 21 marca 1991 r. o obszarach morskich Rzeczypospolitej Polskiej i administracji morskiej, jeżeli są one wymagane</w:t>
      </w:r>
      <w:r>
        <w:rPr>
          <w:sz w:val="18"/>
          <w:szCs w:val="18"/>
        </w:rPr>
        <w:t xml:space="preserve"> – w przypadku budowy lub przebudowy budynku mieszkalnego jednorodzinnego</w:t>
      </w:r>
      <w:r w:rsidRPr="008C319E">
        <w:rPr>
          <w:sz w:val="18"/>
          <w:szCs w:val="18"/>
        </w:rPr>
        <w:t>;</w:t>
      </w:r>
    </w:p>
    <w:p w:rsidR="00B95F17" w:rsidRPr="000B1E2E" w:rsidRDefault="00B95F17" w:rsidP="00394803">
      <w:pPr>
        <w:pStyle w:val="ListParagraph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w przypadku obiektów zakładów górniczych oraz obiektów usytuowanych na terenach zamkniętych i terenach, o których mowa w art. 82 ust. 3 pkt 1</w:t>
      </w:r>
      <w:r>
        <w:rPr>
          <w:sz w:val="18"/>
          <w:szCs w:val="18"/>
        </w:rPr>
        <w:t xml:space="preserve"> </w:t>
      </w:r>
      <w:r w:rsidRPr="008C319E">
        <w:rPr>
          <w:sz w:val="18"/>
          <w:szCs w:val="18"/>
        </w:rPr>
        <w:t>(na terenie pasa technicznego, portów i przystani morskich, morskich wód wewnętrznych, morza terytorialnego i wyłącznej strefy ekonomicznej, a także na innych terenach przeznaczonych do utrzymania ruchu i transportu morskiego)</w:t>
      </w:r>
      <w:r w:rsidRPr="000B1E2E">
        <w:rPr>
          <w:sz w:val="18"/>
          <w:szCs w:val="18"/>
        </w:rPr>
        <w:t>, postanowienie o uzgodnieniu z organem administracji architektoniczno-budowlanej, o którym mowa w art. 82 ust. 2, projektowanych rozwiązań w zakresie:</w:t>
      </w:r>
    </w:p>
    <w:p w:rsidR="00B95F17" w:rsidRPr="000B1E2E" w:rsidRDefault="00B95F17" w:rsidP="00394803">
      <w:pPr>
        <w:pStyle w:val="ListParagraph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B95F17" w:rsidRDefault="00B95F17" w:rsidP="00394803">
      <w:pPr>
        <w:pStyle w:val="ListParagraph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</w:t>
      </w:r>
      <w:r>
        <w:rPr>
          <w:sz w:val="18"/>
          <w:szCs w:val="18"/>
        </w:rPr>
        <w:t>tów do sieci użytku publicznego</w:t>
      </w:r>
    </w:p>
    <w:p w:rsidR="00B95F17" w:rsidRPr="00EE343D" w:rsidRDefault="00B95F17" w:rsidP="00773C26">
      <w:pPr>
        <w:pStyle w:val="ListParagraph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E343D">
        <w:rPr>
          <w:sz w:val="18"/>
          <w:szCs w:val="18"/>
        </w:rPr>
        <w:t>w przypadku budowy lub przebudowy budynku mieszkalnego jednorodzinnego.</w:t>
      </w:r>
    </w:p>
    <w:p w:rsidR="00B95F17" w:rsidRPr="003C609C" w:rsidRDefault="00B95F17" w:rsidP="003C609C">
      <w:pPr>
        <w:pStyle w:val="ListParagraph"/>
        <w:numPr>
          <w:ilvl w:val="0"/>
          <w:numId w:val="12"/>
        </w:numPr>
        <w:spacing w:before="120" w:after="120" w:line="240" w:lineRule="auto"/>
        <w:ind w:left="215" w:hanging="357"/>
        <w:jc w:val="both"/>
        <w:rPr>
          <w:sz w:val="18"/>
          <w:szCs w:val="18"/>
        </w:rPr>
      </w:pPr>
      <w:r w:rsidRPr="003C609C">
        <w:rPr>
          <w:sz w:val="18"/>
          <w:szCs w:val="18"/>
        </w:rPr>
        <w:t xml:space="preserve">Obowiązek dołączenia załączników może wynikać również z przepisów odrębnych.   </w:t>
      </w:r>
    </w:p>
    <w:p w:rsidR="00B95F17" w:rsidRPr="0072119F" w:rsidRDefault="00B95F17" w:rsidP="003C609C">
      <w:pPr>
        <w:pStyle w:val="ListParagraph"/>
        <w:spacing w:before="120" w:after="120" w:line="240" w:lineRule="auto"/>
        <w:ind w:left="215"/>
        <w:jc w:val="both"/>
        <w:rPr>
          <w:sz w:val="18"/>
          <w:szCs w:val="18"/>
        </w:rPr>
      </w:pPr>
      <w:bookmarkStart w:id="0" w:name="_PictureBullets"/>
      <w:r w:rsidRPr="00220BFB">
        <w:rPr>
          <w:rFonts w:eastAsia="Times New Roman"/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12" o:title=""/>
          </v:shape>
        </w:pict>
      </w:r>
      <w:r w:rsidRPr="00220BFB">
        <w:rPr>
          <w:rFonts w:ascii="Times New Roman" w:eastAsia="Times New Roman" w:hAnsi="Times New Roman"/>
          <w:vanish/>
          <w:sz w:val="24"/>
          <w:szCs w:val="24"/>
          <w:lang w:eastAsia="pl-PL"/>
        </w:rPr>
        <w:pict>
          <v:shape id="_x0000_i1026" type="#_x0000_t75" style="width:21in;height:187.5pt" o:bullet="t">
            <v:imagedata r:id="rId13" o:title=""/>
          </v:shape>
        </w:pict>
      </w:r>
      <w:r w:rsidRPr="00220BFB">
        <w:rPr>
          <w:rFonts w:eastAsia="Times New Roman"/>
          <w:vanish/>
        </w:rPr>
        <w:pict>
          <v:shape id="_x0000_i1027" type="#_x0000_t75" style="width:31.5pt;height:30pt" o:bullet="t">
            <v:imagedata r:id="rId14" o:title=""/>
          </v:shape>
        </w:pict>
      </w:r>
      <w:r w:rsidRPr="00220BFB">
        <w:rPr>
          <w:rFonts w:eastAsia="Times New Roman"/>
          <w:vanish/>
        </w:rPr>
        <w:pict>
          <v:shape id="_x0000_i1028" type="#_x0000_t75" style="width:31.5pt;height:30pt" o:bullet="t">
            <v:imagedata r:id="rId15" o:title=""/>
          </v:shape>
        </w:pict>
      </w:r>
      <w:r w:rsidRPr="00220BFB">
        <w:rPr>
          <w:rFonts w:eastAsia="Times New Roman"/>
          <w:vanish/>
        </w:rPr>
        <w:pict>
          <v:shape id="_x0000_i1029" type="#_x0000_t75" style="width:48pt;height:43.5pt" o:bullet="t">
            <v:imagedata r:id="rId16" o:title=""/>
          </v:shape>
        </w:pict>
      </w:r>
      <w:bookmarkEnd w:id="0"/>
    </w:p>
    <w:sectPr w:rsidR="00B95F17" w:rsidRPr="0072119F" w:rsidSect="00B17764"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17" w:rsidRDefault="00B95F17" w:rsidP="002C2807">
      <w:pPr>
        <w:spacing w:after="0" w:line="240" w:lineRule="auto"/>
      </w:pPr>
      <w:r>
        <w:separator/>
      </w:r>
    </w:p>
  </w:endnote>
  <w:endnote w:type="continuationSeparator" w:id="0">
    <w:p w:rsidR="00B95F17" w:rsidRDefault="00B95F17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17" w:rsidRDefault="00B95F17" w:rsidP="002C2807">
      <w:pPr>
        <w:spacing w:after="0" w:line="240" w:lineRule="auto"/>
      </w:pPr>
      <w:r>
        <w:separator/>
      </w:r>
    </w:p>
  </w:footnote>
  <w:footnote w:type="continuationSeparator" w:id="0">
    <w:p w:rsidR="00B95F17" w:rsidRDefault="00B95F17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048B8"/>
    <w:multiLevelType w:val="hybridMultilevel"/>
    <w:tmpl w:val="1C5EB18E"/>
    <w:lvl w:ilvl="0" w:tplc="03E25D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3D4399B"/>
    <w:multiLevelType w:val="hybridMultilevel"/>
    <w:tmpl w:val="3B5E1100"/>
    <w:lvl w:ilvl="0" w:tplc="90F6B2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D2721"/>
    <w:multiLevelType w:val="hybridMultilevel"/>
    <w:tmpl w:val="946C67B6"/>
    <w:lvl w:ilvl="0" w:tplc="D8E8C7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embedSystemFonts/>
  <w:defaultTabStop w:val="708"/>
  <w:hyphenationZone w:val="425"/>
  <w:doNotHyphenateCaps/>
  <w:drawingGridHorizontalSpacing w:val="108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807"/>
    <w:rsid w:val="000025E2"/>
    <w:rsid w:val="000052B8"/>
    <w:rsid w:val="00007172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E0752"/>
    <w:rsid w:val="000E40DD"/>
    <w:rsid w:val="00105F8F"/>
    <w:rsid w:val="00107883"/>
    <w:rsid w:val="00111186"/>
    <w:rsid w:val="00121941"/>
    <w:rsid w:val="00126576"/>
    <w:rsid w:val="0013637D"/>
    <w:rsid w:val="00137481"/>
    <w:rsid w:val="0014089D"/>
    <w:rsid w:val="0014124C"/>
    <w:rsid w:val="00146BEB"/>
    <w:rsid w:val="00150D3A"/>
    <w:rsid w:val="00161921"/>
    <w:rsid w:val="00185D9B"/>
    <w:rsid w:val="00194FC5"/>
    <w:rsid w:val="001A0E43"/>
    <w:rsid w:val="001A19C4"/>
    <w:rsid w:val="001A2A9D"/>
    <w:rsid w:val="001A777D"/>
    <w:rsid w:val="001B0791"/>
    <w:rsid w:val="001B2657"/>
    <w:rsid w:val="001B7BD3"/>
    <w:rsid w:val="001C3BC9"/>
    <w:rsid w:val="001D32B2"/>
    <w:rsid w:val="001D62A2"/>
    <w:rsid w:val="001F535E"/>
    <w:rsid w:val="001F5783"/>
    <w:rsid w:val="00204F0B"/>
    <w:rsid w:val="00220221"/>
    <w:rsid w:val="00220BFB"/>
    <w:rsid w:val="002259D3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7642"/>
    <w:rsid w:val="00304B70"/>
    <w:rsid w:val="00313205"/>
    <w:rsid w:val="0031567F"/>
    <w:rsid w:val="00320D5A"/>
    <w:rsid w:val="00322D3D"/>
    <w:rsid w:val="00363065"/>
    <w:rsid w:val="00382881"/>
    <w:rsid w:val="00382969"/>
    <w:rsid w:val="0038308A"/>
    <w:rsid w:val="00394803"/>
    <w:rsid w:val="003A2997"/>
    <w:rsid w:val="003B28B7"/>
    <w:rsid w:val="003B58A9"/>
    <w:rsid w:val="003C02FB"/>
    <w:rsid w:val="003C0698"/>
    <w:rsid w:val="003C609C"/>
    <w:rsid w:val="003D313B"/>
    <w:rsid w:val="003E5194"/>
    <w:rsid w:val="003F7719"/>
    <w:rsid w:val="0040414B"/>
    <w:rsid w:val="00410A97"/>
    <w:rsid w:val="00413A62"/>
    <w:rsid w:val="004148E5"/>
    <w:rsid w:val="00417212"/>
    <w:rsid w:val="004320E5"/>
    <w:rsid w:val="00433DAD"/>
    <w:rsid w:val="00433F89"/>
    <w:rsid w:val="004348FA"/>
    <w:rsid w:val="00467A9F"/>
    <w:rsid w:val="00473C6D"/>
    <w:rsid w:val="0048528B"/>
    <w:rsid w:val="00485E25"/>
    <w:rsid w:val="00487132"/>
    <w:rsid w:val="00496ED9"/>
    <w:rsid w:val="00497AAE"/>
    <w:rsid w:val="004B6455"/>
    <w:rsid w:val="004D4EED"/>
    <w:rsid w:val="004D6F79"/>
    <w:rsid w:val="004E4B3E"/>
    <w:rsid w:val="00505C7B"/>
    <w:rsid w:val="00506E9B"/>
    <w:rsid w:val="00516BDB"/>
    <w:rsid w:val="00517934"/>
    <w:rsid w:val="00530E8A"/>
    <w:rsid w:val="0054142F"/>
    <w:rsid w:val="0054507A"/>
    <w:rsid w:val="005533D8"/>
    <w:rsid w:val="00564A86"/>
    <w:rsid w:val="0058036A"/>
    <w:rsid w:val="00581177"/>
    <w:rsid w:val="00587A58"/>
    <w:rsid w:val="00587FBD"/>
    <w:rsid w:val="00591DBD"/>
    <w:rsid w:val="005A2B61"/>
    <w:rsid w:val="005B078B"/>
    <w:rsid w:val="005B79FD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B5CE6"/>
    <w:rsid w:val="006B7DC5"/>
    <w:rsid w:val="006E2BE8"/>
    <w:rsid w:val="006E6F1C"/>
    <w:rsid w:val="006E7876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C26"/>
    <w:rsid w:val="00790CD7"/>
    <w:rsid w:val="0079110C"/>
    <w:rsid w:val="00792FCC"/>
    <w:rsid w:val="007A21F6"/>
    <w:rsid w:val="007B3FC7"/>
    <w:rsid w:val="007C65C5"/>
    <w:rsid w:val="007C7376"/>
    <w:rsid w:val="007D15CA"/>
    <w:rsid w:val="007D45F7"/>
    <w:rsid w:val="007F072C"/>
    <w:rsid w:val="007F4BF5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66D58"/>
    <w:rsid w:val="00872095"/>
    <w:rsid w:val="008746D3"/>
    <w:rsid w:val="00875A00"/>
    <w:rsid w:val="00887662"/>
    <w:rsid w:val="008B7DC9"/>
    <w:rsid w:val="008C2FA3"/>
    <w:rsid w:val="008C319E"/>
    <w:rsid w:val="008C5469"/>
    <w:rsid w:val="008D5C34"/>
    <w:rsid w:val="008E2B85"/>
    <w:rsid w:val="008E344F"/>
    <w:rsid w:val="008F384E"/>
    <w:rsid w:val="008F5EC0"/>
    <w:rsid w:val="0090365C"/>
    <w:rsid w:val="0090617D"/>
    <w:rsid w:val="009378FC"/>
    <w:rsid w:val="00960943"/>
    <w:rsid w:val="009655BA"/>
    <w:rsid w:val="009748CE"/>
    <w:rsid w:val="00983DA3"/>
    <w:rsid w:val="009A7430"/>
    <w:rsid w:val="009A77C5"/>
    <w:rsid w:val="009B13CF"/>
    <w:rsid w:val="009B2274"/>
    <w:rsid w:val="009B3750"/>
    <w:rsid w:val="009C45DB"/>
    <w:rsid w:val="009D0810"/>
    <w:rsid w:val="009E7D8B"/>
    <w:rsid w:val="009F13B0"/>
    <w:rsid w:val="009F405A"/>
    <w:rsid w:val="00A00434"/>
    <w:rsid w:val="00A07B5B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E0A3C"/>
    <w:rsid w:val="00AF02EA"/>
    <w:rsid w:val="00AF4FB2"/>
    <w:rsid w:val="00B04D72"/>
    <w:rsid w:val="00B13975"/>
    <w:rsid w:val="00B15F22"/>
    <w:rsid w:val="00B17764"/>
    <w:rsid w:val="00B2092B"/>
    <w:rsid w:val="00B217C9"/>
    <w:rsid w:val="00B506EF"/>
    <w:rsid w:val="00B60253"/>
    <w:rsid w:val="00B60A75"/>
    <w:rsid w:val="00B61A47"/>
    <w:rsid w:val="00B67C5E"/>
    <w:rsid w:val="00B71920"/>
    <w:rsid w:val="00B72A51"/>
    <w:rsid w:val="00B826AC"/>
    <w:rsid w:val="00B82D8D"/>
    <w:rsid w:val="00B87395"/>
    <w:rsid w:val="00B95F17"/>
    <w:rsid w:val="00BF2F10"/>
    <w:rsid w:val="00C10B20"/>
    <w:rsid w:val="00C11356"/>
    <w:rsid w:val="00C176B3"/>
    <w:rsid w:val="00C17793"/>
    <w:rsid w:val="00C37FE6"/>
    <w:rsid w:val="00C47FDD"/>
    <w:rsid w:val="00C50144"/>
    <w:rsid w:val="00C57A6F"/>
    <w:rsid w:val="00C656D9"/>
    <w:rsid w:val="00C7002A"/>
    <w:rsid w:val="00C74251"/>
    <w:rsid w:val="00C7798F"/>
    <w:rsid w:val="00C81890"/>
    <w:rsid w:val="00C832E4"/>
    <w:rsid w:val="00C90ACA"/>
    <w:rsid w:val="00C920F1"/>
    <w:rsid w:val="00CA2534"/>
    <w:rsid w:val="00CC0F4B"/>
    <w:rsid w:val="00CC5959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6308"/>
    <w:rsid w:val="00D82602"/>
    <w:rsid w:val="00D90EF6"/>
    <w:rsid w:val="00DC29AD"/>
    <w:rsid w:val="00DC741E"/>
    <w:rsid w:val="00DD66A0"/>
    <w:rsid w:val="00DE0C3F"/>
    <w:rsid w:val="00E07583"/>
    <w:rsid w:val="00E1065D"/>
    <w:rsid w:val="00E1393E"/>
    <w:rsid w:val="00E24C9F"/>
    <w:rsid w:val="00E27B19"/>
    <w:rsid w:val="00E3026F"/>
    <w:rsid w:val="00E3180B"/>
    <w:rsid w:val="00E34EA8"/>
    <w:rsid w:val="00E43A84"/>
    <w:rsid w:val="00E4657E"/>
    <w:rsid w:val="00E57808"/>
    <w:rsid w:val="00E63AF6"/>
    <w:rsid w:val="00E733FE"/>
    <w:rsid w:val="00E74583"/>
    <w:rsid w:val="00E85615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4594"/>
    <w:rsid w:val="00EF5897"/>
    <w:rsid w:val="00EF73FE"/>
    <w:rsid w:val="00F029A9"/>
    <w:rsid w:val="00F10B1F"/>
    <w:rsid w:val="00F10E40"/>
    <w:rsid w:val="00F13E33"/>
    <w:rsid w:val="00F32326"/>
    <w:rsid w:val="00F4074A"/>
    <w:rsid w:val="00F40B91"/>
    <w:rsid w:val="00F47D38"/>
    <w:rsid w:val="00F56121"/>
    <w:rsid w:val="00F80F22"/>
    <w:rsid w:val="00F90F14"/>
    <w:rsid w:val="00FB2645"/>
    <w:rsid w:val="00FB49AE"/>
    <w:rsid w:val="00FD1D93"/>
    <w:rsid w:val="00FF1786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37"/>
    <w:pPr>
      <w:spacing w:after="200" w:line="276" w:lineRule="auto"/>
    </w:pPr>
    <w:rPr>
      <w:rFonts w:ascii="Arial Narrow" w:hAnsi="Arial Narrow" w:cs="Arial Narrow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807"/>
  </w:style>
  <w:style w:type="paragraph" w:styleId="Footer">
    <w:name w:val="footer"/>
    <w:basedOn w:val="Normal"/>
    <w:link w:val="FooterChar"/>
    <w:uiPriority w:val="99"/>
    <w:semiHidden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807"/>
  </w:style>
  <w:style w:type="paragraph" w:styleId="ListParagraph">
    <w:name w:val="List Paragraph"/>
    <w:basedOn w:val="Normal"/>
    <w:uiPriority w:val="99"/>
    <w:qFormat/>
    <w:rsid w:val="00A57E5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148E5"/>
    <w:rPr>
      <w:color w:val="808080"/>
    </w:rPr>
  </w:style>
  <w:style w:type="table" w:styleId="TableGrid">
    <w:name w:val="Table Grid"/>
    <w:basedOn w:val="TableNormal"/>
    <w:uiPriority w:val="99"/>
    <w:rsid w:val="00E856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efaultParagraphFont"/>
    <w:uiPriority w:val="99"/>
    <w:rsid w:val="005F66E1"/>
  </w:style>
  <w:style w:type="character" w:styleId="Hyperlink">
    <w:name w:val="Hyperlink"/>
    <w:basedOn w:val="DefaultParagraphFont"/>
    <w:uiPriority w:val="99"/>
    <w:semiHidden/>
    <w:rsid w:val="007211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E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63A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3AF6"/>
    <w:rPr>
      <w:rFonts w:ascii="Arial Narrow" w:hAnsi="Arial Narrow" w:cs="Arial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63A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x/lex/index.rpc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/lex/index.rp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lex/lex/index.r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1186</Words>
  <Characters>7120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BUDOWY LUB PRZEBUDOWY BUDYNKU MIESZKALNEGO JEDNORODZINNEGO (B-2)</dc:title>
  <dc:subject/>
  <dc:creator/>
  <cp:keywords/>
  <dc:description/>
  <cp:lastModifiedBy/>
  <cp:revision>3</cp:revision>
  <dcterms:created xsi:type="dcterms:W3CDTF">2016-10-19T11:24:00Z</dcterms:created>
  <dcterms:modified xsi:type="dcterms:W3CDTF">2016-10-19T11:24:00Z</dcterms:modified>
</cp:coreProperties>
</file>