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F8" w:rsidRPr="00A60C04" w:rsidRDefault="000347F8" w:rsidP="007E6344">
      <w:pPr>
        <w:spacing w:after="60" w:line="240" w:lineRule="auto"/>
        <w:jc w:val="center"/>
        <w:rPr>
          <w:b/>
          <w:bCs/>
          <w:u w:val="single"/>
        </w:rPr>
      </w:pPr>
      <w:r w:rsidRPr="00A60C04">
        <w:rPr>
          <w:b/>
          <w:bCs/>
          <w:u w:val="single"/>
        </w:rPr>
        <w:t xml:space="preserve">WNIOSEK O POZWOLENIE NA BUDOWĘ </w:t>
      </w:r>
      <w:r>
        <w:rPr>
          <w:b/>
          <w:bCs/>
          <w:u w:val="single"/>
        </w:rPr>
        <w:t xml:space="preserve">LUB ROZBIÓRKĘ </w:t>
      </w:r>
      <w:r w:rsidRPr="00A60C04">
        <w:rPr>
          <w:b/>
          <w:bCs/>
          <w:u w:val="single"/>
        </w:rPr>
        <w:t>(B-1)</w:t>
      </w:r>
    </w:p>
    <w:p w:rsidR="000347F8" w:rsidRDefault="000347F8" w:rsidP="005A2B6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A2B61">
        <w:rPr>
          <w:sz w:val="16"/>
          <w:szCs w:val="16"/>
        </w:rPr>
        <w:t xml:space="preserve">podstawa prawna: </w:t>
      </w:r>
      <w:r>
        <w:rPr>
          <w:sz w:val="16"/>
          <w:szCs w:val="16"/>
        </w:rPr>
        <w:t>a</w:t>
      </w:r>
      <w:r w:rsidRPr="005A2B61">
        <w:rPr>
          <w:sz w:val="16"/>
          <w:szCs w:val="16"/>
        </w:rPr>
        <w:t xml:space="preserve">rt. 32 i art. 33 </w:t>
      </w:r>
      <w:r w:rsidRPr="000B02C5">
        <w:rPr>
          <w:i/>
          <w:iCs/>
          <w:sz w:val="16"/>
          <w:szCs w:val="16"/>
        </w:rPr>
        <w:t>ustawy z dnia 7 lipca 1994 r. – Prawo budowlane</w:t>
      </w:r>
      <w:r>
        <w:rPr>
          <w:sz w:val="16"/>
          <w:szCs w:val="16"/>
        </w:rPr>
        <w:t>)</w:t>
      </w:r>
    </w:p>
    <w:p w:rsidR="000347F8" w:rsidRPr="00B76726" w:rsidRDefault="000347F8" w:rsidP="005A2B61">
      <w:pPr>
        <w:spacing w:after="0" w:line="240" w:lineRule="auto"/>
        <w:jc w:val="center"/>
        <w:rPr>
          <w:sz w:val="14"/>
          <w:szCs w:val="14"/>
        </w:rPr>
      </w:pPr>
    </w:p>
    <w:p w:rsidR="000347F8" w:rsidRPr="00BA17F7" w:rsidRDefault="000347F8" w:rsidP="00BA17F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r w:rsidRPr="00DC741E">
        <w:rPr>
          <w:b/>
          <w:bCs/>
        </w:rPr>
        <w:t>Proszę wpisać nazwę organu właściwego do wydania pozwolenia (organ</w:t>
      </w:r>
      <w:r>
        <w:rPr>
          <w:b/>
          <w:bCs/>
        </w:rPr>
        <w:t>,</w:t>
      </w:r>
      <w:r w:rsidRPr="00DC741E">
        <w:rPr>
          <w:b/>
          <w:bCs/>
        </w:rPr>
        <w:t xml:space="preserve"> do którego kierowany jest wniosek)</w:t>
      </w:r>
      <w:r>
        <w:rPr>
          <w:b/>
          <w:bCs/>
        </w:rPr>
        <w:t>:</w:t>
      </w:r>
    </w:p>
    <w:p w:rsidR="000347F8" w:rsidRPr="00F56121" w:rsidRDefault="000347F8" w:rsidP="00DC741E">
      <w:pPr>
        <w:pStyle w:val="ListParagraph"/>
        <w:spacing w:after="0" w:line="240" w:lineRule="auto"/>
        <w:ind w:left="426"/>
        <w:rPr>
          <w:b/>
          <w:bCs/>
          <w:sz w:val="12"/>
          <w:szCs w:val="12"/>
        </w:rPr>
      </w:pPr>
    </w:p>
    <w:p w:rsidR="000347F8" w:rsidRPr="00BA17F7" w:rsidRDefault="000347F8" w:rsidP="00BA17F7">
      <w:pPr>
        <w:pStyle w:val="ListParagraph"/>
        <w:spacing w:after="120" w:line="240" w:lineRule="auto"/>
        <w:ind w:left="425"/>
        <w:jc w:val="center"/>
        <w:rPr>
          <w:b/>
          <w:bCs/>
          <w:sz w:val="28"/>
          <w:szCs w:val="28"/>
        </w:rPr>
      </w:pPr>
      <w:r w:rsidRPr="00BA17F7">
        <w:rPr>
          <w:b/>
          <w:bCs/>
        </w:rPr>
        <w:t>STAROSTA LIDZBARSKI</w:t>
      </w:r>
    </w:p>
    <w:p w:rsidR="000347F8" w:rsidRDefault="000347F8" w:rsidP="007E6344">
      <w:pPr>
        <w:pStyle w:val="ListParagraph"/>
        <w:numPr>
          <w:ilvl w:val="0"/>
          <w:numId w:val="4"/>
        </w:numPr>
        <w:spacing w:after="240" w:line="240" w:lineRule="auto"/>
        <w:ind w:left="425" w:hanging="357"/>
        <w:rPr>
          <w:b/>
          <w:bCs/>
        </w:rPr>
      </w:pPr>
      <w:r>
        <w:rPr>
          <w:b/>
          <w:bCs/>
        </w:rPr>
        <w:t xml:space="preserve">Proszę oznaczyć znakiem X cel złożenia wniosku:        </w:t>
      </w:r>
    </w:p>
    <w:p w:rsidR="000347F8" w:rsidRPr="00265B2A" w:rsidRDefault="000347F8" w:rsidP="0089418B">
      <w:pPr>
        <w:pStyle w:val="ListParagraph"/>
        <w:spacing w:after="240" w:line="240" w:lineRule="auto"/>
        <w:ind w:left="425" w:firstLine="284"/>
        <w:rPr>
          <w:b/>
          <w:bCs/>
        </w:rPr>
      </w:pPr>
      <w:r>
        <w:rPr>
          <w:noProof/>
          <w:lang w:eastAsia="pl-PL"/>
        </w:rPr>
        <w:pict>
          <v:rect id="_x0000_s1026" style="position:absolute;left:0;text-align:left;margin-left:211.8pt;margin-top:0;width:12.4pt;height:11.95pt;z-index:251653120"/>
        </w:pict>
      </w:r>
      <w:r>
        <w:rPr>
          <w:noProof/>
          <w:lang w:eastAsia="pl-PL"/>
        </w:rPr>
        <w:pict>
          <v:rect id="_x0000_s1027" style="position:absolute;left:0;text-align:left;margin-left:21.2pt;margin-top:0;width:12.4pt;height:11.95pt;z-index:251654144"/>
        </w:pict>
      </w:r>
      <w:r>
        <w:rPr>
          <w:sz w:val="18"/>
          <w:szCs w:val="18"/>
        </w:rPr>
        <w:t xml:space="preserve"> </w:t>
      </w:r>
      <w:r w:rsidRPr="00B506EF">
        <w:rPr>
          <w:sz w:val="18"/>
          <w:szCs w:val="18"/>
        </w:rPr>
        <w:t>Wniosek o pozwolenie na budowę</w:t>
      </w:r>
      <w:r>
        <w:rPr>
          <w:sz w:val="18"/>
          <w:szCs w:val="18"/>
        </w:rPr>
        <w:t xml:space="preserve"> lub rozbiórkę                </w:t>
      </w:r>
      <w:r w:rsidRPr="00B506EF">
        <w:rPr>
          <w:sz w:val="18"/>
          <w:szCs w:val="18"/>
        </w:rPr>
        <w:t>Wniosek o zmianę pozwolenia</w:t>
      </w:r>
      <w:r>
        <w:rPr>
          <w:sz w:val="18"/>
          <w:szCs w:val="18"/>
        </w:rPr>
        <w:t xml:space="preserve"> na budowę lub rozbiórkę z dnia ...................nr...................</w:t>
      </w:r>
    </w:p>
    <w:p w:rsidR="000347F8" w:rsidRPr="002259D3" w:rsidRDefault="000347F8" w:rsidP="00D50D24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 w:rsidRPr="002259D3">
        <w:rPr>
          <w:b/>
          <w:bCs/>
        </w:rPr>
        <w:t>Proszę wpisać dane inwestora</w:t>
      </w:r>
      <w:r>
        <w:rPr>
          <w:b/>
          <w:bCs/>
        </w:rPr>
        <w:t xml:space="preserve"> </w:t>
      </w:r>
      <w:r w:rsidRPr="002259D3">
        <w:rPr>
          <w:b/>
          <w:bCs/>
        </w:rPr>
        <w:t>(w tym adres zamieszkania lub siedziby):</w:t>
      </w:r>
      <w:r>
        <w:rPr>
          <w:b/>
          <w:bCs/>
        </w:rPr>
        <w:tab/>
      </w:r>
    </w:p>
    <w:p w:rsidR="000347F8" w:rsidRPr="00BA17F7" w:rsidRDefault="000347F8" w:rsidP="00C82F3B">
      <w:pPr>
        <w:spacing w:after="0" w:line="240" w:lineRule="auto"/>
        <w:ind w:left="425"/>
        <w:rPr>
          <w:spacing w:val="-2"/>
          <w:sz w:val="20"/>
          <w:szCs w:val="20"/>
        </w:rPr>
      </w:pPr>
      <w:r w:rsidRPr="00BA17F7">
        <w:rPr>
          <w:spacing w:val="-2"/>
          <w:sz w:val="20"/>
          <w:szCs w:val="20"/>
        </w:rPr>
        <w:t>(</w:t>
      </w:r>
      <w:r w:rsidRPr="00BA17F7">
        <w:rPr>
          <w:spacing w:val="-2"/>
          <w:sz w:val="20"/>
          <w:szCs w:val="20"/>
          <w:u w:val="single"/>
        </w:rPr>
        <w:t>w przypadku konieczności podania danych drugiego lub kolejnych inwestorów lub danych pełnomocnika, dane te należy podać w formularzu B-4</w:t>
      </w:r>
      <w:r w:rsidRPr="00BA17F7">
        <w:rPr>
          <w:spacing w:val="-2"/>
          <w:sz w:val="20"/>
          <w:szCs w:val="20"/>
        </w:rPr>
        <w:t>)</w:t>
      </w:r>
      <w:r w:rsidRPr="00BA17F7">
        <w:rPr>
          <w:spacing w:val="-2"/>
          <w:sz w:val="20"/>
          <w:szCs w:val="20"/>
        </w:rPr>
        <w:br/>
      </w:r>
    </w:p>
    <w:p w:rsidR="000347F8" w:rsidRDefault="000347F8" w:rsidP="007E6344">
      <w:pPr>
        <w:pStyle w:val="ListParagraph"/>
        <w:spacing w:before="120" w:after="240" w:line="480" w:lineRule="auto"/>
        <w:ind w:left="426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.......................................................................................................</w:t>
      </w:r>
      <w:r w:rsidRPr="00F10B1F">
        <w:rPr>
          <w:sz w:val="18"/>
          <w:szCs w:val="18"/>
        </w:rPr>
        <w:t>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</w:t>
      </w:r>
      <w:r>
        <w:rPr>
          <w:sz w:val="18"/>
          <w:szCs w:val="18"/>
        </w:rPr>
        <w:t>......................................................................</w:t>
      </w:r>
      <w:r w:rsidRPr="00126576">
        <w:rPr>
          <w:sz w:val="18"/>
          <w:szCs w:val="18"/>
        </w:rPr>
        <w:t>...</w:t>
      </w:r>
      <w:r>
        <w:rPr>
          <w:sz w:val="18"/>
          <w:szCs w:val="18"/>
        </w:rPr>
        <w:t>................ województwo: ...………………………………..………………………….…………</w:t>
      </w:r>
    </w:p>
    <w:p w:rsidR="000347F8" w:rsidRPr="00126576" w:rsidRDefault="000347F8" w:rsidP="00761F05">
      <w:pPr>
        <w:pStyle w:val="ListParagraph"/>
        <w:spacing w:before="120" w:after="240" w:line="240" w:lineRule="auto"/>
        <w:ind w:left="426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347F8" w:rsidRDefault="000347F8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0347F8" w:rsidRDefault="000347F8" w:rsidP="00594DA8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347F8" w:rsidRDefault="000347F8" w:rsidP="00C860EE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Pr="00754332">
        <w:rPr>
          <w:sz w:val="18"/>
          <w:szCs w:val="18"/>
        </w:rPr>
        <w:t xml:space="preserve"> (jeżeli jest inny niż adres zamieszkania lub</w:t>
      </w:r>
      <w:r>
        <w:rPr>
          <w:sz w:val="18"/>
          <w:szCs w:val="18"/>
        </w:rPr>
        <w:t xml:space="preserve"> </w:t>
      </w:r>
      <w:r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………………………………………………………………………………………</w:t>
      </w:r>
    </w:p>
    <w:p w:rsidR="000347F8" w:rsidRDefault="000347F8" w:rsidP="00C860EE">
      <w:pPr>
        <w:pStyle w:val="ListParagraph"/>
        <w:spacing w:before="240" w:after="240" w:line="240" w:lineRule="auto"/>
        <w:ind w:left="425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..........................................................................</w:t>
      </w:r>
      <w:r>
        <w:rPr>
          <w:sz w:val="18"/>
          <w:szCs w:val="18"/>
        </w:rPr>
        <w:t>.............................……………………………………………………………………………………………………….</w:t>
      </w:r>
    </w:p>
    <w:p w:rsidR="000347F8" w:rsidRPr="00BA17F7" w:rsidRDefault="000347F8" w:rsidP="007A11D6">
      <w:pPr>
        <w:pStyle w:val="ListParagraph"/>
        <w:numPr>
          <w:ilvl w:val="0"/>
          <w:numId w:val="4"/>
        </w:numPr>
        <w:spacing w:after="60" w:line="240" w:lineRule="auto"/>
        <w:ind w:left="425" w:hanging="357"/>
        <w:rPr>
          <w:b/>
          <w:bCs/>
          <w:sz w:val="20"/>
          <w:szCs w:val="20"/>
        </w:rPr>
      </w:pPr>
      <w:r>
        <w:rPr>
          <w:b/>
          <w:bCs/>
        </w:rPr>
        <w:t>Proszę oznaczyć znakiem X odpowiedni rodzaj</w:t>
      </w:r>
      <w:r w:rsidRPr="00AA101F">
        <w:rPr>
          <w:b/>
          <w:bCs/>
        </w:rPr>
        <w:t xml:space="preserve"> </w:t>
      </w:r>
      <w:r>
        <w:rPr>
          <w:b/>
          <w:bCs/>
        </w:rPr>
        <w:t>planowanej inwestycji (zamierzenia budowlanego):</w:t>
      </w:r>
      <w:r>
        <w:rPr>
          <w:b/>
          <w:bCs/>
        </w:rPr>
        <w:br/>
      </w:r>
      <w:r w:rsidRPr="00BA17F7">
        <w:rPr>
          <w:spacing w:val="-2"/>
          <w:sz w:val="20"/>
          <w:szCs w:val="20"/>
        </w:rPr>
        <w:t>(można zaznaczyć więcej niż 1)</w:t>
      </w:r>
    </w:p>
    <w:tbl>
      <w:tblPr>
        <w:tblW w:w="10557" w:type="dxa"/>
        <w:tblInd w:w="-106" w:type="dxa"/>
        <w:tblLayout w:type="fixed"/>
        <w:tblLook w:val="00A0"/>
      </w:tblPr>
      <w:tblGrid>
        <w:gridCol w:w="3564"/>
        <w:gridCol w:w="3496"/>
        <w:gridCol w:w="68"/>
        <w:gridCol w:w="3429"/>
      </w:tblGrid>
      <w:tr w:rsidR="000347F8" w:rsidRPr="004925F7" w:rsidTr="00BA17F7">
        <w:trPr>
          <w:cantSplit/>
        </w:trPr>
        <w:tc>
          <w:tcPr>
            <w:tcW w:w="3564" w:type="dxa"/>
          </w:tcPr>
          <w:p w:rsidR="000347F8" w:rsidRPr="004925F7" w:rsidRDefault="000347F8" w:rsidP="004925F7">
            <w:pPr>
              <w:tabs>
                <w:tab w:val="left" w:pos="3544"/>
              </w:tabs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28" style="position:absolute;margin-left:16.2pt;margin-top:6.05pt;width:12.4pt;height:11.95pt;z-index:251657216"/>
              </w:pict>
            </w:r>
            <w:r>
              <w:rPr>
                <w:sz w:val="18"/>
                <w:szCs w:val="18"/>
              </w:rPr>
              <w:t xml:space="preserve">                 Budowa nowego obiekt </w:t>
            </w:r>
            <w:r w:rsidRPr="004925F7">
              <w:rPr>
                <w:sz w:val="18"/>
                <w:szCs w:val="18"/>
              </w:rPr>
              <w:t xml:space="preserve">budowlanego </w:t>
            </w:r>
            <w:r w:rsidRPr="004925F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                </w:t>
            </w:r>
            <w:r w:rsidRPr="004925F7">
              <w:rPr>
                <w:sz w:val="18"/>
                <w:szCs w:val="18"/>
              </w:rPr>
              <w:t>/nowych obiektów budowlanych</w:t>
            </w:r>
          </w:p>
        </w:tc>
        <w:tc>
          <w:tcPr>
            <w:tcW w:w="3564" w:type="dxa"/>
            <w:gridSpan w:val="2"/>
          </w:tcPr>
          <w:p w:rsidR="000347F8" w:rsidRPr="004925F7" w:rsidRDefault="000347F8" w:rsidP="004925F7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29" style="position:absolute;margin-left:35.45pt;margin-top:6.05pt;width:12.4pt;height:11.95pt;z-index:251656192;mso-position-horizontal-relative:text;mso-position-vertical-relative:text"/>
              </w:pict>
            </w:r>
            <w:r>
              <w:rPr>
                <w:sz w:val="18"/>
                <w:szCs w:val="18"/>
              </w:rPr>
              <w:t xml:space="preserve">                          </w:t>
            </w:r>
            <w:r w:rsidRPr="004925F7">
              <w:rPr>
                <w:sz w:val="18"/>
                <w:szCs w:val="18"/>
              </w:rPr>
              <w:t xml:space="preserve">Rozbudowa obiektu budowlanego/ </w:t>
            </w:r>
            <w:r w:rsidRPr="004925F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                         </w:t>
            </w:r>
            <w:r w:rsidRPr="004925F7">
              <w:rPr>
                <w:sz w:val="18"/>
                <w:szCs w:val="18"/>
              </w:rPr>
              <w:t>obiektów budowlanych</w:t>
            </w:r>
          </w:p>
        </w:tc>
        <w:tc>
          <w:tcPr>
            <w:tcW w:w="3429" w:type="dxa"/>
          </w:tcPr>
          <w:p w:rsidR="000347F8" w:rsidRPr="004925F7" w:rsidRDefault="000347F8" w:rsidP="004925F7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0" style="position:absolute;margin-left:19.25pt;margin-top:6.05pt;width:12.4pt;height:11.95pt;z-index:251655168;mso-position-horizontal-relative:text;mso-position-vertical-relative:text"/>
              </w:pict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Nadbudowa obiektu budowlanego/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>obiektów budowlanych</w:t>
            </w:r>
          </w:p>
        </w:tc>
      </w:tr>
      <w:tr w:rsidR="000347F8" w:rsidRPr="004925F7" w:rsidTr="00BA17F7">
        <w:trPr>
          <w:cantSplit/>
        </w:trPr>
        <w:tc>
          <w:tcPr>
            <w:tcW w:w="3564" w:type="dxa"/>
          </w:tcPr>
          <w:p w:rsidR="000347F8" w:rsidRPr="004925F7" w:rsidRDefault="000347F8" w:rsidP="004925F7">
            <w:pPr>
              <w:spacing w:after="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31" style="position:absolute;margin-left:16.2pt;margin-top:6.55pt;width:12.4pt;height:11.95pt;z-index:251658240;mso-position-horizontal-relative:text;mso-position-vertical-relative:text"/>
              </w:pict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Odbudowa obiektu budowlanego/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0347F8" w:rsidRPr="004925F7" w:rsidRDefault="000347F8" w:rsidP="004925F7">
            <w:pPr>
              <w:tabs>
                <w:tab w:val="left" w:pos="7371"/>
              </w:tabs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32" style="position:absolute;margin-left:35.1pt;margin-top:5.9pt;width:12.4pt;height:11.95pt;z-index:251659264;mso-position-horizontal-relative:text;mso-position-vertical-relative:text"/>
              </w:pict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>Rozbiórka obiektu budowlanego/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obiektów budowlanych </w:t>
            </w:r>
          </w:p>
        </w:tc>
        <w:tc>
          <w:tcPr>
            <w:tcW w:w="3497" w:type="dxa"/>
            <w:gridSpan w:val="2"/>
          </w:tcPr>
          <w:p w:rsidR="000347F8" w:rsidRPr="004925F7" w:rsidRDefault="000347F8" w:rsidP="004925F7">
            <w:pPr>
              <w:tabs>
                <w:tab w:val="left" w:pos="129"/>
              </w:tabs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33" style="position:absolute;margin-left:22.35pt;margin-top:5.9pt;width:12.4pt;height:11.95pt;z-index:251660288;mso-position-horizontal-relative:text;mso-position-vertical-relative:text"/>
              </w:pic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  </w:t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Wykonanie robót budowlanych innych </w:t>
            </w:r>
            <w:r w:rsidRPr="004925F7">
              <w:rPr>
                <w:noProof/>
                <w:sz w:val="18"/>
                <w:szCs w:val="18"/>
                <w:lang w:eastAsia="pl-PL"/>
              </w:rPr>
              <w:br/>
              <w:t xml:space="preserve">  </w:t>
            </w:r>
            <w:r>
              <w:rPr>
                <w:noProof/>
                <w:sz w:val="18"/>
                <w:szCs w:val="18"/>
                <w:lang w:eastAsia="pl-PL"/>
              </w:rPr>
              <w:t xml:space="preserve">                 </w:t>
            </w:r>
            <w:r w:rsidRPr="004925F7">
              <w:rPr>
                <w:noProof/>
                <w:sz w:val="18"/>
                <w:szCs w:val="18"/>
                <w:lang w:eastAsia="pl-PL"/>
              </w:rPr>
              <w:t xml:space="preserve">niż wymienione </w:t>
            </w:r>
          </w:p>
        </w:tc>
      </w:tr>
    </w:tbl>
    <w:p w:rsidR="000347F8" w:rsidRPr="00BA17F7" w:rsidRDefault="000347F8" w:rsidP="00613532">
      <w:pPr>
        <w:pStyle w:val="ListParagraph"/>
        <w:numPr>
          <w:ilvl w:val="0"/>
          <w:numId w:val="4"/>
        </w:numPr>
        <w:spacing w:before="80" w:after="0" w:line="240" w:lineRule="auto"/>
        <w:ind w:left="425" w:hanging="357"/>
        <w:rPr>
          <w:b/>
          <w:bCs/>
          <w:sz w:val="20"/>
          <w:szCs w:val="20"/>
        </w:rPr>
      </w:pPr>
      <w:r>
        <w:rPr>
          <w:b/>
          <w:bCs/>
        </w:rPr>
        <w:t>Proszę wpisać nazwę planowanej inwestycji (zamierzenia budowlanego)</w:t>
      </w:r>
      <w:r>
        <w:rPr>
          <w:rStyle w:val="FootnoteReference"/>
          <w:b/>
          <w:bCs/>
        </w:rPr>
        <w:footnoteReference w:id="1"/>
      </w:r>
      <w:r w:rsidRPr="0063467B">
        <w:rPr>
          <w:b/>
          <w:bCs/>
          <w:vertAlign w:val="superscript"/>
        </w:rPr>
        <w:t>)</w:t>
      </w:r>
      <w:r>
        <w:rPr>
          <w:b/>
          <w:bCs/>
        </w:rPr>
        <w:t>:</w:t>
      </w:r>
      <w:r w:rsidRPr="00F70D6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br/>
      </w:r>
      <w:r w:rsidRPr="00BA17F7">
        <w:rPr>
          <w:spacing w:val="-2"/>
          <w:sz w:val="20"/>
          <w:szCs w:val="20"/>
        </w:rPr>
        <w:t>(w przypadku konieczności podania większej ilości danych, dane te należy podać w formularzu B-4)</w:t>
      </w:r>
    </w:p>
    <w:p w:rsidR="000347F8" w:rsidRDefault="000347F8" w:rsidP="00C860EE">
      <w:pPr>
        <w:spacing w:before="240" w:after="240" w:line="240" w:lineRule="auto"/>
        <w:ind w:left="426"/>
        <w:rPr>
          <w:sz w:val="18"/>
          <w:szCs w:val="18"/>
        </w:rPr>
      </w:pPr>
      <w:r w:rsidRPr="00185D9B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47F8" w:rsidRDefault="000347F8" w:rsidP="00C860EE">
      <w:pPr>
        <w:pStyle w:val="ListParagraph"/>
        <w:spacing w:before="240" w:after="240" w:line="240" w:lineRule="auto"/>
        <w:ind w:left="426"/>
        <w:rPr>
          <w:sz w:val="18"/>
          <w:szCs w:val="18"/>
        </w:rPr>
      </w:pPr>
      <w:r w:rsidRPr="009B3750">
        <w:rPr>
          <w:sz w:val="18"/>
          <w:szCs w:val="18"/>
        </w:rPr>
        <w:t>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</w:t>
      </w:r>
    </w:p>
    <w:p w:rsidR="000347F8" w:rsidRPr="007E6344" w:rsidRDefault="000347F8" w:rsidP="007E6344">
      <w:pPr>
        <w:spacing w:before="240" w:after="240" w:line="240" w:lineRule="auto"/>
        <w:ind w:left="426"/>
        <w:rPr>
          <w:sz w:val="18"/>
          <w:szCs w:val="18"/>
        </w:rPr>
      </w:pPr>
      <w:r w:rsidRPr="00185D9B">
        <w:t>........................................................................................................................................................................................................</w:t>
      </w:r>
    </w:p>
    <w:p w:rsidR="000347F8" w:rsidRDefault="000347F8" w:rsidP="009B3750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>
        <w:rPr>
          <w:b/>
          <w:bCs/>
        </w:rPr>
        <w:t>Proszę wpisać dane planowanej inwestycji (zamierzenia budowlanego):</w:t>
      </w:r>
    </w:p>
    <w:p w:rsidR="000347F8" w:rsidRPr="00BA17F7" w:rsidRDefault="000347F8" w:rsidP="004C1377">
      <w:pPr>
        <w:spacing w:after="0" w:line="240" w:lineRule="auto"/>
        <w:ind w:left="425"/>
        <w:jc w:val="both"/>
        <w:rPr>
          <w:spacing w:val="-2"/>
          <w:sz w:val="20"/>
          <w:szCs w:val="20"/>
        </w:rPr>
      </w:pPr>
      <w:r w:rsidRPr="00BA17F7">
        <w:rPr>
          <w:sz w:val="20"/>
          <w:szCs w:val="20"/>
        </w:rPr>
        <w:t>(</w:t>
      </w:r>
      <w:r w:rsidRPr="00BA17F7">
        <w:rPr>
          <w:spacing w:val="-2"/>
          <w:sz w:val="20"/>
          <w:szCs w:val="20"/>
        </w:rPr>
        <w:t>w przypadku konieczności podania większej liczby nieruchomości, należy je podać w formularzu B-4</w:t>
      </w:r>
      <w:r w:rsidRPr="00BA17F7">
        <w:rPr>
          <w:sz w:val="20"/>
          <w:szCs w:val="20"/>
        </w:rPr>
        <w:t>)</w:t>
      </w:r>
    </w:p>
    <w:p w:rsidR="000347F8" w:rsidRPr="009B3750" w:rsidRDefault="000347F8" w:rsidP="00C07D72">
      <w:pPr>
        <w:pStyle w:val="ListParagraph"/>
        <w:spacing w:after="0" w:line="240" w:lineRule="auto"/>
        <w:ind w:left="425"/>
        <w:rPr>
          <w:b/>
          <w:bCs/>
        </w:rPr>
      </w:pPr>
    </w:p>
    <w:p w:rsidR="000347F8" w:rsidRDefault="000347F8" w:rsidP="001D32B2">
      <w:pPr>
        <w:pStyle w:val="ListParagraph"/>
        <w:spacing w:after="300" w:line="240" w:lineRule="auto"/>
        <w:ind w:left="425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 xml:space="preserve">......................................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.......................................................................................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0347F8" w:rsidRDefault="000347F8" w:rsidP="00374395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 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0347F8" w:rsidRPr="009E7D8B" w:rsidRDefault="000347F8" w:rsidP="00374395">
      <w:pPr>
        <w:pStyle w:val="ListParagraph"/>
        <w:spacing w:before="300" w:after="300" w:line="240" w:lineRule="auto"/>
        <w:ind w:left="425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…….………</w:t>
      </w:r>
    </w:p>
    <w:p w:rsidR="000347F8" w:rsidRPr="00BA17F7" w:rsidRDefault="000347F8" w:rsidP="001D32B2">
      <w:pPr>
        <w:pStyle w:val="ListParagraph"/>
        <w:spacing w:before="300" w:after="0" w:line="240" w:lineRule="auto"/>
        <w:ind w:left="425"/>
        <w:rPr>
          <w:sz w:val="24"/>
          <w:szCs w:val="24"/>
        </w:rPr>
      </w:pPr>
      <w:r w:rsidRPr="00BA17F7">
        <w:rPr>
          <w:sz w:val="24"/>
          <w:szCs w:val="24"/>
        </w:rPr>
        <w:t>jednostka ewidencyjna/obręb ewidencyjny/nr działki ewidencyjnej:</w:t>
      </w:r>
    </w:p>
    <w:p w:rsidR="000347F8" w:rsidRPr="004929D0" w:rsidRDefault="000347F8" w:rsidP="004929D0">
      <w:pPr>
        <w:spacing w:before="240" w:after="240" w:line="240" w:lineRule="auto"/>
        <w:ind w:firstLine="425"/>
        <w:rPr>
          <w:sz w:val="18"/>
          <w:szCs w:val="18"/>
        </w:rPr>
      </w:pPr>
      <w:r w:rsidRPr="004929D0">
        <w:rPr>
          <w:sz w:val="18"/>
          <w:szCs w:val="18"/>
        </w:rPr>
        <w:t>1)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0347F8" w:rsidRDefault="000347F8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0347F8" w:rsidRDefault="000347F8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0347F8" w:rsidRDefault="000347F8" w:rsidP="004929D0">
      <w:pPr>
        <w:spacing w:before="240" w:after="240" w:line="240" w:lineRule="auto"/>
        <w:ind w:firstLine="425"/>
        <w:rPr>
          <w:sz w:val="18"/>
          <w:szCs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0347F8" w:rsidRDefault="000347F8" w:rsidP="007E6344">
      <w:pPr>
        <w:spacing w:before="240" w:after="240" w:line="240" w:lineRule="auto"/>
        <w:ind w:left="425"/>
        <w:rPr>
          <w:sz w:val="18"/>
          <w:szCs w:val="18"/>
        </w:rPr>
      </w:pPr>
      <w:r>
        <w:rPr>
          <w:sz w:val="18"/>
          <w:szCs w:val="18"/>
        </w:rPr>
        <w:br/>
        <w:t>5)</w:t>
      </w:r>
      <w:r w:rsidRPr="004929D0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9D0">
        <w:rPr>
          <w:sz w:val="18"/>
          <w:szCs w:val="18"/>
        </w:rPr>
        <w:t>………………..</w:t>
      </w:r>
    </w:p>
    <w:p w:rsidR="000347F8" w:rsidRDefault="000347F8" w:rsidP="00D3573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bCs/>
        </w:rPr>
      </w:pPr>
      <w:r w:rsidRPr="004320E5">
        <w:rPr>
          <w:b/>
          <w:bCs/>
        </w:rPr>
        <w:t xml:space="preserve">Proszę </w:t>
      </w:r>
      <w:r>
        <w:rPr>
          <w:b/>
          <w:bCs/>
        </w:rPr>
        <w:t>wskazać załączniki do wniosku</w:t>
      </w:r>
      <w:r w:rsidRPr="00D35735">
        <w:rPr>
          <w:b/>
          <w:bCs/>
        </w:rPr>
        <w:t>:</w:t>
      </w:r>
    </w:p>
    <w:p w:rsidR="000347F8" w:rsidRDefault="000347F8" w:rsidP="00D35735">
      <w:pPr>
        <w:spacing w:after="0" w:line="240" w:lineRule="auto"/>
        <w:ind w:firstLine="425"/>
        <w:rPr>
          <w:b/>
          <w:bCs/>
        </w:rPr>
      </w:pPr>
      <w:r w:rsidRPr="00A20F10">
        <w:rPr>
          <w:spacing w:val="-2"/>
          <w:sz w:val="16"/>
          <w:szCs w:val="16"/>
        </w:rPr>
        <w:t xml:space="preserve">(w przypadku konieczności </w:t>
      </w:r>
      <w:r>
        <w:rPr>
          <w:spacing w:val="-2"/>
          <w:sz w:val="16"/>
          <w:szCs w:val="16"/>
        </w:rPr>
        <w:t>wskazania większej liczby załączników</w:t>
      </w:r>
      <w:r w:rsidRPr="00A20F10">
        <w:rPr>
          <w:spacing w:val="-2"/>
          <w:sz w:val="16"/>
          <w:szCs w:val="16"/>
        </w:rPr>
        <w:t>, dane te należy podać w formularzu B-4)</w:t>
      </w:r>
    </w:p>
    <w:p w:rsidR="000347F8" w:rsidRDefault="000347F8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 w:rsidRPr="0054142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47F8" w:rsidRDefault="000347F8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0347F8" w:rsidRDefault="000347F8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0347F8" w:rsidRDefault="000347F8" w:rsidP="00925001">
      <w:pPr>
        <w:pStyle w:val="ListParagraph"/>
        <w:numPr>
          <w:ilvl w:val="0"/>
          <w:numId w:val="28"/>
        </w:numPr>
        <w:spacing w:before="240" w:after="240" w:line="240" w:lineRule="auto"/>
        <w:ind w:left="782" w:hanging="35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0347F8" w:rsidRDefault="000347F8" w:rsidP="007E6344">
      <w:pPr>
        <w:pStyle w:val="ListParagraph"/>
        <w:numPr>
          <w:ilvl w:val="0"/>
          <w:numId w:val="28"/>
        </w:num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0347F8" w:rsidRDefault="000347F8" w:rsidP="00F468E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bCs/>
        </w:rPr>
      </w:pPr>
      <w:r w:rsidRPr="003F1784">
        <w:rPr>
          <w:b/>
          <w:bCs/>
        </w:rPr>
        <w:t>Proszę oznaczyć znakiem X w przypadku dołączania formularza B-4</w:t>
      </w:r>
      <w:r>
        <w:rPr>
          <w:b/>
          <w:bCs/>
        </w:rPr>
        <w:t xml:space="preserve"> </w:t>
      </w:r>
    </w:p>
    <w:tbl>
      <w:tblPr>
        <w:tblW w:w="10253" w:type="dxa"/>
        <w:tblInd w:w="-106" w:type="dxa"/>
        <w:tblLook w:val="00A0"/>
      </w:tblPr>
      <w:tblGrid>
        <w:gridCol w:w="9734"/>
        <w:gridCol w:w="283"/>
        <w:gridCol w:w="236"/>
      </w:tblGrid>
      <w:tr w:rsidR="000347F8" w:rsidRPr="004925F7">
        <w:trPr>
          <w:trHeight w:val="213"/>
        </w:trPr>
        <w:tc>
          <w:tcPr>
            <w:tcW w:w="9734" w:type="dxa"/>
            <w:vAlign w:val="center"/>
          </w:tcPr>
          <w:p w:rsidR="000347F8" w:rsidRPr="004925F7" w:rsidRDefault="000347F8" w:rsidP="004925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4" style="position:absolute;margin-left:-17.45pt;margin-top:.75pt;width:12.4pt;height:11.95pt;z-index:251661312"/>
              </w:pict>
            </w:r>
            <w:r w:rsidRPr="004925F7">
              <w:rPr>
                <w:sz w:val="18"/>
                <w:szCs w:val="18"/>
              </w:rPr>
              <w:t xml:space="preserve">Dołączam formularz B-4            </w:t>
            </w:r>
          </w:p>
          <w:p w:rsidR="000347F8" w:rsidRPr="004925F7" w:rsidRDefault="000347F8" w:rsidP="004925F7">
            <w:pPr>
              <w:spacing w:after="0" w:line="240" w:lineRule="auto"/>
              <w:rPr>
                <w:sz w:val="18"/>
                <w:szCs w:val="18"/>
              </w:rPr>
            </w:pPr>
          </w:p>
          <w:p w:rsidR="000347F8" w:rsidRPr="004925F7" w:rsidRDefault="000347F8" w:rsidP="007E6344">
            <w:pPr>
              <w:spacing w:after="0" w:line="240" w:lineRule="auto"/>
            </w:pPr>
            <w:r>
              <w:t xml:space="preserve">                                                              </w:t>
            </w:r>
            <w:r w:rsidRPr="004925F7">
              <w:t>........................................................................................................................</w:t>
            </w:r>
          </w:p>
          <w:p w:rsidR="000347F8" w:rsidRPr="004925F7" w:rsidRDefault="000347F8" w:rsidP="007E63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</w:t>
            </w:r>
            <w:r w:rsidRPr="007E6344">
              <w:rPr>
                <w:b/>
                <w:bCs/>
                <w:sz w:val="16"/>
                <w:szCs w:val="16"/>
              </w:rPr>
              <w:t>Data oraz czytelny podpis</w:t>
            </w:r>
            <w:r w:rsidRPr="004925F7">
              <w:rPr>
                <w:sz w:val="16"/>
                <w:szCs w:val="16"/>
              </w:rPr>
              <w:t xml:space="preserve"> inwestora lub osoby upoważnionej do działania w jego imieniu (w przypadku</w:t>
            </w:r>
            <w:r>
              <w:rPr>
                <w:sz w:val="16"/>
                <w:szCs w:val="16"/>
              </w:rPr>
              <w:br/>
              <w:t xml:space="preserve">                                                                                   </w:t>
            </w:r>
            <w:r w:rsidRPr="004925F7">
              <w:rPr>
                <w:sz w:val="16"/>
                <w:szCs w:val="16"/>
              </w:rPr>
              <w:t xml:space="preserve"> składania wniosku przez kilku inwestorów lub osób upoważnionych podpis składa każda z nich)</w:t>
            </w:r>
          </w:p>
          <w:p w:rsidR="000347F8" w:rsidRPr="004925F7" w:rsidRDefault="000347F8" w:rsidP="004925F7">
            <w:pPr>
              <w:spacing w:after="0" w:line="240" w:lineRule="auto"/>
              <w:rPr>
                <w:sz w:val="18"/>
                <w:szCs w:val="18"/>
              </w:rPr>
            </w:pPr>
          </w:p>
          <w:p w:rsidR="000347F8" w:rsidRPr="004925F7" w:rsidRDefault="000347F8" w:rsidP="004925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35" style="position:absolute;margin-left:16.2pt;margin-top:.7pt;width:523.8pt;height:73.6pt;z-index:251662336" strokeweight="2pt">
                  <v:textbox>
                    <w:txbxContent>
                      <w:p w:rsidR="000347F8" w:rsidRPr="00320D5A" w:rsidRDefault="000347F8" w:rsidP="0062489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Wypełnia organ</w:t>
                        </w:r>
                      </w:p>
                      <w:p w:rsidR="000347F8" w:rsidRPr="00320D5A" w:rsidRDefault="000347F8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Nr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0347F8" w:rsidRPr="009F13B0" w:rsidRDefault="000347F8" w:rsidP="00624891">
                        <w:pPr>
                          <w:rPr>
                            <w:sz w:val="20"/>
                            <w:szCs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0347F8" w:rsidRPr="004925F7" w:rsidRDefault="000347F8" w:rsidP="004925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3" w:type="dxa"/>
          </w:tcPr>
          <w:p w:rsidR="000347F8" w:rsidRPr="004925F7" w:rsidRDefault="000347F8" w:rsidP="004925F7">
            <w:pPr>
              <w:spacing w:after="120" w:line="240" w:lineRule="auto"/>
              <w:rPr>
                <w:b/>
                <w:bCs/>
                <w:noProof/>
                <w:lang w:eastAsia="pl-PL"/>
              </w:rPr>
            </w:pPr>
          </w:p>
        </w:tc>
        <w:tc>
          <w:tcPr>
            <w:tcW w:w="236" w:type="dxa"/>
          </w:tcPr>
          <w:p w:rsidR="000347F8" w:rsidRPr="004925F7" w:rsidRDefault="000347F8" w:rsidP="004925F7">
            <w:pPr>
              <w:spacing w:after="0" w:line="240" w:lineRule="auto"/>
              <w:rPr>
                <w:sz w:val="18"/>
                <w:szCs w:val="18"/>
              </w:rPr>
            </w:pPr>
            <w:r w:rsidRPr="004925F7">
              <w:rPr>
                <w:sz w:val="18"/>
                <w:szCs w:val="18"/>
              </w:rPr>
              <w:t xml:space="preserve">        </w:t>
            </w:r>
          </w:p>
          <w:p w:rsidR="000347F8" w:rsidRPr="004925F7" w:rsidRDefault="000347F8" w:rsidP="004925F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47F8" w:rsidRPr="004925F7">
        <w:tc>
          <w:tcPr>
            <w:tcW w:w="9734" w:type="dxa"/>
          </w:tcPr>
          <w:p w:rsidR="000347F8" w:rsidRPr="004925F7" w:rsidRDefault="000347F8" w:rsidP="004925F7">
            <w:pPr>
              <w:spacing w:after="240" w:line="240" w:lineRule="auto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0347F8" w:rsidRPr="004925F7" w:rsidRDefault="000347F8" w:rsidP="004925F7">
            <w:pPr>
              <w:spacing w:after="120" w:line="240" w:lineRule="auto"/>
              <w:rPr>
                <w:b/>
                <w:bCs/>
                <w:noProof/>
                <w:lang w:eastAsia="pl-PL"/>
              </w:rPr>
            </w:pPr>
          </w:p>
        </w:tc>
        <w:tc>
          <w:tcPr>
            <w:tcW w:w="236" w:type="dxa"/>
          </w:tcPr>
          <w:p w:rsidR="000347F8" w:rsidRPr="004925F7" w:rsidRDefault="000347F8" w:rsidP="004925F7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:rsidR="000347F8" w:rsidRDefault="000347F8" w:rsidP="00613532">
      <w:pPr>
        <w:spacing w:after="0" w:line="240" w:lineRule="auto"/>
        <w:rPr>
          <w:noProof/>
          <w:sz w:val="18"/>
          <w:szCs w:val="18"/>
          <w:lang w:eastAsia="pl-PL"/>
        </w:rPr>
      </w:pPr>
    </w:p>
    <w:p w:rsidR="000347F8" w:rsidRDefault="000347F8" w:rsidP="00925001">
      <w:pPr>
        <w:spacing w:before="120" w:after="0" w:line="240" w:lineRule="auto"/>
        <w:jc w:val="center"/>
        <w:rPr>
          <w:b/>
          <w:bCs/>
        </w:rPr>
      </w:pPr>
    </w:p>
    <w:p w:rsidR="000347F8" w:rsidRPr="007E6344" w:rsidRDefault="000347F8" w:rsidP="007E6344">
      <w:pPr>
        <w:spacing w:before="120" w:after="0" w:line="240" w:lineRule="auto"/>
        <w:jc w:val="center"/>
        <w:rPr>
          <w:b/>
          <w:bCs/>
        </w:rPr>
      </w:pPr>
      <w:r w:rsidRPr="000E13CB">
        <w:rPr>
          <w:b/>
          <w:bCs/>
        </w:rPr>
        <w:t>Informacja dotycząca załączników</w:t>
      </w:r>
      <w:r>
        <w:rPr>
          <w:b/>
          <w:bCs/>
        </w:rPr>
        <w:t xml:space="preserve"> </w:t>
      </w:r>
    </w:p>
    <w:p w:rsidR="000347F8" w:rsidRDefault="000347F8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2 </w:t>
      </w:r>
      <w:r w:rsidRPr="000E13CB">
        <w:rPr>
          <w:i/>
          <w:iCs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do wniosku o pozwolenie na budowę należy dołączyć:</w:t>
      </w:r>
      <w:r>
        <w:rPr>
          <w:sz w:val="18"/>
          <w:szCs w:val="18"/>
        </w:rPr>
        <w:t xml:space="preserve"> </w:t>
      </w:r>
    </w:p>
    <w:p w:rsidR="000347F8" w:rsidRPr="00897318" w:rsidRDefault="000347F8" w:rsidP="00897318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7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>
        <w:rPr>
          <w:sz w:val="18"/>
          <w:szCs w:val="18"/>
        </w:rPr>
        <w:t xml:space="preserve"> (zaświadczenie</w:t>
      </w:r>
      <w:r w:rsidRPr="00897318">
        <w:rPr>
          <w:sz w:val="18"/>
          <w:szCs w:val="18"/>
        </w:rPr>
        <w:t xml:space="preserve"> o wpisie na listę członków właściwej izby samorządu zawodowego),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0347F8" w:rsidRPr="000E13CB" w:rsidRDefault="000347F8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0347F8" w:rsidRPr="000E13CB" w:rsidRDefault="000347F8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8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0347F8" w:rsidRPr="00581177" w:rsidRDefault="000347F8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9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sztucznych wysp, konstrukcji i urządzeń w polskich obsza</w:t>
      </w:r>
      <w:r>
        <w:rPr>
          <w:sz w:val="18"/>
          <w:szCs w:val="18"/>
        </w:rPr>
        <w:t>rach morskich oraz określające</w:t>
      </w:r>
      <w:r w:rsidRPr="00581177">
        <w:rPr>
          <w:sz w:val="18"/>
          <w:szCs w:val="18"/>
        </w:rPr>
        <w:t xml:space="preserve"> warunki ich wykorzystania na tych obszarach) i </w:t>
      </w:r>
      <w:hyperlink r:id="rId10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581177">
        <w:rPr>
          <w:sz w:val="18"/>
          <w:szCs w:val="18"/>
        </w:rPr>
        <w:t>(pozwoleni</w:t>
      </w:r>
      <w:r>
        <w:rPr>
          <w:sz w:val="18"/>
          <w:szCs w:val="18"/>
        </w:rPr>
        <w:t>e</w:t>
      </w:r>
      <w:r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1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(decyzj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ministra właściwego do spraw gospodarki morskiej w zakresie </w:t>
      </w:r>
      <w:r>
        <w:rPr>
          <w:sz w:val="18"/>
          <w:szCs w:val="18"/>
        </w:rPr>
        <w:t>u</w:t>
      </w:r>
      <w:r w:rsidRPr="007F4BF5">
        <w:rPr>
          <w:sz w:val="18"/>
          <w:szCs w:val="18"/>
        </w:rPr>
        <w:t>kładani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i utrzymywani</w:t>
      </w:r>
      <w:r>
        <w:rPr>
          <w:sz w:val="18"/>
          <w:szCs w:val="18"/>
        </w:rPr>
        <w:t>a</w:t>
      </w:r>
      <w:r w:rsidRPr="007F4BF5">
        <w:rPr>
          <w:sz w:val="18"/>
          <w:szCs w:val="18"/>
        </w:rPr>
        <w:t xml:space="preserve"> kabli lub rurociągów w wyłącznej strefie ekonomicznej</w:t>
      </w:r>
      <w:r w:rsidRPr="00581177">
        <w:rPr>
          <w:sz w:val="18"/>
          <w:szCs w:val="18"/>
        </w:rPr>
        <w:t>, wydan</w:t>
      </w:r>
      <w:r>
        <w:rPr>
          <w:sz w:val="18"/>
          <w:szCs w:val="18"/>
        </w:rPr>
        <w:t>a</w:t>
      </w:r>
      <w:r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</w:t>
      </w:r>
      <w:r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0347F8" w:rsidRPr="000E13CB" w:rsidRDefault="000347F8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>
        <w:rPr>
          <w:sz w:val="18"/>
          <w:szCs w:val="18"/>
        </w:rPr>
        <w:t>),</w:t>
      </w:r>
      <w:r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0347F8" w:rsidRPr="000E13CB" w:rsidRDefault="000347F8" w:rsidP="00C13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0347F8" w:rsidRPr="000E13CB" w:rsidRDefault="000347F8" w:rsidP="00C13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0347F8" w:rsidRPr="000E13CB" w:rsidRDefault="000347F8" w:rsidP="0089731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0347F8" w:rsidRPr="000E13CB" w:rsidRDefault="000347F8" w:rsidP="00C13A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2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0347F8" w:rsidRPr="000E13CB" w:rsidRDefault="000347F8" w:rsidP="00C13A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3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0347F8" w:rsidRPr="00897318" w:rsidRDefault="000347F8" w:rsidP="00C475B8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0347F8" w:rsidRDefault="000347F8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iCs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do wniosku o pozwolenie na budowę obiektów budowlanych:</w:t>
      </w:r>
    </w:p>
    <w:p w:rsidR="000347F8" w:rsidRDefault="000347F8" w:rsidP="00897318">
      <w:pPr>
        <w:pStyle w:val="ListParagraph"/>
        <w:numPr>
          <w:ilvl w:val="0"/>
          <w:numId w:val="24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0347F8" w:rsidRDefault="000347F8" w:rsidP="00897318">
      <w:pPr>
        <w:pStyle w:val="ListParagraph"/>
        <w:numPr>
          <w:ilvl w:val="0"/>
          <w:numId w:val="24"/>
        </w:numPr>
        <w:spacing w:after="6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>
        <w:rPr>
          <w:sz w:val="18"/>
          <w:szCs w:val="18"/>
        </w:rPr>
        <w:t>w przepisach i Polskich Normach</w:t>
      </w:r>
    </w:p>
    <w:p w:rsidR="000347F8" w:rsidRPr="00C475B8" w:rsidRDefault="000347F8" w:rsidP="00C475B8">
      <w:pPr>
        <w:pStyle w:val="ListParagraph"/>
        <w:numPr>
          <w:ilvl w:val="0"/>
          <w:numId w:val="30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0347F8" w:rsidRDefault="000347F8" w:rsidP="00897318">
      <w:pPr>
        <w:pStyle w:val="ListParagraph"/>
        <w:numPr>
          <w:ilvl w:val="0"/>
          <w:numId w:val="20"/>
        </w:numPr>
        <w:spacing w:after="60" w:line="240" w:lineRule="auto"/>
        <w:ind w:left="215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iCs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0347F8" w:rsidRDefault="000347F8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0347F8" w:rsidRDefault="000347F8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0347F8" w:rsidRPr="006D0083" w:rsidRDefault="000347F8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0347F8" w:rsidRPr="006D0083" w:rsidRDefault="000347F8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0347F8" w:rsidRPr="006D0083" w:rsidRDefault="000347F8" w:rsidP="00897318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4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0347F8" w:rsidRPr="00897318" w:rsidRDefault="000347F8" w:rsidP="00C475B8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0347F8" w:rsidRPr="006D0083" w:rsidRDefault="000347F8" w:rsidP="00925001">
      <w:pPr>
        <w:pStyle w:val="ListParagraph"/>
        <w:numPr>
          <w:ilvl w:val="0"/>
          <w:numId w:val="20"/>
        </w:numPr>
        <w:spacing w:after="0" w:line="240" w:lineRule="auto"/>
        <w:ind w:left="215" w:hanging="357"/>
        <w:jc w:val="both"/>
        <w:rPr>
          <w:sz w:val="18"/>
          <w:szCs w:val="18"/>
        </w:rPr>
      </w:pPr>
      <w:r w:rsidRPr="00925001">
        <w:rPr>
          <w:sz w:val="18"/>
          <w:szCs w:val="18"/>
        </w:rPr>
        <w:t xml:space="preserve">Obowiązek dołączenia załączników może wynikać również z przepisów odrębnych.   </w:t>
      </w:r>
      <w:bookmarkStart w:id="0" w:name="_PictureBullets"/>
      <w:r w:rsidRPr="0063485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bullet="t">
            <v:imagedata r:id="rId15" o:title=""/>
          </v:shape>
        </w:pict>
      </w:r>
      <w:r w:rsidRPr="0063485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6" type="#_x0000_t75" style="width:21in;height:187.5pt" o:bullet="t">
            <v:imagedata r:id="rId16" o:title=""/>
          </v:shape>
        </w:pict>
      </w:r>
      <w:r w:rsidRPr="0063485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7" type="#_x0000_t75" style="width:30.75pt;height:30pt" o:bullet="t">
            <v:imagedata r:id="rId17" o:title=""/>
          </v:shape>
        </w:pict>
      </w:r>
      <w:r w:rsidRPr="0063485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8" type="#_x0000_t75" style="width:30.75pt;height:30pt" o:bullet="t">
            <v:imagedata r:id="rId18" o:title=""/>
          </v:shape>
        </w:pict>
      </w:r>
      <w:r w:rsidRPr="0063485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9" type="#_x0000_t75" style="width:48pt;height:44.25pt" o:bullet="t">
            <v:imagedata r:id="rId19" o:title=""/>
          </v:shape>
        </w:pict>
      </w:r>
      <w:r w:rsidRPr="0063485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30" type="#_x0000_t75" style="width:69pt;height:64.5pt" o:bullet="t">
            <v:imagedata r:id="rId20" o:title=""/>
          </v:shape>
        </w:pict>
      </w:r>
      <w:r w:rsidRPr="00634857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31" type="#_x0000_t75" style="width:101.25pt;height:97.5pt" o:bullet="t">
            <v:imagedata r:id="rId21" o:title=""/>
          </v:shape>
        </w:pict>
      </w:r>
      <w:bookmarkEnd w:id="0"/>
    </w:p>
    <w:sectPr w:rsidR="000347F8" w:rsidRPr="006D0083" w:rsidSect="00BA17F7">
      <w:headerReference w:type="default" r:id="rId22"/>
      <w:type w:val="continuous"/>
      <w:pgSz w:w="11906" w:h="16838"/>
      <w:pgMar w:top="0" w:right="720" w:bottom="36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F8" w:rsidRDefault="000347F8" w:rsidP="002C2807">
      <w:pPr>
        <w:spacing w:after="0" w:line="240" w:lineRule="auto"/>
      </w:pPr>
      <w:r>
        <w:separator/>
      </w:r>
    </w:p>
  </w:endnote>
  <w:endnote w:type="continuationSeparator" w:id="0">
    <w:p w:rsidR="000347F8" w:rsidRDefault="000347F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F8" w:rsidRDefault="000347F8" w:rsidP="002C2807">
      <w:pPr>
        <w:spacing w:after="0" w:line="240" w:lineRule="auto"/>
      </w:pPr>
      <w:r>
        <w:separator/>
      </w:r>
    </w:p>
  </w:footnote>
  <w:footnote w:type="continuationSeparator" w:id="0">
    <w:p w:rsidR="000347F8" w:rsidRDefault="000347F8" w:rsidP="002C2807">
      <w:pPr>
        <w:spacing w:after="0" w:line="240" w:lineRule="auto"/>
      </w:pPr>
      <w:r>
        <w:continuationSeparator/>
      </w:r>
    </w:p>
  </w:footnote>
  <w:footnote w:id="1">
    <w:p w:rsidR="000347F8" w:rsidRDefault="000347F8">
      <w:pPr>
        <w:pStyle w:val="FootnoteText"/>
      </w:pPr>
      <w:r w:rsidRPr="00F319E7">
        <w:rPr>
          <w:rStyle w:val="FootnoteReference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F8" w:rsidRDefault="000347F8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 w:cs="Times New Roman"/>
        <w:b/>
        <w:bCs/>
        <w:sz w:val="20"/>
        <w:szCs w:val="20"/>
      </w:rPr>
    </w:pPr>
  </w:p>
  <w:p w:rsidR="000347F8" w:rsidRDefault="000347F8" w:rsidP="00C12D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>
      <w:start w:val="1"/>
      <w:numFmt w:val="lowerLetter"/>
      <w:lvlText w:val="%2."/>
      <w:lvlJc w:val="left"/>
      <w:pPr>
        <w:ind w:left="1655" w:hanging="360"/>
      </w:pPr>
    </w:lvl>
    <w:lvl w:ilvl="2" w:tplc="0415001B">
      <w:start w:val="1"/>
      <w:numFmt w:val="lowerRoman"/>
      <w:lvlText w:val="%3."/>
      <w:lvlJc w:val="right"/>
      <w:pPr>
        <w:ind w:left="2375" w:hanging="180"/>
      </w:pPr>
    </w:lvl>
    <w:lvl w:ilvl="3" w:tplc="0415000F">
      <w:start w:val="1"/>
      <w:numFmt w:val="decimal"/>
      <w:lvlText w:val="%4."/>
      <w:lvlJc w:val="left"/>
      <w:pPr>
        <w:ind w:left="3095" w:hanging="360"/>
      </w:pPr>
    </w:lvl>
    <w:lvl w:ilvl="4" w:tplc="04150019">
      <w:start w:val="1"/>
      <w:numFmt w:val="lowerLetter"/>
      <w:lvlText w:val="%5."/>
      <w:lvlJc w:val="left"/>
      <w:pPr>
        <w:ind w:left="3815" w:hanging="360"/>
      </w:pPr>
    </w:lvl>
    <w:lvl w:ilvl="5" w:tplc="0415001B">
      <w:start w:val="1"/>
      <w:numFmt w:val="lowerRoman"/>
      <w:lvlText w:val="%6."/>
      <w:lvlJc w:val="right"/>
      <w:pPr>
        <w:ind w:left="4535" w:hanging="180"/>
      </w:pPr>
    </w:lvl>
    <w:lvl w:ilvl="6" w:tplc="0415000F">
      <w:start w:val="1"/>
      <w:numFmt w:val="decimal"/>
      <w:lvlText w:val="%7."/>
      <w:lvlJc w:val="left"/>
      <w:pPr>
        <w:ind w:left="5255" w:hanging="360"/>
      </w:pPr>
    </w:lvl>
    <w:lvl w:ilvl="7" w:tplc="04150019">
      <w:start w:val="1"/>
      <w:numFmt w:val="lowerLetter"/>
      <w:lvlText w:val="%8."/>
      <w:lvlJc w:val="left"/>
      <w:pPr>
        <w:ind w:left="5975" w:hanging="360"/>
      </w:pPr>
    </w:lvl>
    <w:lvl w:ilvl="8" w:tplc="0415001B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evenAndOddHeaders/>
  <w:drawingGridHorizontalSpacing w:val="108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807"/>
    <w:rsid w:val="00000C5C"/>
    <w:rsid w:val="00015537"/>
    <w:rsid w:val="00020AA6"/>
    <w:rsid w:val="000242A8"/>
    <w:rsid w:val="00024756"/>
    <w:rsid w:val="000347F8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A733A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85D9B"/>
    <w:rsid w:val="0019361A"/>
    <w:rsid w:val="00194FC5"/>
    <w:rsid w:val="001A19C4"/>
    <w:rsid w:val="001A1F8A"/>
    <w:rsid w:val="001A508F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0BFB"/>
    <w:rsid w:val="002259D3"/>
    <w:rsid w:val="00235FB1"/>
    <w:rsid w:val="00240FE7"/>
    <w:rsid w:val="00245085"/>
    <w:rsid w:val="00252C6C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D5A"/>
    <w:rsid w:val="00320F06"/>
    <w:rsid w:val="00325056"/>
    <w:rsid w:val="00337644"/>
    <w:rsid w:val="00337F8C"/>
    <w:rsid w:val="0034106B"/>
    <w:rsid w:val="0035393A"/>
    <w:rsid w:val="00357688"/>
    <w:rsid w:val="00367271"/>
    <w:rsid w:val="00371945"/>
    <w:rsid w:val="00374395"/>
    <w:rsid w:val="003A0E90"/>
    <w:rsid w:val="003A7A0E"/>
    <w:rsid w:val="003B443C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5F7"/>
    <w:rsid w:val="004929D0"/>
    <w:rsid w:val="004A7562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142F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23A8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4857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D0083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7620B"/>
    <w:rsid w:val="00781273"/>
    <w:rsid w:val="00787C0A"/>
    <w:rsid w:val="0079110C"/>
    <w:rsid w:val="00792FCC"/>
    <w:rsid w:val="00795206"/>
    <w:rsid w:val="007A11D6"/>
    <w:rsid w:val="007A21F6"/>
    <w:rsid w:val="007A490E"/>
    <w:rsid w:val="007A5F4C"/>
    <w:rsid w:val="007A6EDD"/>
    <w:rsid w:val="007A7A45"/>
    <w:rsid w:val="007B1AF9"/>
    <w:rsid w:val="007C6042"/>
    <w:rsid w:val="007D6D8F"/>
    <w:rsid w:val="007E2BAB"/>
    <w:rsid w:val="007E6344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9F13B0"/>
    <w:rsid w:val="00A03BC1"/>
    <w:rsid w:val="00A06D41"/>
    <w:rsid w:val="00A140FB"/>
    <w:rsid w:val="00A14D7E"/>
    <w:rsid w:val="00A20F10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30733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A17F7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A661E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14CA7"/>
    <w:rsid w:val="00D21204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2A23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1476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7"/>
    <w:pPr>
      <w:spacing w:after="200" w:line="276" w:lineRule="auto"/>
    </w:pPr>
    <w:rPr>
      <w:rFonts w:ascii="Arial Narrow" w:hAnsi="Arial Narrow" w:cs="Arial Narrow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07"/>
  </w:style>
  <w:style w:type="paragraph" w:styleId="Footer">
    <w:name w:val="footer"/>
    <w:basedOn w:val="Normal"/>
    <w:link w:val="Foot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807"/>
  </w:style>
  <w:style w:type="paragraph" w:styleId="ListParagraph">
    <w:name w:val="List Paragraph"/>
    <w:basedOn w:val="Normal"/>
    <w:uiPriority w:val="99"/>
    <w:qFormat/>
    <w:rsid w:val="00A57E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148E5"/>
    <w:rPr>
      <w:color w:val="808080"/>
    </w:rPr>
  </w:style>
  <w:style w:type="table" w:styleId="TableGrid">
    <w:name w:val="Table Grid"/>
    <w:basedOn w:val="TableNormal"/>
    <w:uiPriority w:val="99"/>
    <w:rsid w:val="00E856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efaultParagraphFont"/>
    <w:uiPriority w:val="99"/>
    <w:rsid w:val="00E34EA8"/>
  </w:style>
  <w:style w:type="character" w:styleId="Hyperlink">
    <w:name w:val="Hyperlink"/>
    <w:basedOn w:val="DefaultParagraphFont"/>
    <w:uiPriority w:val="99"/>
    <w:semiHidden/>
    <w:rsid w:val="00E34EA8"/>
    <w:rPr>
      <w:color w:val="0000FF"/>
      <w:u w:val="single"/>
    </w:rPr>
  </w:style>
  <w:style w:type="character" w:customStyle="1" w:styleId="tabulatory">
    <w:name w:val="tabulatory"/>
    <w:basedOn w:val="DefaultParagraphFont"/>
    <w:uiPriority w:val="99"/>
    <w:rsid w:val="00E34EA8"/>
  </w:style>
  <w:style w:type="paragraph" w:styleId="BalloonText">
    <w:name w:val="Balloon Text"/>
    <w:basedOn w:val="Normal"/>
    <w:link w:val="BalloonTextChar"/>
    <w:uiPriority w:val="99"/>
    <w:semiHidden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0F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31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319E7"/>
    <w:rPr>
      <w:rFonts w:ascii="Arial Narrow" w:hAnsi="Arial Narrow" w:cs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319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95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5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95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94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5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9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lex/lex/index.rpc" TargetMode="External"/><Relationship Id="rId12" Type="http://schemas.openxmlformats.org/officeDocument/2006/relationships/hyperlink" Target="http://lex/lex/index.rpc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/lex/index.rp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lex/lex/index.rpc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1641</Words>
  <Characters>9846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BUDOWĘ LUB ROZBIÓRKĘ (B-1)</dc:title>
  <dc:subject/>
  <dc:creator/>
  <cp:keywords/>
  <dc:description/>
  <cp:lastModifiedBy/>
  <cp:revision>6</cp:revision>
  <cp:lastPrinted>2017-01-17T07:11:00Z</cp:lastPrinted>
  <dcterms:created xsi:type="dcterms:W3CDTF">2016-10-19T11:22:00Z</dcterms:created>
  <dcterms:modified xsi:type="dcterms:W3CDTF">2017-01-24T11:56:00Z</dcterms:modified>
</cp:coreProperties>
</file>