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3F" w:rsidRPr="00682650" w:rsidRDefault="00D9403F" w:rsidP="00C73466">
      <w:pPr>
        <w:pStyle w:val="Title"/>
        <w:spacing w:after="120"/>
        <w:contextualSpacing/>
        <w:jc w:val="right"/>
        <w:rPr>
          <w:rFonts w:ascii="Calibri" w:hAnsi="Calibri" w:cs="Arial"/>
          <w:sz w:val="20"/>
          <w:szCs w:val="24"/>
        </w:rPr>
      </w:pPr>
      <w:r w:rsidRPr="007657C3">
        <w:rPr>
          <w:rFonts w:ascii="Calibri" w:hAnsi="Calibri" w:cs="Arial"/>
          <w:sz w:val="20"/>
          <w:szCs w:val="24"/>
        </w:rPr>
        <w:tab/>
      </w:r>
      <w:r w:rsidRPr="00682650">
        <w:rPr>
          <w:rFonts w:ascii="Calibri" w:hAnsi="Calibri" w:cs="Arial"/>
          <w:sz w:val="20"/>
          <w:szCs w:val="24"/>
        </w:rPr>
        <w:t>Załącznik nr 3 do zapytania ofertowego</w:t>
      </w:r>
    </w:p>
    <w:p w:rsidR="00D9403F" w:rsidRDefault="00D9403F" w:rsidP="00C73466">
      <w:pPr>
        <w:pStyle w:val="Title"/>
        <w:spacing w:after="120"/>
        <w:contextualSpacing/>
        <w:jc w:val="left"/>
        <w:rPr>
          <w:rFonts w:ascii="Calibri" w:hAnsi="Calibri" w:cs="Arial"/>
          <w:sz w:val="20"/>
          <w:szCs w:val="24"/>
        </w:rPr>
      </w:pPr>
      <w:r>
        <w:rPr>
          <w:rFonts w:ascii="Calibri" w:hAnsi="Calibri" w:cs="Arial"/>
          <w:sz w:val="20"/>
          <w:szCs w:val="24"/>
        </w:rPr>
        <w:t>GKK.6641.</w:t>
      </w:r>
      <w:smartTag w:uri="urn:schemas-microsoft-com:office:smarttags" w:element="PersonName">
        <w:r>
          <w:rPr>
            <w:rFonts w:ascii="Calibri" w:hAnsi="Calibri" w:cs="Arial"/>
            <w:sz w:val="20"/>
            <w:szCs w:val="24"/>
          </w:rPr>
          <w:t>5</w:t>
        </w:r>
      </w:smartTag>
      <w:r>
        <w:rPr>
          <w:rFonts w:ascii="Calibri" w:hAnsi="Calibri" w:cs="Arial"/>
          <w:sz w:val="20"/>
          <w:szCs w:val="24"/>
        </w:rPr>
        <w:t>.</w:t>
      </w:r>
      <w:smartTag w:uri="urn:schemas-microsoft-com:office:smarttags" w:element="PersonName">
        <w:r>
          <w:rPr>
            <w:rFonts w:ascii="Calibri" w:hAnsi="Calibri" w:cs="Arial"/>
            <w:sz w:val="20"/>
            <w:szCs w:val="24"/>
          </w:rPr>
          <w:t>2</w:t>
        </w:r>
      </w:smartTag>
      <w:r>
        <w:rPr>
          <w:rFonts w:ascii="Calibri" w:hAnsi="Calibri" w:cs="Arial"/>
          <w:sz w:val="20"/>
          <w:szCs w:val="24"/>
        </w:rPr>
        <w:t>017.KN</w:t>
      </w:r>
    </w:p>
    <w:p w:rsidR="00D9403F" w:rsidRPr="007657C3" w:rsidRDefault="00D9403F" w:rsidP="00C73466">
      <w:pPr>
        <w:pStyle w:val="Title"/>
        <w:spacing w:after="120"/>
        <w:contextualSpacing/>
        <w:jc w:val="right"/>
        <w:rPr>
          <w:rFonts w:ascii="Calibri" w:hAnsi="Calibri" w:cs="Arial"/>
          <w:sz w:val="20"/>
          <w:szCs w:val="24"/>
        </w:rPr>
      </w:pPr>
    </w:p>
    <w:p w:rsidR="00D9403F" w:rsidRPr="007657C3" w:rsidRDefault="00D9403F" w:rsidP="00C73466">
      <w:pPr>
        <w:pStyle w:val="Title"/>
        <w:spacing w:after="120"/>
        <w:contextualSpacing/>
        <w:rPr>
          <w:rFonts w:ascii="Calibri" w:hAnsi="Calibri" w:cs="Arial"/>
          <w:sz w:val="20"/>
          <w:szCs w:val="24"/>
        </w:rPr>
      </w:pPr>
    </w:p>
    <w:p w:rsidR="00D9403F" w:rsidRDefault="00D9403F" w:rsidP="00C73466">
      <w:pPr>
        <w:pStyle w:val="Title"/>
        <w:spacing w:after="120"/>
        <w:contextualSpacing/>
        <w:rPr>
          <w:rFonts w:ascii="Calibri" w:hAnsi="Calibri" w:cs="Arial"/>
          <w:sz w:val="20"/>
          <w:szCs w:val="24"/>
        </w:rPr>
      </w:pPr>
      <w:r>
        <w:rPr>
          <w:rFonts w:ascii="Calibri" w:hAnsi="Calibri" w:cs="Arial"/>
          <w:sz w:val="20"/>
          <w:szCs w:val="24"/>
        </w:rPr>
        <w:t xml:space="preserve">PROJEKT </w:t>
      </w:r>
      <w:r w:rsidRPr="007657C3">
        <w:rPr>
          <w:rFonts w:ascii="Calibri" w:hAnsi="Calibri" w:cs="Arial"/>
          <w:sz w:val="20"/>
          <w:szCs w:val="24"/>
        </w:rPr>
        <w:t>UMOW</w:t>
      </w:r>
      <w:r>
        <w:rPr>
          <w:rFonts w:ascii="Calibri" w:hAnsi="Calibri" w:cs="Arial"/>
          <w:sz w:val="20"/>
          <w:szCs w:val="24"/>
        </w:rPr>
        <w:t>Y  NR GKK….</w:t>
      </w:r>
      <w:smartTag w:uri="urn:schemas-microsoft-com:office:smarttags" w:element="PersonName">
        <w:r>
          <w:rPr>
            <w:rFonts w:ascii="Calibri" w:hAnsi="Calibri" w:cs="Arial"/>
            <w:sz w:val="20"/>
            <w:szCs w:val="24"/>
          </w:rPr>
          <w:t>2</w:t>
        </w:r>
      </w:smartTag>
      <w:r>
        <w:rPr>
          <w:rFonts w:ascii="Calibri" w:hAnsi="Calibri" w:cs="Arial"/>
          <w:sz w:val="20"/>
          <w:szCs w:val="24"/>
        </w:rPr>
        <w:t>017</w:t>
      </w:r>
    </w:p>
    <w:p w:rsidR="00D9403F" w:rsidRPr="005517CE" w:rsidRDefault="00D9403F" w:rsidP="00C73466">
      <w:pPr>
        <w:tabs>
          <w:tab w:val="center" w:pos="4513"/>
        </w:tabs>
        <w:spacing w:after="120"/>
        <w:contextualSpacing/>
        <w:jc w:val="both"/>
        <w:rPr>
          <w:rFonts w:cs="Arial"/>
          <w:sz w:val="20"/>
          <w:szCs w:val="24"/>
        </w:rPr>
      </w:pPr>
    </w:p>
    <w:p w:rsidR="00D9403F" w:rsidRPr="00490717" w:rsidRDefault="00D9403F" w:rsidP="00DC2857">
      <w:pPr>
        <w:tabs>
          <w:tab w:val="center" w:pos="4513"/>
        </w:tabs>
        <w:spacing w:after="120"/>
        <w:contextualSpacing/>
        <w:jc w:val="both"/>
        <w:rPr>
          <w:rFonts w:cs="Arial"/>
          <w:sz w:val="20"/>
          <w:szCs w:val="24"/>
        </w:rPr>
      </w:pPr>
      <w:r w:rsidRPr="00490717">
        <w:rPr>
          <w:rFonts w:cs="Arial"/>
          <w:sz w:val="20"/>
          <w:szCs w:val="24"/>
        </w:rPr>
        <w:t>zawarta w dniu …………… roku w Lidzbarku Warmińskim pomiędzy:</w:t>
      </w:r>
    </w:p>
    <w:p w:rsidR="00D9403F" w:rsidRDefault="00D9403F" w:rsidP="00C73466">
      <w:pPr>
        <w:spacing w:after="120"/>
        <w:contextualSpacing/>
        <w:jc w:val="both"/>
        <w:rPr>
          <w:rFonts w:cs="Helvetica"/>
          <w:b/>
          <w:sz w:val="20"/>
          <w:szCs w:val="24"/>
        </w:rPr>
      </w:pPr>
      <w:r>
        <w:rPr>
          <w:rFonts w:cs="Helvetica"/>
          <w:b/>
          <w:sz w:val="20"/>
          <w:szCs w:val="24"/>
        </w:rPr>
        <w:t>Powiatem Lidzbarskim z siedzibą w Lidzbarku Warmińskim ul. Wyszyńskiego 37, 11-</w:t>
      </w:r>
      <w:smartTag w:uri="urn:schemas-microsoft-com:office:smarttags" w:element="PersonName">
        <w:r>
          <w:rPr>
            <w:rFonts w:cs="Helvetica"/>
            <w:b/>
            <w:sz w:val="20"/>
            <w:szCs w:val="24"/>
          </w:rPr>
          <w:t>10</w:t>
        </w:r>
      </w:smartTag>
      <w:r>
        <w:rPr>
          <w:rFonts w:cs="Helvetica"/>
          <w:b/>
          <w:sz w:val="20"/>
          <w:szCs w:val="24"/>
        </w:rPr>
        <w:t xml:space="preserve">0 Lidzbark Warmiński, </w:t>
      </w:r>
    </w:p>
    <w:p w:rsidR="00D9403F" w:rsidRPr="00F825A2" w:rsidRDefault="00D9403F" w:rsidP="00C73466">
      <w:pPr>
        <w:spacing w:after="120"/>
        <w:contextualSpacing/>
        <w:jc w:val="both"/>
        <w:rPr>
          <w:rFonts w:cs="Helvetica"/>
          <w:sz w:val="20"/>
          <w:szCs w:val="24"/>
        </w:rPr>
      </w:pPr>
      <w:r w:rsidRPr="00F825A2">
        <w:rPr>
          <w:rFonts w:cs="Helvetica"/>
          <w:sz w:val="20"/>
          <w:szCs w:val="24"/>
        </w:rPr>
        <w:t xml:space="preserve">NIP </w:t>
      </w:r>
      <w:r w:rsidRPr="00345BC1">
        <w:t>743-1</w:t>
      </w:r>
      <w:smartTag w:uri="urn:schemas-microsoft-com:office:smarttags" w:element="PersonName">
        <w:r w:rsidRPr="00345BC1">
          <w:t>8</w:t>
        </w:r>
      </w:smartTag>
      <w:r w:rsidRPr="00345BC1">
        <w:t>6-30-</w:t>
      </w:r>
      <w:smartTag w:uri="urn:schemas-microsoft-com:office:smarttags" w:element="PersonName">
        <w:r w:rsidRPr="00345BC1">
          <w:t>8</w:t>
        </w:r>
      </w:smartTag>
      <w:r w:rsidRPr="00345BC1">
        <w:t>6</w:t>
      </w:r>
    </w:p>
    <w:p w:rsidR="00D9403F" w:rsidRPr="00886679" w:rsidRDefault="00D9403F" w:rsidP="00C73466">
      <w:pPr>
        <w:spacing w:after="120"/>
        <w:contextualSpacing/>
        <w:jc w:val="both"/>
        <w:rPr>
          <w:rFonts w:cs="Helvetica"/>
          <w:b/>
          <w:sz w:val="20"/>
          <w:szCs w:val="20"/>
        </w:rPr>
      </w:pPr>
      <w:r>
        <w:rPr>
          <w:rFonts w:cs="Helvetica"/>
          <w:b/>
          <w:sz w:val="20"/>
          <w:szCs w:val="24"/>
        </w:rPr>
        <w:t xml:space="preserve">reprezentowanym przez Zarząd </w:t>
      </w:r>
      <w:r w:rsidRPr="00886679">
        <w:rPr>
          <w:rFonts w:cs="Helvetica"/>
          <w:b/>
          <w:sz w:val="20"/>
          <w:szCs w:val="20"/>
        </w:rPr>
        <w:t xml:space="preserve">Powiatu </w:t>
      </w:r>
      <w:r>
        <w:rPr>
          <w:rFonts w:cs="Helvetica"/>
          <w:b/>
          <w:sz w:val="20"/>
          <w:szCs w:val="20"/>
        </w:rPr>
        <w:t>Lidzbarskiego</w:t>
      </w:r>
      <w:r w:rsidRPr="00886679">
        <w:rPr>
          <w:rFonts w:cs="Helvetica"/>
          <w:b/>
          <w:sz w:val="20"/>
          <w:szCs w:val="20"/>
        </w:rPr>
        <w:t>, w imieniu którego działają:</w:t>
      </w:r>
    </w:p>
    <w:p w:rsidR="00D9403F" w:rsidRPr="00886679" w:rsidRDefault="00D9403F" w:rsidP="00C73466">
      <w:pPr>
        <w:spacing w:after="120"/>
        <w:contextualSpacing/>
        <w:jc w:val="both"/>
        <w:rPr>
          <w:rFonts w:cs="Helvetica"/>
          <w:b/>
          <w:sz w:val="20"/>
          <w:szCs w:val="20"/>
        </w:rPr>
      </w:pPr>
      <w:r w:rsidRPr="00886679">
        <w:rPr>
          <w:rFonts w:cs="Helvetica"/>
          <w:b/>
          <w:sz w:val="20"/>
          <w:szCs w:val="20"/>
        </w:rPr>
        <w:tab/>
        <w:t xml:space="preserve">1. Pan </w:t>
      </w:r>
      <w:r>
        <w:rPr>
          <w:rFonts w:cs="Helvetica"/>
          <w:b/>
          <w:sz w:val="20"/>
          <w:szCs w:val="20"/>
        </w:rPr>
        <w:t>Jan Harhaj</w:t>
      </w:r>
      <w:r w:rsidRPr="00886679">
        <w:rPr>
          <w:rFonts w:cs="Helvetica"/>
          <w:b/>
          <w:sz w:val="20"/>
          <w:szCs w:val="20"/>
        </w:rPr>
        <w:t xml:space="preserve"> – Starosta </w:t>
      </w:r>
      <w:r>
        <w:rPr>
          <w:rFonts w:cs="Helvetica"/>
          <w:b/>
          <w:sz w:val="20"/>
          <w:szCs w:val="20"/>
        </w:rPr>
        <w:t>Lidzbarski</w:t>
      </w:r>
    </w:p>
    <w:p w:rsidR="00D9403F" w:rsidRDefault="00D9403F" w:rsidP="00C7346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886679">
        <w:rPr>
          <w:rFonts w:cs="Helvetica"/>
          <w:b/>
          <w:sz w:val="20"/>
          <w:szCs w:val="20"/>
        </w:rPr>
        <w:tab/>
      </w:r>
      <w:smartTag w:uri="urn:schemas-microsoft-com:office:smarttags" w:element="PersonName">
        <w:r w:rsidRPr="00886679">
          <w:rPr>
            <w:rFonts w:cs="Helvetica"/>
            <w:b/>
            <w:sz w:val="20"/>
            <w:szCs w:val="20"/>
          </w:rPr>
          <w:t>2</w:t>
        </w:r>
      </w:smartTag>
      <w:r w:rsidRPr="00886679">
        <w:rPr>
          <w:rFonts w:cs="Helvetica"/>
          <w:b/>
          <w:sz w:val="20"/>
          <w:szCs w:val="20"/>
        </w:rPr>
        <w:t xml:space="preserve">. Pan </w:t>
      </w:r>
      <w:r>
        <w:rPr>
          <w:b/>
          <w:color w:val="000000"/>
          <w:sz w:val="20"/>
          <w:szCs w:val="20"/>
        </w:rPr>
        <w:t>Jarosław Kogut – Wicestarosta</w:t>
      </w:r>
    </w:p>
    <w:p w:rsidR="00D9403F" w:rsidRPr="00A61481" w:rsidRDefault="00D9403F" w:rsidP="00C73466">
      <w:pPr>
        <w:spacing w:after="0" w:line="240" w:lineRule="auto"/>
        <w:jc w:val="both"/>
        <w:rPr>
          <w:color w:val="000000"/>
          <w:sz w:val="20"/>
          <w:szCs w:val="20"/>
        </w:rPr>
      </w:pPr>
      <w:r w:rsidRPr="00A61481">
        <w:rPr>
          <w:color w:val="000000"/>
          <w:sz w:val="20"/>
          <w:szCs w:val="20"/>
        </w:rPr>
        <w:t>przy kontrasygnacie:</w:t>
      </w:r>
    </w:p>
    <w:p w:rsidR="00D9403F" w:rsidRPr="00886679" w:rsidRDefault="00D9403F" w:rsidP="00C7346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Heleny Orzeł – Skarbnika Powiatu Lidzbarskiego</w:t>
      </w:r>
    </w:p>
    <w:p w:rsidR="00D9403F" w:rsidRPr="00886679" w:rsidRDefault="00D9403F" w:rsidP="00886679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sz w:val="20"/>
          <w:szCs w:val="20"/>
        </w:rPr>
        <w:t xml:space="preserve">zwanym dalej w </w:t>
      </w:r>
      <w:r w:rsidRPr="007657C3">
        <w:rPr>
          <w:rFonts w:cs="Arial"/>
          <w:bCs/>
          <w:sz w:val="20"/>
          <w:szCs w:val="24"/>
        </w:rPr>
        <w:t>tre</w:t>
      </w:r>
      <w:r>
        <w:rPr>
          <w:rFonts w:cs="Arial"/>
          <w:bCs/>
          <w:sz w:val="20"/>
          <w:szCs w:val="24"/>
        </w:rPr>
        <w:t>ści u</w:t>
      </w:r>
      <w:r w:rsidRPr="007657C3">
        <w:rPr>
          <w:rFonts w:cs="Arial"/>
          <w:bCs/>
          <w:sz w:val="20"/>
          <w:szCs w:val="24"/>
        </w:rPr>
        <w:t>mowy</w:t>
      </w:r>
      <w:r>
        <w:rPr>
          <w:sz w:val="20"/>
          <w:szCs w:val="20"/>
        </w:rPr>
        <w:t xml:space="preserve"> „Zamawiającym”, </w:t>
      </w:r>
    </w:p>
    <w:p w:rsidR="00D9403F" w:rsidRPr="007657C3" w:rsidRDefault="00D9403F" w:rsidP="00886679">
      <w:pPr>
        <w:spacing w:after="120"/>
        <w:contextualSpacing/>
        <w:jc w:val="both"/>
        <w:rPr>
          <w:rFonts w:cs="Arial"/>
          <w:bCs/>
          <w:sz w:val="20"/>
          <w:szCs w:val="24"/>
        </w:rPr>
      </w:pPr>
      <w:r w:rsidRPr="007657C3">
        <w:rPr>
          <w:rFonts w:cs="Arial"/>
          <w:bCs/>
          <w:sz w:val="20"/>
          <w:szCs w:val="24"/>
        </w:rPr>
        <w:t xml:space="preserve">a </w:t>
      </w:r>
      <w:r>
        <w:rPr>
          <w:rFonts w:cs="Arial"/>
          <w:bCs/>
          <w:sz w:val="20"/>
          <w:szCs w:val="24"/>
        </w:rPr>
        <w:t>……………………………………………………………………………………………………………………………………………….</w:t>
      </w:r>
    </w:p>
    <w:p w:rsidR="00D9403F" w:rsidRPr="007657C3" w:rsidRDefault="00D9403F" w:rsidP="00886679">
      <w:pPr>
        <w:spacing w:after="120"/>
        <w:contextualSpacing/>
        <w:jc w:val="both"/>
        <w:rPr>
          <w:rFonts w:cs="Arial"/>
          <w:bCs/>
          <w:sz w:val="20"/>
          <w:szCs w:val="24"/>
        </w:rPr>
      </w:pPr>
      <w:r>
        <w:rPr>
          <w:rFonts w:cs="Arial"/>
          <w:bCs/>
          <w:sz w:val="20"/>
          <w:szCs w:val="24"/>
        </w:rPr>
        <w:t>zwanym dalej w treści u</w:t>
      </w:r>
      <w:r w:rsidRPr="007657C3">
        <w:rPr>
          <w:rFonts w:cs="Arial"/>
          <w:bCs/>
          <w:sz w:val="20"/>
          <w:szCs w:val="24"/>
        </w:rPr>
        <w:t>mowy  „Wykonawcą”,</w:t>
      </w:r>
    </w:p>
    <w:p w:rsidR="00D9403F" w:rsidRPr="005517CE" w:rsidRDefault="00D9403F" w:rsidP="00217F6B">
      <w:pPr>
        <w:spacing w:after="120"/>
        <w:contextualSpacing/>
        <w:jc w:val="both"/>
        <w:rPr>
          <w:rFonts w:cs="Arial"/>
          <w:bCs/>
          <w:sz w:val="20"/>
          <w:szCs w:val="24"/>
        </w:rPr>
      </w:pPr>
      <w:r>
        <w:rPr>
          <w:rFonts w:cs="Arial"/>
          <w:bCs/>
          <w:sz w:val="20"/>
          <w:szCs w:val="24"/>
        </w:rPr>
        <w:t>zwanych dalej w treści u</w:t>
      </w:r>
      <w:r w:rsidRPr="007657C3">
        <w:rPr>
          <w:rFonts w:cs="Arial"/>
          <w:bCs/>
          <w:sz w:val="20"/>
          <w:szCs w:val="24"/>
        </w:rPr>
        <w:t>mowy „Stronami”,</w:t>
      </w:r>
    </w:p>
    <w:p w:rsidR="00D9403F" w:rsidRPr="007657C3" w:rsidRDefault="00D9403F" w:rsidP="00886679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</w:p>
    <w:p w:rsidR="00D9403F" w:rsidRPr="00796BC0" w:rsidRDefault="00D9403F" w:rsidP="00886679">
      <w:pPr>
        <w:pStyle w:val="Domylnie"/>
        <w:spacing w:after="120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>§ 1</w:t>
      </w:r>
    </w:p>
    <w:p w:rsidR="00D9403F" w:rsidRDefault="00D9403F" w:rsidP="00886679">
      <w:pPr>
        <w:pStyle w:val="Domylnie"/>
        <w:spacing w:after="120"/>
        <w:contextualSpacing/>
        <w:jc w:val="center"/>
        <w:rPr>
          <w:rFonts w:ascii="Calibri" w:hAnsi="Calibri" w:cs="Cambria,Bold"/>
          <w:b/>
          <w:bCs/>
          <w:sz w:val="20"/>
          <w:szCs w:val="20"/>
          <w:u w:val="single"/>
          <w:lang w:eastAsia="pl-PL"/>
        </w:rPr>
      </w:pPr>
      <w:r w:rsidRPr="00EC207A">
        <w:rPr>
          <w:rFonts w:ascii="Calibri" w:hAnsi="Calibri" w:cs="Cambria,Bold"/>
          <w:b/>
          <w:bCs/>
          <w:sz w:val="20"/>
          <w:szCs w:val="20"/>
          <w:u w:val="single"/>
          <w:lang w:eastAsia="pl-PL"/>
        </w:rPr>
        <w:t>Przedmiot Umowy</w:t>
      </w:r>
    </w:p>
    <w:p w:rsidR="00D9403F" w:rsidRPr="00EC207A" w:rsidRDefault="00D9403F" w:rsidP="00886679">
      <w:pPr>
        <w:pStyle w:val="Domylnie"/>
        <w:spacing w:after="120"/>
        <w:contextualSpacing/>
        <w:jc w:val="center"/>
        <w:rPr>
          <w:rFonts w:ascii="Calibri" w:hAnsi="Calibri" w:cs="Calibri"/>
          <w:sz w:val="20"/>
          <w:szCs w:val="20"/>
          <w:u w:val="single"/>
        </w:rPr>
      </w:pPr>
    </w:p>
    <w:p w:rsidR="00D9403F" w:rsidRDefault="00D9403F" w:rsidP="00D15B0C">
      <w:pPr>
        <w:pStyle w:val="Domylnie"/>
        <w:tabs>
          <w:tab w:val="num" w:pos="851"/>
        </w:tabs>
        <w:spacing w:after="120"/>
        <w:ind w:left="284" w:hanging="284"/>
        <w:contextualSpacing/>
        <w:jc w:val="both"/>
        <w:rPr>
          <w:rFonts w:ascii="Calibri" w:hAnsi="Calibri"/>
          <w:sz w:val="20"/>
        </w:rPr>
      </w:pPr>
      <w:r w:rsidRPr="00D15B0C">
        <w:rPr>
          <w:rFonts w:ascii="Calibri" w:hAnsi="Calibri" w:cs="Calibri"/>
          <w:b/>
          <w:iCs/>
          <w:sz w:val="20"/>
          <w:szCs w:val="20"/>
        </w:rPr>
        <w:t>1.</w:t>
      </w:r>
      <w:r>
        <w:rPr>
          <w:rFonts w:ascii="Calibri" w:hAnsi="Calibri" w:cs="Calibri"/>
          <w:iCs/>
          <w:sz w:val="20"/>
          <w:szCs w:val="20"/>
        </w:rPr>
        <w:t xml:space="preserve"> </w:t>
      </w:r>
      <w:r w:rsidRPr="00D15B0C">
        <w:rPr>
          <w:rFonts w:ascii="Calibri" w:hAnsi="Calibri" w:cs="Calibri"/>
          <w:b/>
          <w:iCs/>
          <w:sz w:val="20"/>
          <w:szCs w:val="20"/>
        </w:rPr>
        <w:t xml:space="preserve">Przedmiotem niniejszej Umowy jest </w:t>
      </w:r>
      <w:bookmarkStart w:id="0" w:name="bookmark1"/>
      <w:r w:rsidRPr="00D15B0C">
        <w:rPr>
          <w:rFonts w:ascii="Calibri" w:hAnsi="Calibri"/>
          <w:b/>
          <w:sz w:val="20"/>
          <w:szCs w:val="20"/>
        </w:rPr>
        <w:t xml:space="preserve"> opracowanie dokumentacji aplikacyjnej, przygotowanie dokumentacji przetargowej oraz pełnienie funkcji Inżyniera </w:t>
      </w:r>
      <w:r>
        <w:rPr>
          <w:rFonts w:ascii="Calibri" w:hAnsi="Calibri"/>
          <w:b/>
          <w:sz w:val="20"/>
          <w:szCs w:val="20"/>
        </w:rPr>
        <w:t>kontra</w:t>
      </w:r>
      <w:r w:rsidRPr="00D15B0C">
        <w:rPr>
          <w:rFonts w:ascii="Calibri" w:hAnsi="Calibri"/>
          <w:b/>
          <w:sz w:val="20"/>
          <w:szCs w:val="20"/>
        </w:rPr>
        <w:t xml:space="preserve">ktu </w:t>
      </w:r>
      <w:r w:rsidRPr="00D15B0C">
        <w:rPr>
          <w:rFonts w:ascii="Calibri" w:hAnsi="Calibri"/>
          <w:sz w:val="20"/>
          <w:szCs w:val="20"/>
        </w:rPr>
        <w:t xml:space="preserve">w ramach RPO WiM </w:t>
      </w:r>
      <w:smartTag w:uri="urn:schemas-microsoft-com:office:smarttags" w:element="PersonName">
        <w:r w:rsidRPr="00D15B0C">
          <w:rPr>
            <w:rFonts w:ascii="Calibri" w:hAnsi="Calibri"/>
            <w:sz w:val="20"/>
            <w:szCs w:val="20"/>
          </w:rPr>
          <w:t>2</w:t>
        </w:r>
      </w:smartTag>
      <w:r w:rsidRPr="00D15B0C">
        <w:rPr>
          <w:rFonts w:ascii="Calibri" w:hAnsi="Calibri"/>
          <w:sz w:val="20"/>
          <w:szCs w:val="20"/>
        </w:rPr>
        <w:t>014-</w:t>
      </w:r>
      <w:smartTag w:uri="urn:schemas-microsoft-com:office:smarttags" w:element="PersonName">
        <w:r w:rsidRPr="00D15B0C">
          <w:rPr>
            <w:rFonts w:ascii="Calibri" w:hAnsi="Calibri"/>
            <w:sz w:val="20"/>
            <w:szCs w:val="20"/>
          </w:rPr>
          <w:t>2</w:t>
        </w:r>
      </w:smartTag>
      <w:r w:rsidRPr="00D15B0C">
        <w:rPr>
          <w:rFonts w:ascii="Calibri" w:hAnsi="Calibri"/>
          <w:sz w:val="20"/>
          <w:szCs w:val="20"/>
        </w:rPr>
        <w:t>0</w:t>
      </w:r>
      <w:smartTag w:uri="urn:schemas-microsoft-com:office:smarttags" w:element="PersonName">
        <w:r w:rsidRPr="00D15B0C">
          <w:rPr>
            <w:rFonts w:ascii="Calibri" w:hAnsi="Calibri"/>
            <w:sz w:val="20"/>
            <w:szCs w:val="20"/>
          </w:rPr>
          <w:t>2</w:t>
        </w:r>
      </w:smartTag>
      <w:r w:rsidRPr="00D15B0C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>,</w:t>
      </w:r>
      <w:r w:rsidRPr="00D15B0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</w:t>
      </w:r>
      <w:r w:rsidRPr="00D15B0C">
        <w:rPr>
          <w:rFonts w:ascii="Calibri" w:hAnsi="Calibri"/>
          <w:sz w:val="20"/>
          <w:szCs w:val="20"/>
        </w:rPr>
        <w:t>ziałanie 3.1 Cyfrowa dostępność informacji sektora publicznego oraz wysoka jakość e-usług publicznych dla projektu p.n</w:t>
      </w:r>
      <w:r w:rsidRPr="00A96633">
        <w:rPr>
          <w:rFonts w:ascii="Calibri" w:hAnsi="Calibri"/>
          <w:sz w:val="20"/>
          <w:szCs w:val="20"/>
        </w:rPr>
        <w:t>.</w:t>
      </w:r>
      <w:r w:rsidRPr="00D15B0C">
        <w:rPr>
          <w:rFonts w:ascii="Calibri" w:hAnsi="Calibri"/>
          <w:sz w:val="20"/>
          <w:szCs w:val="20"/>
        </w:rPr>
        <w:t>:</w:t>
      </w:r>
      <w:r w:rsidRPr="00D15B0C">
        <w:rPr>
          <w:rFonts w:ascii="Calibri" w:hAnsi="Calibri"/>
          <w:b/>
          <w:sz w:val="20"/>
          <w:szCs w:val="20"/>
        </w:rPr>
        <w:t xml:space="preserve"> </w:t>
      </w:r>
      <w:bookmarkEnd w:id="0"/>
      <w:r w:rsidRPr="006873DD">
        <w:rPr>
          <w:rFonts w:ascii="Calibri" w:hAnsi="Calibri" w:cs="Calibri"/>
          <w:sz w:val="20"/>
          <w:szCs w:val="20"/>
        </w:rPr>
        <w:t>„Modernizacja ewidencji gruntów i budynków (EGiB), utworzenie inicjalnej bazy geodezyjnej ewidencji sieci uzbrojenia terenu (GESUT) oraz utworzenie bazy danych obiektów topograficznych (BDOT</w:t>
      </w:r>
      <w:smartTag w:uri="urn:schemas-microsoft-com:office:smarttags" w:element="PersonName">
        <w:r w:rsidRPr="006873DD">
          <w:rPr>
            <w:rFonts w:ascii="Calibri" w:hAnsi="Calibri" w:cs="Calibri"/>
            <w:sz w:val="20"/>
            <w:szCs w:val="20"/>
          </w:rPr>
          <w:t>5</w:t>
        </w:r>
      </w:smartTag>
      <w:r w:rsidRPr="006873DD">
        <w:rPr>
          <w:rFonts w:ascii="Calibri" w:hAnsi="Calibri" w:cs="Calibri"/>
          <w:sz w:val="20"/>
          <w:szCs w:val="20"/>
        </w:rPr>
        <w:t>00) w wybranych jednostkach ewidencyjnych powiatu lidzbarskiego, województwa warmińsko-mazurskiego”</w:t>
      </w:r>
      <w:r w:rsidRPr="00A96633">
        <w:rPr>
          <w:rFonts w:ascii="Calibri" w:hAnsi="Calibri"/>
          <w:b/>
          <w:sz w:val="20"/>
          <w:szCs w:val="20"/>
        </w:rPr>
        <w:t>.</w:t>
      </w:r>
      <w:r w:rsidRPr="00D15B0C">
        <w:rPr>
          <w:rFonts w:ascii="Calibri" w:hAnsi="Calibri"/>
          <w:b/>
          <w:sz w:val="20"/>
          <w:szCs w:val="20"/>
        </w:rPr>
        <w:t xml:space="preserve"> </w:t>
      </w:r>
    </w:p>
    <w:p w:rsidR="00D9403F" w:rsidRPr="00D15B0C" w:rsidRDefault="00D9403F" w:rsidP="00D15B0C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1.1. S</w:t>
      </w:r>
      <w:r w:rsidRPr="00D15B0C">
        <w:rPr>
          <w:rFonts w:ascii="Calibri" w:hAnsi="Calibri"/>
          <w:b/>
          <w:sz w:val="20"/>
        </w:rPr>
        <w:t>zczegółowe określenie przedmiotu zamówienia.</w:t>
      </w:r>
    </w:p>
    <w:p w:rsidR="00D9403F" w:rsidRDefault="00D9403F" w:rsidP="00D15B0C">
      <w:pPr>
        <w:pStyle w:val="Domylnie"/>
        <w:spacing w:after="120"/>
        <w:ind w:left="142"/>
        <w:contextualSpacing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Przedmiotem</w:t>
      </w:r>
      <w:r w:rsidRPr="00D15B0C">
        <w:rPr>
          <w:rFonts w:ascii="Calibri" w:hAnsi="Calibri"/>
          <w:sz w:val="20"/>
        </w:rPr>
        <w:t xml:space="preserve"> zamówienia </w:t>
      </w:r>
      <w:r>
        <w:rPr>
          <w:rFonts w:ascii="Calibri" w:hAnsi="Calibri"/>
          <w:sz w:val="20"/>
        </w:rPr>
        <w:t xml:space="preserve">jest świadczenie usług doradczych przez wykonawcę na rzecz zamawiającego </w:t>
      </w:r>
      <w:r>
        <w:rPr>
          <w:rFonts w:ascii="Calibri" w:hAnsi="Calibri"/>
          <w:sz w:val="20"/>
        </w:rPr>
        <w:br/>
        <w:t>w poniższym zakresie:</w:t>
      </w:r>
    </w:p>
    <w:p w:rsidR="00D9403F" w:rsidRDefault="00D9403F" w:rsidP="001F4FB7">
      <w:pPr>
        <w:pStyle w:val="Domylnie"/>
        <w:tabs>
          <w:tab w:val="num" w:pos="851"/>
        </w:tabs>
        <w:spacing w:after="120"/>
        <w:ind w:left="567" w:hanging="425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</w:rPr>
        <w:t>1.1.1.</w:t>
      </w:r>
      <w:r>
        <w:rPr>
          <w:rFonts w:ascii="Calibri" w:hAnsi="Calibri"/>
          <w:b/>
          <w:sz w:val="20"/>
        </w:rPr>
        <w:tab/>
        <w:t>Wykona</w:t>
      </w:r>
      <w:r w:rsidRPr="001F4FB7">
        <w:rPr>
          <w:rFonts w:ascii="Calibri" w:hAnsi="Calibri"/>
          <w:b/>
          <w:sz w:val="20"/>
        </w:rPr>
        <w:t xml:space="preserve">nie dokumentacji koniecznej do ubiegania się o dofinansowanie, zwane dalej </w:t>
      </w:r>
      <w:r>
        <w:rPr>
          <w:rFonts w:ascii="Calibri" w:hAnsi="Calibri"/>
          <w:b/>
          <w:sz w:val="20"/>
        </w:rPr>
        <w:t>„</w:t>
      </w:r>
      <w:r w:rsidRPr="001F4FB7">
        <w:rPr>
          <w:rFonts w:ascii="Calibri" w:hAnsi="Calibri"/>
          <w:b/>
          <w:sz w:val="20"/>
        </w:rPr>
        <w:t>część I</w:t>
      </w:r>
      <w:r>
        <w:rPr>
          <w:rFonts w:ascii="Calibri" w:hAnsi="Calibri"/>
          <w:b/>
          <w:sz w:val="20"/>
        </w:rPr>
        <w:t>”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br/>
        <w:t xml:space="preserve">w ramach </w:t>
      </w:r>
      <w:r w:rsidRPr="00D15B0C">
        <w:rPr>
          <w:rFonts w:ascii="Calibri" w:hAnsi="Calibri"/>
          <w:sz w:val="20"/>
          <w:szCs w:val="20"/>
        </w:rPr>
        <w:t>R</w:t>
      </w:r>
      <w:r>
        <w:rPr>
          <w:rFonts w:ascii="Calibri" w:hAnsi="Calibri"/>
          <w:sz w:val="20"/>
          <w:szCs w:val="20"/>
        </w:rPr>
        <w:t xml:space="preserve">egionalnego </w:t>
      </w:r>
      <w:r w:rsidRPr="00D15B0C">
        <w:rPr>
          <w:rFonts w:ascii="Calibri" w:hAnsi="Calibri"/>
          <w:sz w:val="20"/>
          <w:szCs w:val="20"/>
        </w:rPr>
        <w:t>P</w:t>
      </w:r>
      <w:r>
        <w:rPr>
          <w:rFonts w:ascii="Calibri" w:hAnsi="Calibri"/>
          <w:sz w:val="20"/>
          <w:szCs w:val="20"/>
        </w:rPr>
        <w:t xml:space="preserve">rogramu </w:t>
      </w:r>
      <w:r w:rsidRPr="00D15B0C"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>peracyjnego</w:t>
      </w:r>
      <w:r w:rsidRPr="00D15B0C">
        <w:rPr>
          <w:rFonts w:ascii="Calibri" w:hAnsi="Calibri"/>
          <w:sz w:val="20"/>
          <w:szCs w:val="20"/>
        </w:rPr>
        <w:t xml:space="preserve"> W</w:t>
      </w:r>
      <w:r>
        <w:rPr>
          <w:rFonts w:ascii="Calibri" w:hAnsi="Calibri"/>
          <w:sz w:val="20"/>
          <w:szCs w:val="20"/>
        </w:rPr>
        <w:t>ojewództwa Warmińsko-Mazurskiego</w:t>
      </w:r>
      <w:r w:rsidRPr="00D15B0C">
        <w:rPr>
          <w:rFonts w:ascii="Calibri" w:hAnsi="Calibri"/>
          <w:sz w:val="20"/>
          <w:szCs w:val="20"/>
        </w:rPr>
        <w:t xml:space="preserve"> </w:t>
      </w:r>
      <w:smartTag w:uri="urn:schemas-microsoft-com:office:smarttags" w:element="PersonName">
        <w:r w:rsidRPr="00D15B0C">
          <w:rPr>
            <w:rFonts w:ascii="Calibri" w:hAnsi="Calibri"/>
            <w:sz w:val="20"/>
            <w:szCs w:val="20"/>
          </w:rPr>
          <w:t>2</w:t>
        </w:r>
      </w:smartTag>
      <w:r w:rsidRPr="00D15B0C">
        <w:rPr>
          <w:rFonts w:ascii="Calibri" w:hAnsi="Calibri"/>
          <w:sz w:val="20"/>
          <w:szCs w:val="20"/>
        </w:rPr>
        <w:t>014-</w:t>
      </w:r>
      <w:smartTag w:uri="urn:schemas-microsoft-com:office:smarttags" w:element="PersonName">
        <w:r w:rsidRPr="00D15B0C">
          <w:rPr>
            <w:rFonts w:ascii="Calibri" w:hAnsi="Calibri"/>
            <w:sz w:val="20"/>
            <w:szCs w:val="20"/>
          </w:rPr>
          <w:t>2</w:t>
        </w:r>
      </w:smartTag>
      <w:r w:rsidRPr="00D15B0C">
        <w:rPr>
          <w:rFonts w:ascii="Calibri" w:hAnsi="Calibri"/>
          <w:sz w:val="20"/>
          <w:szCs w:val="20"/>
        </w:rPr>
        <w:t>0</w:t>
      </w:r>
      <w:smartTag w:uri="urn:schemas-microsoft-com:office:smarttags" w:element="PersonName">
        <w:r w:rsidRPr="00D15B0C">
          <w:rPr>
            <w:rFonts w:ascii="Calibri" w:hAnsi="Calibri"/>
            <w:sz w:val="20"/>
            <w:szCs w:val="20"/>
          </w:rPr>
          <w:t>2</w:t>
        </w:r>
      </w:smartTag>
      <w:r w:rsidRPr="00D15B0C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>,</w:t>
      </w:r>
      <w:r w:rsidRPr="00D15B0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</w:t>
      </w:r>
      <w:r w:rsidRPr="00D15B0C">
        <w:rPr>
          <w:rFonts w:ascii="Calibri" w:hAnsi="Calibri"/>
          <w:sz w:val="20"/>
          <w:szCs w:val="20"/>
        </w:rPr>
        <w:t xml:space="preserve">ziałanie </w:t>
      </w:r>
      <w:r w:rsidRPr="001F4FB7">
        <w:rPr>
          <w:rFonts w:ascii="Calibri" w:hAnsi="Calibri"/>
          <w:sz w:val="20"/>
          <w:szCs w:val="20"/>
        </w:rPr>
        <w:t>3.1 Cyfrowa dostępność informacji sektora publicznego oraz wysoka jakość e-usług publicznych  w tym:</w:t>
      </w:r>
    </w:p>
    <w:p w:rsidR="00D9403F" w:rsidRPr="001F4FB7" w:rsidRDefault="00D9403F" w:rsidP="005D4296">
      <w:pPr>
        <w:pStyle w:val="Domylnie"/>
        <w:numPr>
          <w:ilvl w:val="0"/>
          <w:numId w:val="26"/>
        </w:numPr>
        <w:spacing w:after="12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opracowanie</w:t>
      </w:r>
      <w:r w:rsidRPr="001F4FB7">
        <w:rPr>
          <w:rFonts w:ascii="Calibri" w:hAnsi="Calibri"/>
          <w:sz w:val="20"/>
          <w:szCs w:val="20"/>
        </w:rPr>
        <w:t xml:space="preserve"> Studium Wykonalności dla projektu pn.: </w:t>
      </w:r>
      <w:r w:rsidRPr="006873DD">
        <w:rPr>
          <w:rFonts w:ascii="Calibri" w:hAnsi="Calibri" w:cs="Calibri"/>
          <w:sz w:val="20"/>
          <w:szCs w:val="20"/>
        </w:rPr>
        <w:t>„Modernizacja ewidencji gruntów i budynków (EGiB), utworzenie inicjalnej bazy geodezyjnej ewidencji sieci uzbrojenia terenu (GESUT) oraz utworzenie bazy danych obiektów topograficznych (BDOT</w:t>
      </w:r>
      <w:smartTag w:uri="urn:schemas-microsoft-com:office:smarttags" w:element="PersonName">
        <w:r w:rsidRPr="006873DD">
          <w:rPr>
            <w:rFonts w:ascii="Calibri" w:hAnsi="Calibri" w:cs="Calibri"/>
            <w:sz w:val="20"/>
            <w:szCs w:val="20"/>
          </w:rPr>
          <w:t>5</w:t>
        </w:r>
      </w:smartTag>
      <w:r w:rsidRPr="006873DD">
        <w:rPr>
          <w:rFonts w:ascii="Calibri" w:hAnsi="Calibri" w:cs="Calibri"/>
          <w:sz w:val="20"/>
          <w:szCs w:val="20"/>
        </w:rPr>
        <w:t>00) w wybranych jednostkach ewidencyjnych powiatu lidzbarskiego, województwa warmińsko-mazurskiego”</w:t>
      </w:r>
      <w:r w:rsidRPr="001F4FB7">
        <w:rPr>
          <w:rFonts w:ascii="Calibri" w:hAnsi="Calibri"/>
          <w:sz w:val="20"/>
          <w:szCs w:val="20"/>
        </w:rPr>
        <w:t xml:space="preserve">, obejmujące w szczególności analizę </w:t>
      </w:r>
      <w:r w:rsidRPr="001F4FB7">
        <w:rPr>
          <w:rFonts w:ascii="Calibri" w:hAnsi="Calibri"/>
          <w:sz w:val="20"/>
          <w:szCs w:val="20"/>
        </w:rPr>
        <w:tab/>
        <w:t>techniczną, finansową i ekonomiczną;</w:t>
      </w:r>
    </w:p>
    <w:p w:rsidR="00D9403F" w:rsidRPr="001F4FB7" w:rsidRDefault="00D9403F" w:rsidP="00177B09">
      <w:pPr>
        <w:pStyle w:val="Domylnie"/>
        <w:numPr>
          <w:ilvl w:val="0"/>
          <w:numId w:val="26"/>
        </w:numPr>
        <w:spacing w:after="120"/>
        <w:contextualSpacing/>
        <w:jc w:val="both"/>
        <w:rPr>
          <w:rFonts w:ascii="Calibri" w:hAnsi="Calibri" w:cs="Verdana"/>
          <w:sz w:val="20"/>
          <w:szCs w:val="20"/>
          <w:lang w:eastAsia="pl-PL"/>
        </w:rPr>
      </w:pPr>
      <w:r w:rsidRPr="001F4FB7">
        <w:rPr>
          <w:rFonts w:ascii="Calibri" w:hAnsi="Calibri" w:cs="Verdana"/>
          <w:sz w:val="20"/>
          <w:szCs w:val="20"/>
          <w:lang w:eastAsia="pl-PL"/>
        </w:rPr>
        <w:t>opracowanie wniosku o dofinansowanie Projektu wraz z wymaganymi załącznikami;</w:t>
      </w:r>
    </w:p>
    <w:p w:rsidR="00D9403F" w:rsidRPr="001F4FB7" w:rsidRDefault="00D9403F" w:rsidP="00E46898">
      <w:pPr>
        <w:pStyle w:val="Domylnie"/>
        <w:numPr>
          <w:ilvl w:val="0"/>
          <w:numId w:val="26"/>
        </w:numPr>
        <w:spacing w:after="120"/>
        <w:contextualSpacing/>
        <w:jc w:val="both"/>
        <w:rPr>
          <w:rFonts w:ascii="Calibri" w:hAnsi="Calibri"/>
          <w:sz w:val="20"/>
          <w:szCs w:val="20"/>
        </w:rPr>
      </w:pPr>
      <w:r w:rsidRPr="001F4FB7">
        <w:rPr>
          <w:rFonts w:ascii="Calibri" w:hAnsi="Calibri"/>
          <w:sz w:val="20"/>
          <w:szCs w:val="20"/>
        </w:rPr>
        <w:t xml:space="preserve">przygotowania ewentualnych wyjaśnień i uzupełnień w trakcie oceny formalnej </w:t>
      </w:r>
      <w:r>
        <w:rPr>
          <w:rFonts w:ascii="Calibri" w:hAnsi="Calibri"/>
          <w:sz w:val="20"/>
          <w:szCs w:val="20"/>
        </w:rPr>
        <w:t xml:space="preserve">i merytoryczno- </w:t>
      </w:r>
      <w:r w:rsidRPr="001F4FB7">
        <w:rPr>
          <w:rFonts w:ascii="Calibri" w:hAnsi="Calibri"/>
          <w:sz w:val="20"/>
          <w:szCs w:val="20"/>
        </w:rPr>
        <w:t>technicznej projektu;</w:t>
      </w:r>
    </w:p>
    <w:p w:rsidR="00D9403F" w:rsidRPr="005D4296" w:rsidRDefault="00D9403F" w:rsidP="00E46898">
      <w:pPr>
        <w:pStyle w:val="Domylnie"/>
        <w:numPr>
          <w:ilvl w:val="0"/>
          <w:numId w:val="26"/>
        </w:numPr>
        <w:spacing w:after="120"/>
        <w:contextualSpacing/>
        <w:jc w:val="both"/>
        <w:rPr>
          <w:rFonts w:ascii="Calibri" w:hAnsi="Calibri"/>
          <w:sz w:val="20"/>
          <w:szCs w:val="20"/>
        </w:rPr>
      </w:pPr>
      <w:r w:rsidRPr="001F4FB7">
        <w:rPr>
          <w:rFonts w:ascii="Calibri" w:hAnsi="Calibri"/>
          <w:sz w:val="20"/>
          <w:szCs w:val="20"/>
        </w:rPr>
        <w:t>w przypadku decyzji Zamawiającego o wdrożeniu procedury odwoławczej - sformułowanie protestu wraz z uzasadnieniem.</w:t>
      </w:r>
    </w:p>
    <w:p w:rsidR="00D9403F" w:rsidRPr="005D4296" w:rsidRDefault="00D9403F" w:rsidP="005A1074">
      <w:pPr>
        <w:pStyle w:val="ListParagraph"/>
        <w:numPr>
          <w:ilvl w:val="2"/>
          <w:numId w:val="24"/>
        </w:numPr>
        <w:spacing w:after="0"/>
        <w:ind w:left="567" w:hanging="505"/>
        <w:contextualSpacing w:val="0"/>
        <w:jc w:val="both"/>
        <w:rPr>
          <w:b/>
          <w:sz w:val="20"/>
          <w:szCs w:val="20"/>
        </w:rPr>
      </w:pPr>
      <w:r w:rsidRPr="005D4296">
        <w:rPr>
          <w:b/>
          <w:sz w:val="20"/>
          <w:szCs w:val="20"/>
        </w:rPr>
        <w:t>Świadczenie usług doradczych niezbędnych do wdrożenia i realizacji projektu w zakresie</w:t>
      </w:r>
      <w:r w:rsidRPr="005D4296">
        <w:rPr>
          <w:sz w:val="20"/>
          <w:szCs w:val="20"/>
        </w:rPr>
        <w:t xml:space="preserve"> </w:t>
      </w:r>
      <w:r w:rsidRPr="005D4296">
        <w:rPr>
          <w:b/>
          <w:sz w:val="20"/>
          <w:szCs w:val="20"/>
        </w:rPr>
        <w:t xml:space="preserve">przygotowania dokumentacji przetargowej, zwane dalej </w:t>
      </w:r>
      <w:r>
        <w:rPr>
          <w:b/>
          <w:sz w:val="20"/>
          <w:szCs w:val="20"/>
        </w:rPr>
        <w:t>„</w:t>
      </w:r>
      <w:r w:rsidRPr="005D4296">
        <w:rPr>
          <w:b/>
          <w:sz w:val="20"/>
          <w:szCs w:val="20"/>
        </w:rPr>
        <w:t>część II</w:t>
      </w:r>
      <w:r>
        <w:rPr>
          <w:b/>
          <w:sz w:val="20"/>
          <w:szCs w:val="20"/>
        </w:rPr>
        <w:t>”</w:t>
      </w:r>
      <w:r w:rsidRPr="005D4296">
        <w:rPr>
          <w:b/>
          <w:sz w:val="20"/>
          <w:szCs w:val="20"/>
        </w:rPr>
        <w:t xml:space="preserve">. </w:t>
      </w:r>
    </w:p>
    <w:p w:rsidR="00D9403F" w:rsidRPr="005D4296" w:rsidRDefault="00D9403F" w:rsidP="005A1074">
      <w:pPr>
        <w:pStyle w:val="ListParagraph"/>
        <w:spacing w:after="0"/>
        <w:ind w:left="567"/>
        <w:contextualSpacing w:val="0"/>
        <w:jc w:val="both"/>
        <w:rPr>
          <w:sz w:val="20"/>
          <w:szCs w:val="20"/>
        </w:rPr>
      </w:pPr>
      <w:r w:rsidRPr="005D4296">
        <w:rPr>
          <w:bCs/>
          <w:sz w:val="20"/>
          <w:szCs w:val="20"/>
        </w:rPr>
        <w:t>W ramach powyższej usługi Wykonawca będzie zobowiązany do wykonania poniższych elementów:</w:t>
      </w:r>
    </w:p>
    <w:p w:rsidR="00D9403F" w:rsidRPr="005D4296" w:rsidRDefault="00D9403F" w:rsidP="005A1074">
      <w:pPr>
        <w:pStyle w:val="ListParagraph"/>
        <w:numPr>
          <w:ilvl w:val="1"/>
          <w:numId w:val="25"/>
        </w:numPr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ustalenie</w:t>
      </w:r>
      <w:r w:rsidRPr="005D4296">
        <w:rPr>
          <w:sz w:val="20"/>
          <w:szCs w:val="20"/>
        </w:rPr>
        <w:t xml:space="preserve"> wartości zamówienia;</w:t>
      </w:r>
    </w:p>
    <w:p w:rsidR="00D9403F" w:rsidRPr="005D4296" w:rsidRDefault="00D9403F" w:rsidP="005A1074">
      <w:pPr>
        <w:pStyle w:val="ListParagraph"/>
        <w:numPr>
          <w:ilvl w:val="1"/>
          <w:numId w:val="25"/>
        </w:numPr>
        <w:ind w:left="851"/>
        <w:jc w:val="both"/>
        <w:rPr>
          <w:sz w:val="20"/>
          <w:szCs w:val="20"/>
        </w:rPr>
      </w:pPr>
      <w:r w:rsidRPr="005D4296">
        <w:rPr>
          <w:sz w:val="20"/>
          <w:szCs w:val="20"/>
        </w:rPr>
        <w:t>przygotowanie SIWZ wraz z załącznikami (</w:t>
      </w:r>
      <w:r w:rsidRPr="005D4296">
        <w:rPr>
          <w:rFonts w:cs="Verdana"/>
          <w:sz w:val="20"/>
          <w:szCs w:val="20"/>
          <w:lang w:eastAsia="pl-PL"/>
        </w:rPr>
        <w:t>w tym szczegółowych opisów przedmiot</w:t>
      </w:r>
      <w:r>
        <w:rPr>
          <w:rFonts w:cs="Verdana"/>
          <w:sz w:val="20"/>
          <w:szCs w:val="20"/>
          <w:lang w:eastAsia="pl-PL"/>
        </w:rPr>
        <w:t>u</w:t>
      </w:r>
      <w:r w:rsidRPr="005D4296">
        <w:rPr>
          <w:rFonts w:cs="Verdana"/>
          <w:sz w:val="20"/>
          <w:szCs w:val="20"/>
          <w:lang w:eastAsia="pl-PL"/>
        </w:rPr>
        <w:t xml:space="preserve"> zamówie</w:t>
      </w:r>
      <w:r>
        <w:rPr>
          <w:rFonts w:cs="Verdana"/>
          <w:sz w:val="20"/>
          <w:szCs w:val="20"/>
          <w:lang w:eastAsia="pl-PL"/>
        </w:rPr>
        <w:t>nia</w:t>
      </w:r>
      <w:r w:rsidRPr="005D4296">
        <w:rPr>
          <w:rFonts w:cs="Verdana"/>
          <w:sz w:val="20"/>
          <w:szCs w:val="20"/>
          <w:lang w:eastAsia="pl-PL"/>
        </w:rPr>
        <w:t>, warunków udziału w postępowaniach, kryteriów oceny ofert, wzorów umów, itp.</w:t>
      </w:r>
      <w:r w:rsidRPr="005D4296">
        <w:rPr>
          <w:sz w:val="20"/>
          <w:szCs w:val="20"/>
        </w:rPr>
        <w:t xml:space="preserve">) do postępowania o udzielenie zamówienia zgodnie z przepisami ustawy z dnia </w:t>
      </w:r>
      <w:smartTag w:uri="urn:schemas-microsoft-com:office:smarttags" w:element="PersonName">
        <w:r w:rsidRPr="005D4296">
          <w:rPr>
            <w:sz w:val="20"/>
            <w:szCs w:val="20"/>
          </w:rPr>
          <w:t>2</w:t>
        </w:r>
      </w:smartTag>
      <w:r w:rsidRPr="005D4296">
        <w:rPr>
          <w:sz w:val="20"/>
          <w:szCs w:val="20"/>
        </w:rPr>
        <w:t xml:space="preserve">9 stycznia </w:t>
      </w:r>
      <w:smartTag w:uri="urn:schemas-microsoft-com:office:smarttags" w:element="PersonName">
        <w:r w:rsidRPr="005D4296">
          <w:rPr>
            <w:sz w:val="20"/>
            <w:szCs w:val="20"/>
          </w:rPr>
          <w:t>2</w:t>
        </w:r>
      </w:smartTag>
      <w:r w:rsidRPr="005D4296">
        <w:rPr>
          <w:sz w:val="20"/>
          <w:szCs w:val="20"/>
        </w:rPr>
        <w:t xml:space="preserve">004 roku Prawo zamówień publicznych (Dz. U. z </w:t>
      </w:r>
      <w:smartTag w:uri="urn:schemas-microsoft-com:office:smarttags" w:element="PersonName">
        <w:r w:rsidRPr="005D4296">
          <w:rPr>
            <w:sz w:val="20"/>
            <w:szCs w:val="20"/>
          </w:rPr>
          <w:t>2</w:t>
        </w:r>
      </w:smartTag>
      <w:r w:rsidRPr="005D4296">
        <w:rPr>
          <w:sz w:val="20"/>
          <w:szCs w:val="20"/>
        </w:rPr>
        <w:t>01</w:t>
      </w:r>
      <w:smartTag w:uri="urn:schemas-microsoft-com:office:smarttags" w:element="PersonName">
        <w:r w:rsidRPr="005D4296">
          <w:rPr>
            <w:sz w:val="20"/>
            <w:szCs w:val="20"/>
          </w:rPr>
          <w:t>5</w:t>
        </w:r>
      </w:smartTag>
      <w:r w:rsidRPr="005D4296">
        <w:rPr>
          <w:sz w:val="20"/>
          <w:szCs w:val="20"/>
        </w:rPr>
        <w:t xml:space="preserve"> r., poz. </w:t>
      </w:r>
      <w:smartTag w:uri="urn:schemas-microsoft-com:office:smarttags" w:element="PersonName">
        <w:r w:rsidRPr="005D4296">
          <w:rPr>
            <w:sz w:val="20"/>
            <w:szCs w:val="20"/>
          </w:rPr>
          <w:t>2</w:t>
        </w:r>
      </w:smartTag>
      <w:r w:rsidRPr="005D4296">
        <w:rPr>
          <w:sz w:val="20"/>
          <w:szCs w:val="20"/>
        </w:rPr>
        <w:t>164.</w:t>
      </w:r>
      <w:r>
        <w:rPr>
          <w:sz w:val="20"/>
          <w:szCs w:val="20"/>
        </w:rPr>
        <w:t>ze zm.</w:t>
      </w:r>
      <w:r w:rsidRPr="005D4296">
        <w:rPr>
          <w:sz w:val="20"/>
          <w:szCs w:val="20"/>
        </w:rPr>
        <w:t>) na wyłonienie Wykonawcy;</w:t>
      </w:r>
    </w:p>
    <w:p w:rsidR="00D9403F" w:rsidRPr="005D4296" w:rsidRDefault="00D9403F" w:rsidP="005A1074">
      <w:pPr>
        <w:pStyle w:val="ListParagraph"/>
        <w:numPr>
          <w:ilvl w:val="1"/>
          <w:numId w:val="25"/>
        </w:numPr>
        <w:ind w:left="851"/>
        <w:jc w:val="both"/>
        <w:rPr>
          <w:sz w:val="20"/>
          <w:szCs w:val="20"/>
        </w:rPr>
      </w:pPr>
      <w:r w:rsidRPr="005D4296">
        <w:rPr>
          <w:sz w:val="20"/>
          <w:szCs w:val="20"/>
        </w:rPr>
        <w:t>zamieszczenie ogłoszenia na stronie Dziennika Urzędowego Unii Europejskiej;</w:t>
      </w:r>
    </w:p>
    <w:p w:rsidR="00D9403F" w:rsidRPr="005D4296" w:rsidRDefault="00D9403F" w:rsidP="005A1074">
      <w:pPr>
        <w:pStyle w:val="ListParagraph"/>
        <w:numPr>
          <w:ilvl w:val="1"/>
          <w:numId w:val="25"/>
        </w:numPr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5D4296">
        <w:rPr>
          <w:sz w:val="20"/>
          <w:szCs w:val="20"/>
        </w:rPr>
        <w:t>rzygotowywania propozycji odpowiedzi na pytania Wykonawców zadawane w trakcie trwania procedury przetargowej;</w:t>
      </w:r>
    </w:p>
    <w:p w:rsidR="00D9403F" w:rsidRPr="008E72CE" w:rsidRDefault="00D9403F" w:rsidP="005A1074">
      <w:pPr>
        <w:pStyle w:val="ListParagraph"/>
        <w:numPr>
          <w:ilvl w:val="1"/>
          <w:numId w:val="25"/>
        </w:numPr>
        <w:ind w:left="851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5A1074">
        <w:rPr>
          <w:sz w:val="20"/>
          <w:szCs w:val="20"/>
        </w:rPr>
        <w:t xml:space="preserve">prawdzenie złożonych ofert pod kątem zgodności technicznej i rozwiązań z przygotowanym Opisem </w:t>
      </w:r>
      <w:r w:rsidRPr="008E72CE">
        <w:rPr>
          <w:sz w:val="20"/>
          <w:szCs w:val="20"/>
        </w:rPr>
        <w:t xml:space="preserve">Przedmiotu Zamówienia w celu ustalenia najkorzystniejszej oferty – udział w Komisji Przetargowej </w:t>
      </w:r>
      <w:r>
        <w:rPr>
          <w:sz w:val="20"/>
          <w:szCs w:val="20"/>
        </w:rPr>
        <w:br/>
      </w:r>
      <w:r w:rsidRPr="008E72CE">
        <w:rPr>
          <w:sz w:val="20"/>
          <w:szCs w:val="20"/>
        </w:rPr>
        <w:t>w charakterze biegłego.</w:t>
      </w:r>
    </w:p>
    <w:p w:rsidR="00D9403F" w:rsidRPr="005D4296" w:rsidRDefault="00D9403F" w:rsidP="005D4296">
      <w:pPr>
        <w:pStyle w:val="ListParagraph"/>
        <w:numPr>
          <w:ilvl w:val="2"/>
          <w:numId w:val="24"/>
        </w:numPr>
        <w:ind w:left="567"/>
        <w:jc w:val="both"/>
        <w:rPr>
          <w:sz w:val="20"/>
          <w:szCs w:val="20"/>
        </w:rPr>
      </w:pPr>
      <w:r w:rsidRPr="005D4296">
        <w:rPr>
          <w:b/>
          <w:sz w:val="20"/>
          <w:szCs w:val="20"/>
        </w:rPr>
        <w:t>Świadczenie usług doradczych niezbędnych do wdrożenia i realizacji projektu w zakresie</w:t>
      </w:r>
      <w:r w:rsidRPr="005D4296">
        <w:rPr>
          <w:sz w:val="20"/>
          <w:szCs w:val="20"/>
        </w:rPr>
        <w:t xml:space="preserve"> </w:t>
      </w:r>
      <w:r w:rsidRPr="005D4296">
        <w:rPr>
          <w:b/>
          <w:sz w:val="20"/>
          <w:szCs w:val="20"/>
        </w:rPr>
        <w:t xml:space="preserve">pełnienia </w:t>
      </w:r>
      <w:r w:rsidRPr="005A1074">
        <w:rPr>
          <w:b/>
          <w:sz w:val="20"/>
          <w:szCs w:val="20"/>
          <w:u w:val="single"/>
        </w:rPr>
        <w:t>fun</w:t>
      </w:r>
      <w:r>
        <w:rPr>
          <w:b/>
          <w:sz w:val="20"/>
          <w:szCs w:val="20"/>
          <w:u w:val="single"/>
        </w:rPr>
        <w:t>kcji Inżyniera kontra</w:t>
      </w:r>
      <w:r w:rsidRPr="005A1074">
        <w:rPr>
          <w:b/>
          <w:sz w:val="20"/>
          <w:szCs w:val="20"/>
          <w:u w:val="single"/>
        </w:rPr>
        <w:t>ktu</w:t>
      </w:r>
      <w:r w:rsidRPr="005D4296">
        <w:rPr>
          <w:b/>
          <w:sz w:val="20"/>
          <w:szCs w:val="20"/>
        </w:rPr>
        <w:t xml:space="preserve">, zwane dalej </w:t>
      </w:r>
      <w:r>
        <w:rPr>
          <w:b/>
          <w:sz w:val="20"/>
          <w:szCs w:val="20"/>
        </w:rPr>
        <w:t>„</w:t>
      </w:r>
      <w:r w:rsidRPr="005D4296">
        <w:rPr>
          <w:b/>
          <w:sz w:val="20"/>
          <w:szCs w:val="20"/>
        </w:rPr>
        <w:t>część III</w:t>
      </w:r>
      <w:r>
        <w:rPr>
          <w:b/>
          <w:sz w:val="20"/>
          <w:szCs w:val="20"/>
        </w:rPr>
        <w:t>”</w:t>
      </w:r>
      <w:r>
        <w:rPr>
          <w:sz w:val="20"/>
          <w:szCs w:val="20"/>
        </w:rPr>
        <w:t>,</w:t>
      </w:r>
      <w:r w:rsidRPr="005D4296">
        <w:rPr>
          <w:rFonts w:cs="Verdana"/>
          <w:sz w:val="20"/>
          <w:szCs w:val="20"/>
          <w:lang w:eastAsia="pl-PL"/>
        </w:rPr>
        <w:t xml:space="preserve"> </w:t>
      </w:r>
      <w:r w:rsidRPr="005D4296">
        <w:rPr>
          <w:sz w:val="20"/>
          <w:szCs w:val="20"/>
        </w:rPr>
        <w:t xml:space="preserve">tj. - </w:t>
      </w:r>
      <w:r w:rsidRPr="005D4296">
        <w:rPr>
          <w:bCs/>
          <w:sz w:val="20"/>
          <w:szCs w:val="20"/>
        </w:rPr>
        <w:t>bieżące zarządzanie projektem, nadzór nad całym projektem i kierowanie wykonaniem projektu w formie nadzoru merytorycznego, technicznego</w:t>
      </w:r>
      <w:r>
        <w:rPr>
          <w:bCs/>
          <w:sz w:val="20"/>
          <w:szCs w:val="20"/>
        </w:rPr>
        <w:t xml:space="preserve">, formalno-prawnego, zgodnie z </w:t>
      </w:r>
      <w:r w:rsidRPr="005A1074">
        <w:rPr>
          <w:b/>
          <w:bCs/>
          <w:sz w:val="20"/>
          <w:szCs w:val="20"/>
        </w:rPr>
        <w:t>Harmonogramem projektu</w:t>
      </w:r>
      <w:r w:rsidRPr="005D4296">
        <w:rPr>
          <w:bCs/>
          <w:sz w:val="20"/>
          <w:szCs w:val="20"/>
        </w:rPr>
        <w:t xml:space="preserve">, budżetem, zawartą umową </w:t>
      </w:r>
      <w:r>
        <w:rPr>
          <w:bCs/>
          <w:sz w:val="20"/>
          <w:szCs w:val="20"/>
        </w:rPr>
        <w:br/>
      </w:r>
      <w:r w:rsidRPr="005D4296">
        <w:rPr>
          <w:bCs/>
          <w:sz w:val="20"/>
          <w:szCs w:val="20"/>
        </w:rPr>
        <w:t xml:space="preserve">o dofinansowanie projektu, wnioskiem aplikacyjnym oraz aktualnymi przepisami krajowymi i Unii Europejskiej </w:t>
      </w:r>
      <w:r w:rsidRPr="005D4296">
        <w:rPr>
          <w:sz w:val="20"/>
          <w:szCs w:val="20"/>
        </w:rPr>
        <w:t xml:space="preserve">w tym: </w:t>
      </w:r>
    </w:p>
    <w:p w:rsidR="00D9403F" w:rsidRPr="005D4296" w:rsidRDefault="00D9403F" w:rsidP="00E234C7">
      <w:pPr>
        <w:pStyle w:val="ListParagraph"/>
        <w:ind w:left="1134" w:hanging="283"/>
        <w:jc w:val="both"/>
        <w:rPr>
          <w:sz w:val="20"/>
          <w:szCs w:val="20"/>
        </w:rPr>
      </w:pPr>
      <w:r w:rsidRPr="00A61481">
        <w:rPr>
          <w:sz w:val="20"/>
          <w:szCs w:val="20"/>
        </w:rPr>
        <w:t>a) terminowe sporządzanie wszystkich wymaganych dokumentów i informacji na aktualnych wzorach, przestrzeganie obowiązków i zaleceń wynikających z umowy o dofinansowanie</w:t>
      </w:r>
      <w:r w:rsidRPr="005D4296">
        <w:rPr>
          <w:sz w:val="20"/>
          <w:szCs w:val="20"/>
        </w:rPr>
        <w:t>, procedur, standardów, instrukcji oraz innych obowiązujących dokumentów;</w:t>
      </w:r>
    </w:p>
    <w:p w:rsidR="00D9403F" w:rsidRPr="005D4296" w:rsidRDefault="00D9403F" w:rsidP="00A61481">
      <w:pPr>
        <w:pStyle w:val="ListParagraph"/>
        <w:ind w:left="1134" w:hanging="283"/>
        <w:jc w:val="both"/>
        <w:rPr>
          <w:sz w:val="20"/>
          <w:szCs w:val="20"/>
        </w:rPr>
      </w:pPr>
      <w:r w:rsidRPr="00A61481">
        <w:rPr>
          <w:sz w:val="20"/>
          <w:szCs w:val="20"/>
        </w:rPr>
        <w:t>b) informowanie o prawidłowości realizacji projektu w celu osiągnięcia wskaźników określonych we wniosku o dofin</w:t>
      </w:r>
      <w:r w:rsidRPr="005D4296">
        <w:rPr>
          <w:sz w:val="20"/>
          <w:szCs w:val="20"/>
        </w:rPr>
        <w:t>ansowanie w tym w szczególności: monitorowanie i raportowanie postępów realizacji projektu zgodnie z zapisami umowy o dofinansowanie projektu;</w:t>
      </w:r>
    </w:p>
    <w:p w:rsidR="00D9403F" w:rsidRPr="005D4296" w:rsidRDefault="00D9403F" w:rsidP="00885E5F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c) nadzór</w:t>
      </w:r>
      <w:r w:rsidRPr="005D4296">
        <w:rPr>
          <w:sz w:val="20"/>
          <w:szCs w:val="20"/>
        </w:rPr>
        <w:t xml:space="preserve"> nad jakością, prawidłową i terminową realizacją projektu, w tym zgodnością realizacji zadań z zapisami wniosku o dofinansowanie projektu, jego harmonogramem, budżetem oraz umową o dofinansowanie;</w:t>
      </w:r>
    </w:p>
    <w:p w:rsidR="00D9403F" w:rsidRPr="005D4296" w:rsidRDefault="00D9403F" w:rsidP="005A1074">
      <w:pPr>
        <w:pStyle w:val="ListParagraph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Pr="005D4296">
        <w:rPr>
          <w:sz w:val="20"/>
          <w:szCs w:val="20"/>
        </w:rPr>
        <w:t xml:space="preserve">nadzór nad terminowością założonych działań - m.in. szkoleń, promocji, realizacji inwestycji; </w:t>
      </w:r>
    </w:p>
    <w:p w:rsidR="00D9403F" w:rsidRPr="005D4296" w:rsidRDefault="00D9403F" w:rsidP="005A1074">
      <w:pPr>
        <w:pStyle w:val="ListParagraph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</w:t>
      </w:r>
      <w:r w:rsidRPr="005D4296">
        <w:rPr>
          <w:sz w:val="20"/>
          <w:szCs w:val="20"/>
        </w:rPr>
        <w:t xml:space="preserve">realizacja projektu zgodnie z harmonogramem rzeczowo - finansowym wynikającym </w:t>
      </w:r>
    </w:p>
    <w:p w:rsidR="00D9403F" w:rsidRPr="005D4296" w:rsidRDefault="00D9403F" w:rsidP="00E234C7">
      <w:pPr>
        <w:pStyle w:val="ListParagraph"/>
        <w:ind w:left="1134"/>
        <w:jc w:val="both"/>
        <w:rPr>
          <w:sz w:val="20"/>
          <w:szCs w:val="20"/>
        </w:rPr>
      </w:pPr>
      <w:r w:rsidRPr="005D4296">
        <w:rPr>
          <w:sz w:val="20"/>
          <w:szCs w:val="20"/>
        </w:rPr>
        <w:t>z wniosku o dofinansowanie projektu, a w razie potrzeb przygotowanie dokumentów niezbędnych do wprowadzenia zmian w harmonogramie;</w:t>
      </w:r>
    </w:p>
    <w:p w:rsidR="00D9403F" w:rsidRPr="005D4296" w:rsidRDefault="00D9403F" w:rsidP="00E234C7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f) </w:t>
      </w:r>
      <w:r w:rsidRPr="005D4296">
        <w:rPr>
          <w:sz w:val="20"/>
          <w:szCs w:val="20"/>
        </w:rPr>
        <w:t xml:space="preserve">nadzór i kontrola nad prawidłowym dokumentowaniem realizacji projektu zgodnie </w:t>
      </w:r>
      <w:r w:rsidRPr="005D4296">
        <w:rPr>
          <w:sz w:val="20"/>
          <w:szCs w:val="20"/>
        </w:rPr>
        <w:br/>
        <w:t>z umową o dofinansowanie projektu oraz z wytycznymi w tym zakresie;</w:t>
      </w:r>
    </w:p>
    <w:p w:rsidR="00D9403F" w:rsidRPr="005D4296" w:rsidRDefault="00D9403F" w:rsidP="00E234C7">
      <w:pPr>
        <w:pStyle w:val="ListParagraph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g) </w:t>
      </w:r>
      <w:r w:rsidRPr="005D4296">
        <w:rPr>
          <w:sz w:val="20"/>
          <w:szCs w:val="20"/>
        </w:rPr>
        <w:t xml:space="preserve">współpraca z Zamawiającym przy kontaktach z instytucją pośredniczącą oraz zarządzającą </w:t>
      </w:r>
    </w:p>
    <w:p w:rsidR="00D9403F" w:rsidRPr="005D4296" w:rsidRDefault="00D9403F" w:rsidP="00E234C7">
      <w:pPr>
        <w:pStyle w:val="ListParagraph"/>
        <w:ind w:left="1134"/>
        <w:jc w:val="both"/>
        <w:rPr>
          <w:sz w:val="20"/>
          <w:szCs w:val="20"/>
        </w:rPr>
      </w:pPr>
      <w:r w:rsidRPr="005D4296">
        <w:rPr>
          <w:sz w:val="20"/>
          <w:szCs w:val="20"/>
        </w:rPr>
        <w:t xml:space="preserve">w zakresie: przekazywania wszelkich informacji i dokumentów dotyczących projektu </w:t>
      </w:r>
      <w:r>
        <w:rPr>
          <w:sz w:val="20"/>
          <w:szCs w:val="20"/>
        </w:rPr>
        <w:br/>
      </w:r>
      <w:r w:rsidRPr="005D4296">
        <w:rPr>
          <w:sz w:val="20"/>
          <w:szCs w:val="20"/>
        </w:rPr>
        <w:t>we wskazanym przez RPO WiM zakresie i terminach;</w:t>
      </w:r>
    </w:p>
    <w:p w:rsidR="00D9403F" w:rsidRPr="005D4296" w:rsidRDefault="00D9403F" w:rsidP="00394A62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h) </w:t>
      </w:r>
      <w:r w:rsidRPr="005D4296">
        <w:rPr>
          <w:sz w:val="20"/>
          <w:szCs w:val="20"/>
        </w:rPr>
        <w:t>niezwłoczne informowanie Zamawiającego o stwierdzonych zagrożeniach opóźnienia realizacji projektu w porównaniu z przyjętym harmonogramem, w</w:t>
      </w:r>
      <w:r>
        <w:rPr>
          <w:sz w:val="20"/>
          <w:szCs w:val="20"/>
        </w:rPr>
        <w:t xml:space="preserve">nioskiem </w:t>
      </w:r>
      <w:r w:rsidRPr="005D4296">
        <w:rPr>
          <w:sz w:val="20"/>
          <w:szCs w:val="20"/>
        </w:rPr>
        <w:t>o dofinansowanie lub niezrealizowaniu projektu oraz proponowanie działań zaradczych;</w:t>
      </w:r>
    </w:p>
    <w:p w:rsidR="00D9403F" w:rsidRPr="005D4296" w:rsidRDefault="00D9403F" w:rsidP="00394A62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i) </w:t>
      </w:r>
      <w:r w:rsidRPr="005D4296">
        <w:rPr>
          <w:sz w:val="20"/>
          <w:szCs w:val="20"/>
        </w:rPr>
        <w:t xml:space="preserve">udział w spotkaniach Zespołu </w:t>
      </w:r>
      <w:r>
        <w:rPr>
          <w:sz w:val="20"/>
          <w:szCs w:val="20"/>
        </w:rPr>
        <w:t>Projektowego powołanego</w:t>
      </w:r>
      <w:r w:rsidRPr="005D4296">
        <w:rPr>
          <w:sz w:val="20"/>
          <w:szCs w:val="20"/>
        </w:rPr>
        <w:t xml:space="preserve"> przez Zamawiającego w siedzibie zamawiającego według potrzeb;</w:t>
      </w:r>
    </w:p>
    <w:p w:rsidR="00D9403F" w:rsidRPr="005D4296" w:rsidRDefault="00D9403F" w:rsidP="00E234C7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j) </w:t>
      </w:r>
      <w:r w:rsidRPr="005D4296">
        <w:rPr>
          <w:sz w:val="20"/>
          <w:szCs w:val="20"/>
        </w:rPr>
        <w:t>opracowywanie projektów dokumentów związanych z realizacją projektu. Wszystkie dokumenty związane z realizacją przedmiotowego projektu sporządzone przez Inżyniera Projektu muszą być uzgadniane z Zamawiającym;</w:t>
      </w:r>
    </w:p>
    <w:p w:rsidR="00D9403F" w:rsidRPr="005D4296" w:rsidRDefault="00D9403F" w:rsidP="00E234C7">
      <w:pPr>
        <w:pStyle w:val="ListParagraph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k) </w:t>
      </w:r>
      <w:r w:rsidRPr="005D4296">
        <w:rPr>
          <w:sz w:val="20"/>
          <w:szCs w:val="20"/>
        </w:rPr>
        <w:t>sporządzanie planu finansowego projektu;</w:t>
      </w:r>
    </w:p>
    <w:p w:rsidR="00D9403F" w:rsidRPr="005D4296" w:rsidRDefault="00D9403F" w:rsidP="00E234C7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l) </w:t>
      </w:r>
      <w:r w:rsidRPr="005D4296">
        <w:rPr>
          <w:sz w:val="20"/>
          <w:szCs w:val="20"/>
        </w:rPr>
        <w:t xml:space="preserve">weryfikacja zgodności wydatków z wydatkami zapisanymi we wniosku oraz ich kwalifikowania zgodnie z ustawą z dnia </w:t>
      </w:r>
      <w:smartTag w:uri="urn:schemas-microsoft-com:office:smarttags" w:element="PersonName">
        <w:r w:rsidRPr="005D4296">
          <w:rPr>
            <w:sz w:val="20"/>
            <w:szCs w:val="20"/>
          </w:rPr>
          <w:t>2</w:t>
        </w:r>
      </w:smartTag>
      <w:r w:rsidRPr="005D4296">
        <w:rPr>
          <w:sz w:val="20"/>
          <w:szCs w:val="20"/>
        </w:rPr>
        <w:t xml:space="preserve">7 sierpnia </w:t>
      </w:r>
      <w:smartTag w:uri="urn:schemas-microsoft-com:office:smarttags" w:element="PersonName">
        <w:r w:rsidRPr="005D4296">
          <w:rPr>
            <w:sz w:val="20"/>
            <w:szCs w:val="20"/>
          </w:rPr>
          <w:t>2</w:t>
        </w:r>
      </w:smartTag>
      <w:r w:rsidRPr="005D4296">
        <w:rPr>
          <w:sz w:val="20"/>
          <w:szCs w:val="20"/>
        </w:rPr>
        <w:t>009 roku o finansach publicznych (Dz.U.</w:t>
      </w:r>
      <w:smartTag w:uri="urn:schemas-microsoft-com:office:smarttags" w:element="PersonName">
        <w:r w:rsidRPr="005D4296">
          <w:rPr>
            <w:sz w:val="20"/>
            <w:szCs w:val="20"/>
          </w:rPr>
          <w:t>2</w:t>
        </w:r>
      </w:smartTag>
      <w:r w:rsidRPr="005D4296">
        <w:rPr>
          <w:sz w:val="20"/>
          <w:szCs w:val="20"/>
        </w:rPr>
        <w:t>016.1</w:t>
      </w:r>
      <w:smartTag w:uri="urn:schemas-microsoft-com:office:smarttags" w:element="PersonName">
        <w:r w:rsidRPr="005D4296">
          <w:rPr>
            <w:sz w:val="20"/>
            <w:szCs w:val="20"/>
          </w:rPr>
          <w:t>8</w:t>
        </w:r>
      </w:smartTag>
      <w:r w:rsidRPr="005D4296">
        <w:rPr>
          <w:sz w:val="20"/>
          <w:szCs w:val="20"/>
        </w:rPr>
        <w:t>70 j.t.);</w:t>
      </w:r>
    </w:p>
    <w:p w:rsidR="00D9403F" w:rsidRPr="005D4296" w:rsidRDefault="00D9403F" w:rsidP="00E234C7">
      <w:pPr>
        <w:pStyle w:val="ListParagraph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m) </w:t>
      </w:r>
      <w:r w:rsidRPr="005D4296">
        <w:rPr>
          <w:sz w:val="20"/>
          <w:szCs w:val="20"/>
        </w:rPr>
        <w:t>przygotowanie projektu do kontroli zewnętrznych pod względem dokumentacyjnym;</w:t>
      </w:r>
    </w:p>
    <w:p w:rsidR="00D9403F" w:rsidRDefault="00D9403F" w:rsidP="00E234C7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n) </w:t>
      </w:r>
      <w:r w:rsidRPr="005D4296">
        <w:rPr>
          <w:sz w:val="20"/>
          <w:szCs w:val="20"/>
        </w:rPr>
        <w:t>doradztwo prawne w sprawie koniecznych do rozwiązania kwestii związanych ściśle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5D4296">
        <w:rPr>
          <w:sz w:val="20"/>
          <w:szCs w:val="20"/>
        </w:rPr>
        <w:t>z realizowanym projektem;</w:t>
      </w:r>
    </w:p>
    <w:p w:rsidR="00D9403F" w:rsidRPr="00A61481" w:rsidRDefault="00D9403F" w:rsidP="00E234C7">
      <w:pPr>
        <w:pStyle w:val="ListParagraph"/>
        <w:ind w:left="1134" w:hanging="283"/>
        <w:jc w:val="both"/>
        <w:rPr>
          <w:sz w:val="20"/>
          <w:szCs w:val="20"/>
        </w:rPr>
      </w:pPr>
      <w:r w:rsidRPr="00A61481">
        <w:rPr>
          <w:sz w:val="20"/>
          <w:szCs w:val="20"/>
        </w:rPr>
        <w:t>o) opr</w:t>
      </w:r>
      <w:r>
        <w:rPr>
          <w:sz w:val="20"/>
          <w:szCs w:val="20"/>
        </w:rPr>
        <w:t>acowywanie wniosków o płatność w</w:t>
      </w:r>
      <w:r w:rsidRPr="00A61481">
        <w:rPr>
          <w:sz w:val="20"/>
          <w:szCs w:val="20"/>
        </w:rPr>
        <w:t xml:space="preserve"> systemie teleinformatycznym </w:t>
      </w:r>
      <w:r>
        <w:rPr>
          <w:sz w:val="20"/>
          <w:szCs w:val="20"/>
        </w:rPr>
        <w:t>Instytucji Zarządzającej</w:t>
      </w:r>
      <w:r w:rsidRPr="00A61481">
        <w:rPr>
          <w:sz w:val="20"/>
          <w:szCs w:val="20"/>
        </w:rPr>
        <w:t xml:space="preserve"> zgodnie z harmonogramem składania wniosków o płatność;</w:t>
      </w:r>
    </w:p>
    <w:p w:rsidR="00D9403F" w:rsidRPr="005D4296" w:rsidRDefault="00D9403F" w:rsidP="00E234C7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A61481">
        <w:rPr>
          <w:sz w:val="20"/>
          <w:szCs w:val="20"/>
        </w:rPr>
        <w:t>) uczestniczenie z głosem doradczym w odbiorze końcowym oraz odbiorach poszczególnych etapów</w:t>
      </w:r>
      <w:r w:rsidRPr="005D4296">
        <w:rPr>
          <w:sz w:val="20"/>
          <w:szCs w:val="20"/>
        </w:rPr>
        <w:t xml:space="preserve"> prac oraz opiniowanie pod względem zgodności produktów projektu z założeniami merytorycznymi i formalnymi;</w:t>
      </w:r>
    </w:p>
    <w:p w:rsidR="00D9403F" w:rsidRPr="005D4296" w:rsidRDefault="00D9403F" w:rsidP="00E234C7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q) </w:t>
      </w:r>
      <w:r w:rsidRPr="005D4296">
        <w:rPr>
          <w:sz w:val="20"/>
          <w:szCs w:val="20"/>
        </w:rPr>
        <w:t>przegląd i opiniowanie opracowanych przez wykonawcę dokumentacji przetargowej i innej dokumentacji wykonawczej;</w:t>
      </w:r>
    </w:p>
    <w:p w:rsidR="00D9403F" w:rsidRPr="005D4296" w:rsidRDefault="00D9403F" w:rsidP="00E234C7">
      <w:pPr>
        <w:pStyle w:val="ListParagraph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r) </w:t>
      </w:r>
      <w:r w:rsidRPr="005D4296">
        <w:rPr>
          <w:sz w:val="20"/>
          <w:szCs w:val="20"/>
        </w:rPr>
        <w:t>nadzór nad instalacją i terminową konfigurację wdrażanych modułów/podsystemów;</w:t>
      </w:r>
    </w:p>
    <w:p w:rsidR="00D9403F" w:rsidRPr="005D4296" w:rsidRDefault="00D9403F" w:rsidP="00E234C7">
      <w:pPr>
        <w:pStyle w:val="ListParagraph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s) </w:t>
      </w:r>
      <w:r w:rsidRPr="005D4296">
        <w:rPr>
          <w:sz w:val="20"/>
          <w:szCs w:val="20"/>
        </w:rPr>
        <w:t>weryfikowanie gotowości do odbioru produktów projektu wykonanych przez podmioty realizujące, niezwłoczne informowanie Zamawiającego o możliwym terminie odbioru oraz terminowe koordynowanie ich odbioru (odbiory częściowe, końcowe);</w:t>
      </w:r>
    </w:p>
    <w:p w:rsidR="00D9403F" w:rsidRPr="00E234C7" w:rsidRDefault="00D9403F" w:rsidP="008D4523">
      <w:pPr>
        <w:pStyle w:val="ListParagraph"/>
        <w:spacing w:after="0" w:line="240" w:lineRule="auto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E234C7">
        <w:rPr>
          <w:sz w:val="20"/>
          <w:szCs w:val="20"/>
        </w:rPr>
        <w:t>) Zamawiający i Wykonawca określą w Harmonogramie projektu terminy, w jakich Wykonawca zobowiązany będzie informować Zamawiającego o gotowości odbioru wykonanych przez podmioty realizujące  poszczególne moduły/podsystemy;</w:t>
      </w:r>
    </w:p>
    <w:p w:rsidR="00D9403F" w:rsidRDefault="00D9403F" w:rsidP="008D4523">
      <w:pPr>
        <w:pStyle w:val="Domylnie"/>
        <w:tabs>
          <w:tab w:val="num" w:pos="1134"/>
        </w:tabs>
        <w:ind w:left="993" w:hanging="142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u) </w:t>
      </w:r>
      <w:r w:rsidRPr="00E234C7">
        <w:rPr>
          <w:rFonts w:ascii="Calibri" w:hAnsi="Calibri"/>
          <w:sz w:val="20"/>
          <w:szCs w:val="20"/>
        </w:rPr>
        <w:t>przegląd i opiniowanie kompletnej dokumentacji powykonawczej.</w:t>
      </w:r>
    </w:p>
    <w:p w:rsidR="00D9403F" w:rsidRPr="00E234C7" w:rsidRDefault="00D9403F" w:rsidP="008D4523">
      <w:pPr>
        <w:pStyle w:val="Domylnie"/>
        <w:tabs>
          <w:tab w:val="num" w:pos="1134"/>
        </w:tabs>
        <w:ind w:left="993" w:hanging="142"/>
        <w:contextualSpacing/>
        <w:jc w:val="both"/>
        <w:rPr>
          <w:rFonts w:ascii="Calibri" w:hAnsi="Calibri"/>
          <w:b/>
          <w:sz w:val="20"/>
          <w:szCs w:val="20"/>
        </w:rPr>
      </w:pPr>
    </w:p>
    <w:p w:rsidR="00D9403F" w:rsidRPr="00856FCB" w:rsidRDefault="00D9403F" w:rsidP="00856FCB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A23B7F">
          <w:rPr>
            <w:rFonts w:ascii="Calibri" w:hAnsi="Calibri"/>
            <w:b/>
            <w:sz w:val="20"/>
            <w:szCs w:val="20"/>
          </w:rPr>
          <w:t>2</w:t>
        </w:r>
      </w:smartTag>
      <w:r w:rsidRPr="00A23B7F">
        <w:rPr>
          <w:rFonts w:ascii="Calibri" w:hAnsi="Calibri"/>
          <w:b/>
          <w:sz w:val="20"/>
          <w:szCs w:val="20"/>
        </w:rPr>
        <w:t xml:space="preserve">. </w:t>
      </w:r>
      <w:r w:rsidRPr="00A23B7F">
        <w:rPr>
          <w:rFonts w:ascii="Calibri" w:hAnsi="Calibri"/>
          <w:sz w:val="20"/>
          <w:szCs w:val="20"/>
        </w:rPr>
        <w:t xml:space="preserve">Opracowania oraz Usługi, o których mowa powyżej należy wykonać zgodnie z instrukcją, wytycznymi i innymi dokumentami wymienionymi w aktualnym regulaminie konkursu w ramach działania 3.1 RPO WiM „Cyfrowa dostępność informacji sektora publicznego oraz wysoka jakość e-usług publicznych” (dostępne na stronie </w:t>
      </w:r>
      <w:r w:rsidRPr="00856FCB">
        <w:rPr>
          <w:rFonts w:ascii="Calibri" w:hAnsi="Calibri"/>
          <w:sz w:val="20"/>
          <w:szCs w:val="20"/>
        </w:rPr>
        <w:t xml:space="preserve">internetowej </w:t>
      </w:r>
      <w:hyperlink r:id="rId7" w:history="1">
        <w:r w:rsidRPr="00856FCB">
          <w:rPr>
            <w:rStyle w:val="Hyperlink"/>
            <w:rFonts w:ascii="Calibri" w:hAnsi="Calibri"/>
            <w:sz w:val="20"/>
            <w:szCs w:val="20"/>
            <w:lang w:eastAsia="pl-PL"/>
          </w:rPr>
          <w:t>https://rpo.warmia.mazury.pl</w:t>
        </w:r>
      </w:hyperlink>
      <w:r w:rsidRPr="00856FCB">
        <w:rPr>
          <w:rFonts w:ascii="Calibri" w:hAnsi="Calibri"/>
          <w:sz w:val="20"/>
          <w:szCs w:val="20"/>
        </w:rPr>
        <w:t>).</w:t>
      </w:r>
    </w:p>
    <w:p w:rsidR="00D9403F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 w:rsidRPr="00856FCB">
        <w:rPr>
          <w:rFonts w:ascii="Calibri" w:hAnsi="Calibri"/>
          <w:b/>
          <w:sz w:val="20"/>
          <w:szCs w:val="20"/>
        </w:rPr>
        <w:t>3.</w:t>
      </w:r>
      <w:r w:rsidRPr="00856FCB">
        <w:rPr>
          <w:rFonts w:ascii="Calibri" w:hAnsi="Calibri"/>
          <w:sz w:val="20"/>
          <w:szCs w:val="20"/>
        </w:rPr>
        <w:t xml:space="preserve"> Weryfikacja opracowań, o których mowa w pkt 1.1 odbywać się będzie drogą elektroniczną, etapami, </w:t>
      </w:r>
      <w:r>
        <w:rPr>
          <w:rFonts w:ascii="Calibri" w:hAnsi="Calibri"/>
          <w:sz w:val="20"/>
          <w:szCs w:val="20"/>
        </w:rPr>
        <w:br/>
      </w:r>
      <w:r w:rsidRPr="00856FCB">
        <w:rPr>
          <w:rFonts w:ascii="Calibri" w:hAnsi="Calibri"/>
          <w:sz w:val="20"/>
          <w:szCs w:val="20"/>
        </w:rPr>
        <w:t xml:space="preserve">w terminach wzajemnie uzgodnionych, przesyłając dokumenty na adres e-mail: </w:t>
      </w:r>
      <w:smartTag w:uri="urn:schemas-microsoft-com:office:smarttags" w:element="PersonName">
        <w:r>
          <w:rPr>
            <w:rFonts w:ascii="Calibri" w:hAnsi="Calibri" w:cs="Calibri"/>
            <w:sz w:val="20"/>
            <w:szCs w:val="20"/>
          </w:rPr>
          <w:t>sekretariat</w:t>
        </w:r>
        <w:r w:rsidRPr="004E291B">
          <w:rPr>
            <w:rFonts w:ascii="Calibri" w:hAnsi="Calibri" w:cs="Calibri"/>
            <w:sz w:val="20"/>
            <w:szCs w:val="20"/>
          </w:rPr>
          <w:t>@powiatlidzbarski.pl</w:t>
        </w:r>
      </w:smartTag>
      <w:r w:rsidRPr="00856FCB">
        <w:rPr>
          <w:rFonts w:ascii="Calibri" w:hAnsi="Calibri"/>
          <w:b/>
          <w:sz w:val="20"/>
          <w:szCs w:val="20"/>
        </w:rPr>
        <w:t xml:space="preserve"> </w:t>
      </w:r>
    </w:p>
    <w:p w:rsidR="00D9403F" w:rsidRPr="00856FCB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 w:rsidRPr="00856FCB">
        <w:rPr>
          <w:rFonts w:ascii="Calibri" w:hAnsi="Calibri"/>
          <w:b/>
          <w:sz w:val="20"/>
          <w:szCs w:val="20"/>
        </w:rPr>
        <w:t xml:space="preserve">4. </w:t>
      </w:r>
      <w:r w:rsidRPr="00856FCB">
        <w:rPr>
          <w:rFonts w:ascii="Calibri" w:hAnsi="Calibri"/>
          <w:sz w:val="20"/>
          <w:szCs w:val="20"/>
        </w:rPr>
        <w:t>Wykonawca</w:t>
      </w:r>
      <w:r>
        <w:rPr>
          <w:rFonts w:ascii="Calibri" w:hAnsi="Calibri"/>
          <w:sz w:val="20"/>
          <w:szCs w:val="20"/>
        </w:rPr>
        <w:t xml:space="preserve"> oświadcza, że</w:t>
      </w:r>
      <w:r w:rsidRPr="00856FCB">
        <w:rPr>
          <w:rFonts w:ascii="Calibri" w:hAnsi="Calibri"/>
          <w:sz w:val="20"/>
          <w:szCs w:val="20"/>
        </w:rPr>
        <w:t xml:space="preserve"> posiada </w:t>
      </w:r>
      <w:r w:rsidRPr="00DA3B73">
        <w:rPr>
          <w:rFonts w:ascii="Calibri" w:hAnsi="Calibri"/>
          <w:sz w:val="20"/>
          <w:szCs w:val="20"/>
          <w:u w:val="single"/>
        </w:rPr>
        <w:t xml:space="preserve">odpowiednią wiedzę, doświadczenie, potencjał techniczny i finansowy oraz dysponuje osobami zdolnymi </w:t>
      </w:r>
      <w:r>
        <w:rPr>
          <w:rFonts w:ascii="Calibri" w:hAnsi="Calibri"/>
          <w:sz w:val="20"/>
          <w:szCs w:val="20"/>
        </w:rPr>
        <w:t>do wykonania przedmiotu umowy oraz zobowiązuje się wykonać przedmiot umowy przy zachowaniu należytej staranności, zgodnie z obowiązującymi Polskimi Normami oraz przepisami prawa i warunkami technicznymi.</w:t>
      </w:r>
    </w:p>
    <w:p w:rsidR="00D9403F" w:rsidRPr="00856FCB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5. </w:t>
      </w:r>
      <w:r w:rsidRPr="00856FCB">
        <w:rPr>
          <w:rFonts w:ascii="Calibri" w:hAnsi="Calibri"/>
          <w:sz w:val="20"/>
          <w:szCs w:val="20"/>
        </w:rPr>
        <w:t>Wykonawca</w:t>
      </w:r>
      <w:r>
        <w:rPr>
          <w:rFonts w:ascii="Calibri" w:hAnsi="Calibri"/>
          <w:sz w:val="20"/>
          <w:szCs w:val="20"/>
        </w:rPr>
        <w:t xml:space="preserve"> oświadcza, że </w:t>
      </w:r>
      <w:r w:rsidRPr="007657C3">
        <w:rPr>
          <w:rFonts w:ascii="Calibri" w:hAnsi="Calibri" w:cs="Calibri"/>
          <w:iCs/>
          <w:sz w:val="20"/>
        </w:rPr>
        <w:t xml:space="preserve">zapoznał się z warunkami, które są niezbędne do wykonania przedmiotu umowy </w:t>
      </w:r>
      <w:r>
        <w:rPr>
          <w:rFonts w:ascii="Calibri" w:hAnsi="Calibri" w:cs="Calibri"/>
          <w:iCs/>
          <w:sz w:val="20"/>
        </w:rPr>
        <w:br/>
      </w:r>
      <w:r w:rsidRPr="007657C3">
        <w:rPr>
          <w:rFonts w:ascii="Calibri" w:hAnsi="Calibri" w:cs="Calibri"/>
          <w:iCs/>
          <w:sz w:val="20"/>
        </w:rPr>
        <w:t>i wykona umowę, bez konieczności ponoszenia przez Zamawiającego żadnych dodatkowych kosztów.</w:t>
      </w:r>
    </w:p>
    <w:p w:rsidR="00D9403F" w:rsidRPr="00490717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 w:rsidRPr="00490717">
        <w:rPr>
          <w:rFonts w:ascii="Calibri" w:hAnsi="Calibri"/>
          <w:b/>
          <w:sz w:val="20"/>
          <w:szCs w:val="20"/>
        </w:rPr>
        <w:t xml:space="preserve">6. </w:t>
      </w:r>
      <w:r w:rsidRPr="00490717">
        <w:rPr>
          <w:rFonts w:ascii="Calibri" w:hAnsi="Calibri" w:cs="Calibri"/>
          <w:iCs/>
          <w:sz w:val="20"/>
        </w:rPr>
        <w:t xml:space="preserve">Wykonawca oświadcza, iż  ma świadomość że przedmiot umowy zostanie wykorzystany w postępowaniu </w:t>
      </w:r>
      <w:r w:rsidRPr="00490717">
        <w:rPr>
          <w:rFonts w:ascii="Calibri" w:hAnsi="Calibri" w:cs="Calibri"/>
          <w:iCs/>
          <w:sz w:val="20"/>
        </w:rPr>
        <w:br/>
        <w:t xml:space="preserve">o udzielenie zamówienia publicznego jako opis przedmiotu zamówienia. Wykonawca oświadcza, iż wykona </w:t>
      </w:r>
      <w:r w:rsidRPr="00490717">
        <w:rPr>
          <w:rFonts w:ascii="Calibri" w:hAnsi="Calibri" w:cs="Calibri"/>
          <w:iCs/>
          <w:sz w:val="20"/>
          <w:szCs w:val="20"/>
        </w:rPr>
        <w:t>przedmiot umowy zgodnie z nakazami wynikającymi z art. 29 – 31 ustawy z dnia 29 stycznia 2004 r. Prawo zamówień publicznych (t.j. Dz. U. z 2015 r., poz. 2164 ze. zm.).</w:t>
      </w:r>
    </w:p>
    <w:p w:rsidR="00D9403F" w:rsidRPr="00EC207A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 w:rsidRPr="00EC207A">
        <w:rPr>
          <w:rFonts w:ascii="Calibri" w:hAnsi="Calibri"/>
          <w:b/>
          <w:sz w:val="20"/>
          <w:szCs w:val="20"/>
        </w:rPr>
        <w:t>7. CPV zamówienia</w:t>
      </w:r>
      <w:r>
        <w:rPr>
          <w:rFonts w:ascii="Calibri" w:hAnsi="Calibri"/>
          <w:b/>
          <w:sz w:val="20"/>
          <w:szCs w:val="20"/>
        </w:rPr>
        <w:t xml:space="preserve"> – 71</w:t>
      </w:r>
      <w:r w:rsidRPr="00EC207A">
        <w:rPr>
          <w:rFonts w:ascii="Calibri" w:hAnsi="Calibri"/>
          <w:b/>
          <w:sz w:val="20"/>
          <w:szCs w:val="20"/>
        </w:rPr>
        <w:t>241000-9 Studia wykonalności, Usługi doradcze, analizy, 712442000-6 Przygotowanie przedsięwzięcia i projektu, oszacowanie kosztów.</w:t>
      </w:r>
    </w:p>
    <w:p w:rsidR="00D9403F" w:rsidRPr="00EC207A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</w:p>
    <w:p w:rsidR="00D9403F" w:rsidRPr="00796BC0" w:rsidRDefault="00D9403F" w:rsidP="00EC207A">
      <w:pPr>
        <w:pStyle w:val="Domylnie"/>
        <w:spacing w:after="120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796BC0">
        <w:rPr>
          <w:rFonts w:ascii="Calibri" w:hAnsi="Calibri" w:cs="Calibri"/>
          <w:bCs/>
          <w:sz w:val="20"/>
          <w:szCs w:val="20"/>
        </w:rPr>
        <w:t>§ 2</w:t>
      </w:r>
    </w:p>
    <w:p w:rsidR="00D9403F" w:rsidRPr="00EC207A" w:rsidRDefault="00D9403F" w:rsidP="00EC207A">
      <w:pPr>
        <w:pStyle w:val="Domylnie"/>
        <w:spacing w:after="120"/>
        <w:contextualSpacing/>
        <w:jc w:val="center"/>
        <w:rPr>
          <w:rFonts w:ascii="Calibri" w:hAnsi="Calibri" w:cs="Calibri"/>
          <w:sz w:val="20"/>
          <w:szCs w:val="20"/>
          <w:u w:val="single"/>
        </w:rPr>
      </w:pPr>
      <w:r w:rsidRPr="00EC207A">
        <w:rPr>
          <w:rFonts w:ascii="Calibri" w:hAnsi="Calibri" w:cs="Cambria,Bold"/>
          <w:b/>
          <w:bCs/>
          <w:sz w:val="20"/>
          <w:szCs w:val="20"/>
          <w:u w:val="single"/>
          <w:lang w:eastAsia="pl-PL"/>
        </w:rPr>
        <w:t>Terminy wykonania umowy</w:t>
      </w:r>
    </w:p>
    <w:p w:rsidR="00D9403F" w:rsidRPr="00EC207A" w:rsidRDefault="00D9403F" w:rsidP="00EC207A">
      <w:pPr>
        <w:pStyle w:val="Domylnie"/>
        <w:tabs>
          <w:tab w:val="num" w:pos="284"/>
        </w:tabs>
        <w:spacing w:after="120"/>
        <w:ind w:left="284" w:hanging="284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D9403F" w:rsidRPr="00EC207A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EC207A">
        <w:rPr>
          <w:rFonts w:ascii="Calibri" w:hAnsi="Calibri"/>
          <w:sz w:val="20"/>
          <w:szCs w:val="20"/>
        </w:rPr>
        <w:t>Przedmiot umowy zostanie zrealizowany w następujących terminach:</w:t>
      </w:r>
    </w:p>
    <w:p w:rsidR="00D9403F" w:rsidRDefault="00D9403F" w:rsidP="00EC207A">
      <w:pPr>
        <w:pStyle w:val="Domylnie"/>
        <w:spacing w:after="120"/>
        <w:ind w:left="720"/>
        <w:contextualSpacing/>
        <w:jc w:val="both"/>
        <w:rPr>
          <w:rFonts w:ascii="Calibri" w:hAnsi="Calibri"/>
          <w:b/>
          <w:sz w:val="20"/>
          <w:szCs w:val="20"/>
        </w:rPr>
      </w:pPr>
    </w:p>
    <w:p w:rsidR="00D9403F" w:rsidRPr="00CD434E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CD434E">
        <w:rPr>
          <w:rFonts w:ascii="Calibri" w:hAnsi="Calibri"/>
          <w:b/>
          <w:sz w:val="20"/>
          <w:szCs w:val="20"/>
        </w:rPr>
        <w:t xml:space="preserve">1. Wykonanie dokumentacji koniecznej do ubiegania się o dofinansowanie </w:t>
      </w:r>
      <w:r w:rsidRPr="00CD434E">
        <w:rPr>
          <w:rFonts w:ascii="Calibri" w:hAnsi="Calibri"/>
          <w:sz w:val="20"/>
          <w:szCs w:val="20"/>
        </w:rPr>
        <w:t xml:space="preserve">opisane w punkcie 1.1.1 paragrafu </w:t>
      </w:r>
      <w:r w:rsidRPr="00CD434E">
        <w:rPr>
          <w:rFonts w:ascii="Calibri" w:hAnsi="Calibri" w:cs="Calibri"/>
          <w:bCs/>
          <w:sz w:val="20"/>
          <w:szCs w:val="20"/>
        </w:rPr>
        <w:t xml:space="preserve">§ 1 należy wykonać na co najmniej </w:t>
      </w:r>
      <w:r>
        <w:rPr>
          <w:rFonts w:ascii="Calibri" w:hAnsi="Calibri" w:cs="Calibri"/>
          <w:bCs/>
          <w:sz w:val="20"/>
          <w:szCs w:val="20"/>
        </w:rPr>
        <w:t>5</w:t>
      </w:r>
      <w:r w:rsidRPr="00CD434E">
        <w:rPr>
          <w:rFonts w:ascii="Calibri" w:hAnsi="Calibri" w:cs="Calibri"/>
          <w:bCs/>
          <w:sz w:val="20"/>
          <w:szCs w:val="20"/>
        </w:rPr>
        <w:t xml:space="preserve"> dni </w:t>
      </w:r>
      <w:r>
        <w:rPr>
          <w:rFonts w:ascii="Calibri" w:hAnsi="Calibri" w:cs="Calibri"/>
          <w:bCs/>
          <w:sz w:val="20"/>
          <w:szCs w:val="20"/>
        </w:rPr>
        <w:t xml:space="preserve">roboczych </w:t>
      </w:r>
      <w:r w:rsidRPr="00CD434E">
        <w:rPr>
          <w:rFonts w:ascii="Calibri" w:hAnsi="Calibri" w:cs="Calibri"/>
          <w:bCs/>
          <w:sz w:val="20"/>
          <w:szCs w:val="20"/>
        </w:rPr>
        <w:t xml:space="preserve">przed zakończeniem naboru wniosków w ramach najbliższego konkursu z działania 3.1 </w:t>
      </w:r>
      <w:r w:rsidRPr="00CD434E">
        <w:rPr>
          <w:rFonts w:ascii="Calibri" w:hAnsi="Calibri"/>
          <w:sz w:val="20"/>
          <w:szCs w:val="20"/>
        </w:rPr>
        <w:t>RPO WiM 2014-2020 działanie 3.1 Cyfrowa dostępność informacji sektora publicznego oraz wys</w:t>
      </w:r>
      <w:r>
        <w:rPr>
          <w:rFonts w:ascii="Calibri" w:hAnsi="Calibri"/>
          <w:sz w:val="20"/>
          <w:szCs w:val="20"/>
        </w:rPr>
        <w:t>oka jakość e-usług publicznych (</w:t>
      </w:r>
      <w:r w:rsidRPr="00CD434E">
        <w:rPr>
          <w:rFonts w:ascii="Calibri" w:hAnsi="Calibri"/>
          <w:sz w:val="20"/>
          <w:szCs w:val="20"/>
        </w:rPr>
        <w:t xml:space="preserve">planowany </w:t>
      </w:r>
      <w:r>
        <w:rPr>
          <w:rFonts w:ascii="Calibri" w:hAnsi="Calibri"/>
          <w:sz w:val="20"/>
          <w:szCs w:val="20"/>
        </w:rPr>
        <w:t xml:space="preserve">na </w:t>
      </w:r>
      <w:r w:rsidRPr="00CD434E">
        <w:rPr>
          <w:rFonts w:ascii="Calibri" w:hAnsi="Calibri"/>
          <w:sz w:val="20"/>
          <w:szCs w:val="20"/>
        </w:rPr>
        <w:t>marzec 2017 r.)</w:t>
      </w:r>
    </w:p>
    <w:p w:rsidR="00D9403F" w:rsidRPr="00CD434E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D434E">
        <w:rPr>
          <w:rFonts w:ascii="Calibri" w:hAnsi="Calibri"/>
          <w:b/>
          <w:sz w:val="20"/>
          <w:szCs w:val="20"/>
        </w:rPr>
        <w:t>2. Świadczenie usług doradczych niezbędnych do wdrożenia i realizacji projektu w zakresie</w:t>
      </w:r>
      <w:r w:rsidRPr="00CD434E">
        <w:rPr>
          <w:rFonts w:ascii="Calibri" w:hAnsi="Calibri"/>
          <w:sz w:val="20"/>
          <w:szCs w:val="20"/>
        </w:rPr>
        <w:t xml:space="preserve"> </w:t>
      </w:r>
      <w:r w:rsidRPr="00CD434E">
        <w:rPr>
          <w:rFonts w:ascii="Calibri" w:hAnsi="Calibri"/>
          <w:b/>
          <w:sz w:val="20"/>
          <w:szCs w:val="20"/>
        </w:rPr>
        <w:t>przygotowania dokumentacji przetargowej</w:t>
      </w:r>
      <w:r w:rsidRPr="00CD434E">
        <w:rPr>
          <w:rFonts w:ascii="Calibri" w:hAnsi="Calibri"/>
          <w:sz w:val="20"/>
          <w:szCs w:val="20"/>
        </w:rPr>
        <w:t>. opisane w punkcie 1.1.</w:t>
      </w:r>
      <w:r>
        <w:rPr>
          <w:rFonts w:ascii="Calibri" w:hAnsi="Calibri"/>
          <w:sz w:val="20"/>
          <w:szCs w:val="20"/>
        </w:rPr>
        <w:t>2</w:t>
      </w:r>
      <w:r w:rsidRPr="00CD434E">
        <w:rPr>
          <w:rFonts w:ascii="Calibri" w:hAnsi="Calibri"/>
          <w:sz w:val="20"/>
          <w:szCs w:val="20"/>
        </w:rPr>
        <w:t xml:space="preserve"> paragrafu </w:t>
      </w:r>
      <w:r w:rsidRPr="00CD434E">
        <w:rPr>
          <w:rFonts w:ascii="Calibri" w:hAnsi="Calibri" w:cs="Calibri"/>
          <w:bCs/>
          <w:sz w:val="20"/>
          <w:szCs w:val="20"/>
        </w:rPr>
        <w:t>§ 1 należy wykonać</w:t>
      </w:r>
      <w:r>
        <w:rPr>
          <w:rFonts w:ascii="Calibri" w:hAnsi="Calibri" w:cs="Calibri"/>
          <w:bCs/>
          <w:sz w:val="20"/>
          <w:szCs w:val="20"/>
        </w:rPr>
        <w:t xml:space="preserve"> w terminie 45 dni </w:t>
      </w:r>
      <w:r>
        <w:rPr>
          <w:rFonts w:ascii="Calibri" w:hAnsi="Calibri" w:cs="Calibri"/>
          <w:bCs/>
          <w:sz w:val="20"/>
          <w:szCs w:val="20"/>
        </w:rPr>
        <w:br/>
        <w:t xml:space="preserve">od </w:t>
      </w:r>
      <w:r w:rsidRPr="00CD434E">
        <w:rPr>
          <w:rFonts w:ascii="Calibri" w:hAnsi="Calibri" w:cs="Calibri"/>
          <w:bCs/>
          <w:sz w:val="20"/>
          <w:szCs w:val="20"/>
        </w:rPr>
        <w:t>dnia podpisania umowy o dofinansowanie realizacji Projektu przez Zamawiającego.</w:t>
      </w:r>
    </w:p>
    <w:p w:rsidR="00D9403F" w:rsidRPr="00085A30" w:rsidRDefault="00D9403F" w:rsidP="007A1B52">
      <w:pPr>
        <w:pStyle w:val="ListParagraph"/>
        <w:ind w:left="360" w:hanging="297"/>
        <w:contextualSpacing w:val="0"/>
        <w:jc w:val="both"/>
        <w:rPr>
          <w:sz w:val="20"/>
          <w:szCs w:val="20"/>
        </w:rPr>
      </w:pPr>
      <w:r w:rsidRPr="00CD434E">
        <w:rPr>
          <w:b/>
          <w:sz w:val="20"/>
          <w:szCs w:val="20"/>
        </w:rPr>
        <w:t>3. Świadczenie usług doradczych niezbędnych do wdrożenia i realizacji projektu w zakresie</w:t>
      </w:r>
      <w:r w:rsidRPr="00CD434E">
        <w:rPr>
          <w:sz w:val="20"/>
          <w:szCs w:val="20"/>
        </w:rPr>
        <w:t xml:space="preserve"> </w:t>
      </w:r>
      <w:r w:rsidRPr="00CD434E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ełnienia funkcji Inżyniera kontra</w:t>
      </w:r>
      <w:r w:rsidRPr="00CD434E">
        <w:rPr>
          <w:b/>
          <w:sz w:val="20"/>
          <w:szCs w:val="20"/>
        </w:rPr>
        <w:t>ktu</w:t>
      </w:r>
      <w:r>
        <w:rPr>
          <w:sz w:val="20"/>
          <w:szCs w:val="20"/>
        </w:rPr>
        <w:t xml:space="preserve">, </w:t>
      </w:r>
      <w:r w:rsidRPr="00CD434E">
        <w:rPr>
          <w:sz w:val="20"/>
          <w:szCs w:val="20"/>
        </w:rPr>
        <w:t>opisane w punkcie 1.1.</w:t>
      </w:r>
      <w:r>
        <w:rPr>
          <w:sz w:val="20"/>
          <w:szCs w:val="20"/>
        </w:rPr>
        <w:t>3</w:t>
      </w:r>
      <w:r w:rsidRPr="00CD434E">
        <w:rPr>
          <w:sz w:val="20"/>
          <w:szCs w:val="20"/>
        </w:rPr>
        <w:t xml:space="preserve"> paragrafu </w:t>
      </w:r>
      <w:r w:rsidRPr="00CD434E">
        <w:rPr>
          <w:bCs/>
          <w:sz w:val="20"/>
          <w:szCs w:val="20"/>
        </w:rPr>
        <w:t>§ 1 należy wykonać</w:t>
      </w:r>
      <w:r>
        <w:rPr>
          <w:bCs/>
          <w:sz w:val="20"/>
          <w:szCs w:val="20"/>
        </w:rPr>
        <w:t xml:space="preserve"> w terminie od </w:t>
      </w:r>
      <w:r w:rsidRPr="00CD434E">
        <w:rPr>
          <w:bCs/>
          <w:sz w:val="20"/>
          <w:szCs w:val="20"/>
        </w:rPr>
        <w:t>dnia</w:t>
      </w:r>
      <w:r>
        <w:rPr>
          <w:bCs/>
          <w:sz w:val="20"/>
          <w:szCs w:val="20"/>
        </w:rPr>
        <w:t xml:space="preserve"> otrzymania pozytywnej decyzji o przyznaniu dofinansowania na realizację Projektu do dnia złożenia wniosku o płatność końcową projektu rozumianą, jako przyjęcie wniosku bez zastrzeżeń</w:t>
      </w:r>
      <w:r w:rsidRPr="00085A30">
        <w:rPr>
          <w:sz w:val="20"/>
          <w:szCs w:val="20"/>
        </w:rPr>
        <w:t xml:space="preserve">(według wstępnych planów w okresie od 2017 do połowy 2020roku. Planowany koszt brutto projektu – około </w:t>
      </w:r>
      <w:r>
        <w:rPr>
          <w:sz w:val="20"/>
          <w:szCs w:val="20"/>
        </w:rPr>
        <w:t xml:space="preserve">4 </w:t>
      </w:r>
      <w:r w:rsidRPr="00085A30">
        <w:rPr>
          <w:sz w:val="20"/>
          <w:szCs w:val="20"/>
        </w:rPr>
        <w:t>milionów złotych).</w:t>
      </w:r>
    </w:p>
    <w:p w:rsidR="00D9403F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4. </w:t>
      </w:r>
      <w:r w:rsidRPr="00CB15A6">
        <w:rPr>
          <w:rFonts w:ascii="Calibri" w:hAnsi="Calibri"/>
          <w:sz w:val="20"/>
          <w:szCs w:val="20"/>
        </w:rPr>
        <w:t xml:space="preserve">Wykonanie części III zamówienia określone zostanie w opracowanym przez </w:t>
      </w:r>
      <w:r>
        <w:rPr>
          <w:rFonts w:ascii="Calibri" w:hAnsi="Calibri"/>
          <w:sz w:val="20"/>
          <w:szCs w:val="20"/>
        </w:rPr>
        <w:t>Wykonawcę (Inżyniera kontra</w:t>
      </w:r>
      <w:r w:rsidRPr="00CB15A6">
        <w:rPr>
          <w:rFonts w:ascii="Calibri" w:hAnsi="Calibri"/>
          <w:sz w:val="20"/>
          <w:szCs w:val="20"/>
        </w:rPr>
        <w:t xml:space="preserve">ktu) </w:t>
      </w:r>
      <w:r w:rsidRPr="00CB15A6">
        <w:rPr>
          <w:rFonts w:ascii="Calibri" w:hAnsi="Calibri"/>
          <w:sz w:val="20"/>
          <w:szCs w:val="20"/>
          <w:u w:val="single"/>
        </w:rPr>
        <w:t>Harmonogramie Projektu</w:t>
      </w:r>
      <w:r w:rsidRPr="00CB15A6">
        <w:rPr>
          <w:rFonts w:ascii="Calibri" w:hAnsi="Calibri"/>
          <w:sz w:val="20"/>
          <w:szCs w:val="20"/>
        </w:rPr>
        <w:t xml:space="preserve"> przy udziale Zamawiającego, z wyszczególnieniem części podlegających odbiorowi</w:t>
      </w:r>
      <w:r>
        <w:rPr>
          <w:rFonts w:ascii="Calibri" w:hAnsi="Calibri"/>
          <w:sz w:val="20"/>
          <w:szCs w:val="20"/>
        </w:rPr>
        <w:t>.</w:t>
      </w:r>
    </w:p>
    <w:p w:rsidR="00D9403F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/>
          <w:b/>
          <w:sz w:val="20"/>
          <w:szCs w:val="20"/>
        </w:rPr>
        <w:t>5.</w:t>
      </w:r>
      <w:r>
        <w:rPr>
          <w:rFonts w:ascii="Calibri" w:hAnsi="Calibri"/>
          <w:sz w:val="20"/>
          <w:szCs w:val="20"/>
        </w:rPr>
        <w:t xml:space="preserve"> </w:t>
      </w:r>
      <w:r w:rsidRPr="007657C3">
        <w:rPr>
          <w:rFonts w:ascii="Calibri" w:hAnsi="Calibri" w:cs="Calibri"/>
          <w:sz w:val="20"/>
          <w:lang w:eastAsia="pl-PL"/>
        </w:rPr>
        <w:t xml:space="preserve">Jeżeli w związku z realizacją Projektu zajdą okoliczności powodujące, iż przedłożony Harmonogram Projektu stał się nieaktualny lub wymaga modyfikacji z punktu widzenia należytego </w:t>
      </w:r>
      <w:r>
        <w:rPr>
          <w:rFonts w:ascii="Calibri" w:hAnsi="Calibri" w:cs="Calibri"/>
          <w:sz w:val="20"/>
          <w:lang w:eastAsia="pl-PL"/>
        </w:rPr>
        <w:t xml:space="preserve">wykonania umowy Wykonawca </w:t>
      </w:r>
      <w:r w:rsidRPr="007657C3">
        <w:rPr>
          <w:rFonts w:ascii="Calibri" w:hAnsi="Calibri" w:cs="Calibri"/>
          <w:sz w:val="20"/>
          <w:lang w:eastAsia="pl-PL"/>
        </w:rPr>
        <w:t xml:space="preserve">bezzwłocznie lecz nie później niż w terminie 7 dni roboczych od wystąpienia takich okoliczności, </w:t>
      </w:r>
      <w:r>
        <w:rPr>
          <w:rFonts w:ascii="Calibri" w:hAnsi="Calibri" w:cs="Calibri"/>
          <w:sz w:val="20"/>
          <w:lang w:eastAsia="pl-PL"/>
        </w:rPr>
        <w:br/>
      </w:r>
      <w:r w:rsidRPr="007657C3">
        <w:rPr>
          <w:rFonts w:ascii="Calibri" w:hAnsi="Calibri" w:cs="Calibri"/>
          <w:sz w:val="20"/>
          <w:lang w:eastAsia="pl-PL"/>
        </w:rPr>
        <w:t>w porozumieniu z Zamawiającym przedłoży zaktualizowany Harmonogram Projektu.</w:t>
      </w:r>
    </w:p>
    <w:p w:rsidR="00D9403F" w:rsidRPr="00CB15A6" w:rsidRDefault="00D9403F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6.</w:t>
      </w:r>
      <w:r>
        <w:rPr>
          <w:rFonts w:ascii="Calibri" w:hAnsi="Calibri"/>
          <w:sz w:val="20"/>
          <w:szCs w:val="20"/>
        </w:rPr>
        <w:t xml:space="preserve"> </w:t>
      </w:r>
      <w:r w:rsidRPr="007657C3">
        <w:rPr>
          <w:rFonts w:ascii="Calibri" w:hAnsi="Calibri"/>
          <w:sz w:val="20"/>
          <w:lang w:eastAsia="pl-PL"/>
        </w:rPr>
        <w:t xml:space="preserve">Każdorazowa aktualizacja Harmonogramu Projektu będzie wymagać akceptacji osób odpowiedzialnych </w:t>
      </w:r>
      <w:r>
        <w:rPr>
          <w:rFonts w:ascii="Calibri" w:hAnsi="Calibri"/>
          <w:sz w:val="20"/>
          <w:lang w:eastAsia="pl-PL"/>
        </w:rPr>
        <w:br/>
      </w:r>
      <w:r w:rsidRPr="007657C3">
        <w:rPr>
          <w:rFonts w:ascii="Calibri" w:hAnsi="Calibri"/>
          <w:sz w:val="20"/>
          <w:lang w:eastAsia="pl-PL"/>
        </w:rPr>
        <w:t>za realizację Umowy</w:t>
      </w:r>
      <w:r>
        <w:rPr>
          <w:rFonts w:ascii="Calibri" w:hAnsi="Calibri"/>
          <w:sz w:val="20"/>
          <w:lang w:eastAsia="pl-PL"/>
        </w:rPr>
        <w:t>.</w:t>
      </w:r>
    </w:p>
    <w:p w:rsidR="00D9403F" w:rsidRDefault="00D9403F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D9403F" w:rsidRDefault="00D9403F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D9403F" w:rsidRPr="00796BC0" w:rsidRDefault="00D9403F" w:rsidP="00796BC0">
      <w:pPr>
        <w:pStyle w:val="Domylnie"/>
        <w:spacing w:after="120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>§ 3</w:t>
      </w:r>
    </w:p>
    <w:p w:rsidR="00D9403F" w:rsidRPr="00CD434E" w:rsidRDefault="00D9403F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D9403F" w:rsidRDefault="00D9403F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 w:rsidRPr="00796BC0">
        <w:rPr>
          <w:rFonts w:ascii="Calibri" w:hAnsi="Calibri"/>
          <w:sz w:val="20"/>
          <w:szCs w:val="20"/>
        </w:rPr>
        <w:t>1. Wykonawca zobowiązuje się do osobistego wykonania zamówienia.</w:t>
      </w:r>
    </w:p>
    <w:p w:rsidR="00D9403F" w:rsidRDefault="00D9403F" w:rsidP="00796BC0">
      <w:pPr>
        <w:pStyle w:val="Domylnie"/>
        <w:spacing w:after="120"/>
        <w:ind w:left="426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Wykonawca w ciągu 10 dni od podpisania umowy przedłoży Zamawiającemu do akceptacji listę osób, które będą brały udział przy realizacji przedmiotu zamówienia wraz z potwierdzeniem posiadanych przez nich kwalifikacji i doświadczenia, dających rękojmię należytego wykonania umowy.</w:t>
      </w:r>
    </w:p>
    <w:p w:rsidR="00D9403F" w:rsidRDefault="00D9403F" w:rsidP="00177B09">
      <w:pPr>
        <w:pStyle w:val="Domylnie"/>
        <w:spacing w:after="120"/>
        <w:ind w:left="426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3. W przypadku zaistniałej, z różnych przyczyn, zmiany osób wykonujących zamówienie, o których mowa </w:t>
      </w:r>
      <w:r>
        <w:rPr>
          <w:rFonts w:ascii="Calibri" w:hAnsi="Calibri"/>
          <w:sz w:val="20"/>
          <w:szCs w:val="20"/>
        </w:rPr>
        <w:br/>
        <w:t>w pkt 2 Wykonawca wskazuje inne osoby posiadające kwalifikacje i doświadczenia nie mniejsze od osób zastępowanych.</w:t>
      </w:r>
    </w:p>
    <w:p w:rsidR="00D9403F" w:rsidRPr="00796BC0" w:rsidRDefault="00D9403F" w:rsidP="00177B09">
      <w:pPr>
        <w:pStyle w:val="Domylnie"/>
        <w:spacing w:after="120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 xml:space="preserve">§ </w:t>
      </w:r>
      <w:r>
        <w:rPr>
          <w:rFonts w:ascii="Calibri" w:hAnsi="Calibri" w:cs="Calibri"/>
          <w:bCs/>
          <w:sz w:val="20"/>
        </w:rPr>
        <w:t>4</w:t>
      </w:r>
    </w:p>
    <w:p w:rsidR="00D9403F" w:rsidRPr="00177B09" w:rsidRDefault="00D9403F" w:rsidP="00177B0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  <w:u w:val="single"/>
        </w:rPr>
      </w:pPr>
      <w:r w:rsidRPr="00177B09">
        <w:rPr>
          <w:rFonts w:ascii="Calibri" w:hAnsi="Calibri"/>
          <w:b/>
          <w:sz w:val="20"/>
          <w:szCs w:val="20"/>
          <w:u w:val="single"/>
        </w:rPr>
        <w:t>Rozliczenie przedmiotu umowy</w:t>
      </w:r>
    </w:p>
    <w:p w:rsidR="00D9403F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b/>
          <w:sz w:val="20"/>
          <w:szCs w:val="20"/>
          <w:u w:val="single"/>
        </w:rPr>
      </w:pPr>
    </w:p>
    <w:p w:rsidR="00D9403F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 w:cs="Calibri"/>
          <w:sz w:val="20"/>
          <w:lang w:eastAsia="pl-PL"/>
        </w:rPr>
      </w:pPr>
      <w:r w:rsidRPr="00262306">
        <w:rPr>
          <w:rFonts w:ascii="Calibri" w:hAnsi="Calibri" w:cs="Calibri"/>
          <w:b/>
          <w:sz w:val="20"/>
          <w:lang w:eastAsia="pl-PL"/>
        </w:rPr>
        <w:t>1.</w:t>
      </w:r>
      <w:r>
        <w:rPr>
          <w:rFonts w:ascii="Calibri" w:hAnsi="Calibri" w:cs="Calibri"/>
          <w:sz w:val="20"/>
          <w:lang w:eastAsia="pl-PL"/>
        </w:rPr>
        <w:t xml:space="preserve"> </w:t>
      </w:r>
      <w:r w:rsidRPr="007657C3">
        <w:rPr>
          <w:rFonts w:ascii="Calibri" w:hAnsi="Calibri" w:cs="Calibri"/>
          <w:sz w:val="20"/>
          <w:lang w:eastAsia="pl-PL"/>
        </w:rPr>
        <w:t xml:space="preserve">Wynagrodzenie za wykonanie Umowy jest wynagrodzeniem ryczałtowym i wynosi łącznie </w:t>
      </w:r>
      <w:r w:rsidRPr="007657C3">
        <w:rPr>
          <w:rFonts w:ascii="Calibri" w:hAnsi="Calibri" w:cs="Calibri,Bold"/>
          <w:b/>
          <w:bCs/>
          <w:sz w:val="20"/>
          <w:lang w:eastAsia="pl-PL"/>
        </w:rPr>
        <w:t xml:space="preserve">brutto ………….…… zł </w:t>
      </w:r>
      <w:r w:rsidRPr="007657C3">
        <w:rPr>
          <w:rFonts w:ascii="Calibri" w:hAnsi="Calibri" w:cs="Calibri"/>
          <w:sz w:val="20"/>
          <w:lang w:eastAsia="pl-PL"/>
        </w:rPr>
        <w:t xml:space="preserve">(słownie: …………………………. złotych 00/100), w tym wynagrodzenie netto w wysokości </w:t>
      </w:r>
      <w:r w:rsidRPr="007657C3">
        <w:rPr>
          <w:rFonts w:ascii="Calibri" w:hAnsi="Calibri" w:cs="Calibri,Bold"/>
          <w:b/>
          <w:bCs/>
          <w:sz w:val="20"/>
          <w:lang w:eastAsia="pl-PL"/>
        </w:rPr>
        <w:t xml:space="preserve">……………. zł </w:t>
      </w:r>
      <w:r w:rsidRPr="007657C3">
        <w:rPr>
          <w:rFonts w:ascii="Calibri" w:hAnsi="Calibri" w:cs="Calibri"/>
          <w:sz w:val="20"/>
          <w:lang w:eastAsia="pl-PL"/>
        </w:rPr>
        <w:t xml:space="preserve">(słownie: ……………………) oraz podatek VAT w kwocie </w:t>
      </w:r>
      <w:r w:rsidRPr="007657C3">
        <w:rPr>
          <w:rFonts w:ascii="Calibri" w:hAnsi="Calibri" w:cs="Calibri,Bold"/>
          <w:b/>
          <w:bCs/>
          <w:sz w:val="20"/>
          <w:lang w:eastAsia="pl-PL"/>
        </w:rPr>
        <w:t xml:space="preserve">……………….. </w:t>
      </w:r>
      <w:r w:rsidRPr="007657C3">
        <w:rPr>
          <w:rFonts w:ascii="Calibri" w:hAnsi="Calibri" w:cs="Calibri"/>
          <w:sz w:val="20"/>
          <w:lang w:eastAsia="pl-PL"/>
        </w:rPr>
        <w:t xml:space="preserve">(słownie:………..…….), </w:t>
      </w:r>
      <w:r>
        <w:rPr>
          <w:rFonts w:ascii="Calibri" w:hAnsi="Calibri" w:cs="Calibri"/>
          <w:sz w:val="20"/>
          <w:lang w:eastAsia="pl-PL"/>
        </w:rPr>
        <w:br/>
      </w:r>
      <w:r w:rsidRPr="007657C3">
        <w:rPr>
          <w:rFonts w:ascii="Calibri" w:hAnsi="Calibri" w:cs="Calibri"/>
          <w:sz w:val="20"/>
          <w:lang w:eastAsia="pl-PL"/>
        </w:rPr>
        <w:t>tj. za realizację</w:t>
      </w:r>
      <w:r>
        <w:rPr>
          <w:rFonts w:ascii="Calibri" w:hAnsi="Calibri" w:cs="Calibri"/>
          <w:sz w:val="20"/>
          <w:lang w:eastAsia="pl-PL"/>
        </w:rPr>
        <w:t>:</w:t>
      </w:r>
    </w:p>
    <w:p w:rsidR="00D9403F" w:rsidRPr="00177B09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b/>
          <w:sz w:val="20"/>
          <w:szCs w:val="20"/>
          <w:u w:val="single"/>
        </w:rPr>
      </w:pPr>
      <w:r w:rsidRPr="00262306">
        <w:rPr>
          <w:rFonts w:ascii="Calibri" w:hAnsi="Calibri" w:cs="Calibri"/>
          <w:b/>
          <w:sz w:val="20"/>
          <w:lang w:eastAsia="pl-PL"/>
        </w:rPr>
        <w:t>Część pierwsza (część I)</w:t>
      </w:r>
      <w:r>
        <w:rPr>
          <w:rFonts w:ascii="Calibri" w:hAnsi="Calibri" w:cs="Calibri"/>
          <w:sz w:val="20"/>
          <w:lang w:eastAsia="pl-PL"/>
        </w:rPr>
        <w:t xml:space="preserve"> za wykonanie przedmiotu zamówienia, o którym mowa w pkt 1.1.1, </w:t>
      </w:r>
      <w:r>
        <w:rPr>
          <w:rFonts w:ascii="Calibri" w:hAnsi="Calibri" w:cs="Calibri"/>
          <w:bCs/>
          <w:sz w:val="20"/>
        </w:rPr>
        <w:t>§ 1:</w:t>
      </w:r>
    </w:p>
    <w:p w:rsidR="00D9403F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 w:cs="Calibri"/>
          <w:bCs/>
          <w:sz w:val="20"/>
        </w:rPr>
      </w:pPr>
      <w:r w:rsidRPr="00177B09">
        <w:rPr>
          <w:rFonts w:ascii="Calibri" w:hAnsi="Calibri"/>
          <w:sz w:val="20"/>
          <w:szCs w:val="20"/>
        </w:rPr>
        <w:t>I rata w kwocie brutto</w:t>
      </w:r>
      <w:r>
        <w:rPr>
          <w:rFonts w:ascii="Calibri" w:hAnsi="Calibri"/>
          <w:sz w:val="20"/>
          <w:szCs w:val="20"/>
        </w:rPr>
        <w:t xml:space="preserve"> ………………, w tym: netto ……………..VAT………………….. po wykonaniu przedmiotu określonego w punkcie </w:t>
      </w:r>
      <w:r>
        <w:rPr>
          <w:rFonts w:ascii="Calibri" w:hAnsi="Calibri" w:cs="Calibri"/>
          <w:sz w:val="20"/>
          <w:lang w:eastAsia="pl-PL"/>
        </w:rPr>
        <w:t xml:space="preserve">1.1.1 lit. a) </w:t>
      </w:r>
      <w:r>
        <w:rPr>
          <w:rFonts w:ascii="Calibri" w:hAnsi="Calibri" w:cs="Calibri"/>
          <w:bCs/>
          <w:sz w:val="20"/>
        </w:rPr>
        <w:t>§ 1 umowy;</w:t>
      </w:r>
    </w:p>
    <w:p w:rsidR="00D9403F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 w:cs="Calibri"/>
          <w:bCs/>
          <w:sz w:val="20"/>
        </w:rPr>
      </w:pPr>
      <w:r w:rsidRPr="00177B09">
        <w:rPr>
          <w:rFonts w:ascii="Calibri" w:hAnsi="Calibri"/>
          <w:sz w:val="20"/>
          <w:szCs w:val="20"/>
        </w:rPr>
        <w:t>I</w:t>
      </w:r>
      <w:r>
        <w:rPr>
          <w:rFonts w:ascii="Calibri" w:hAnsi="Calibri"/>
          <w:sz w:val="20"/>
          <w:szCs w:val="20"/>
        </w:rPr>
        <w:t>I</w:t>
      </w:r>
      <w:r w:rsidRPr="00177B09">
        <w:rPr>
          <w:rFonts w:ascii="Calibri" w:hAnsi="Calibri"/>
          <w:sz w:val="20"/>
          <w:szCs w:val="20"/>
        </w:rPr>
        <w:t xml:space="preserve"> rata w kwocie brutto</w:t>
      </w:r>
      <w:r>
        <w:rPr>
          <w:rFonts w:ascii="Calibri" w:hAnsi="Calibri"/>
          <w:sz w:val="20"/>
          <w:szCs w:val="20"/>
        </w:rPr>
        <w:t xml:space="preserve"> ………………, w tym: netto ……………..VAT………………….. po otrzymaniu pozytywnej decyzji </w:t>
      </w:r>
      <w:r>
        <w:rPr>
          <w:rFonts w:ascii="Calibri" w:hAnsi="Calibri"/>
          <w:sz w:val="20"/>
          <w:szCs w:val="20"/>
        </w:rPr>
        <w:br/>
        <w:t>o otrzymaniu dofinansowania na realizację projektu;</w:t>
      </w:r>
    </w:p>
    <w:p w:rsidR="00D9403F" w:rsidRPr="00177B09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 w:rsidRPr="00262306">
        <w:rPr>
          <w:rFonts w:ascii="Calibri" w:hAnsi="Calibri" w:cs="Calibri"/>
          <w:b/>
          <w:sz w:val="20"/>
          <w:lang w:eastAsia="pl-PL"/>
        </w:rPr>
        <w:t xml:space="preserve">Część </w:t>
      </w:r>
      <w:r>
        <w:rPr>
          <w:rFonts w:ascii="Calibri" w:hAnsi="Calibri" w:cs="Calibri"/>
          <w:b/>
          <w:sz w:val="20"/>
          <w:lang w:eastAsia="pl-PL"/>
        </w:rPr>
        <w:t>druga</w:t>
      </w:r>
      <w:r w:rsidRPr="00262306">
        <w:rPr>
          <w:rFonts w:ascii="Calibri" w:hAnsi="Calibri" w:cs="Calibri"/>
          <w:b/>
          <w:sz w:val="20"/>
          <w:lang w:eastAsia="pl-PL"/>
        </w:rPr>
        <w:t xml:space="preserve"> (część I</w:t>
      </w:r>
      <w:r>
        <w:rPr>
          <w:rFonts w:ascii="Calibri" w:hAnsi="Calibri" w:cs="Calibri"/>
          <w:b/>
          <w:sz w:val="20"/>
          <w:lang w:eastAsia="pl-PL"/>
        </w:rPr>
        <w:t>I</w:t>
      </w:r>
      <w:r w:rsidRPr="00262306">
        <w:rPr>
          <w:rFonts w:ascii="Calibri" w:hAnsi="Calibri" w:cs="Calibri"/>
          <w:b/>
          <w:sz w:val="20"/>
          <w:lang w:eastAsia="pl-PL"/>
        </w:rPr>
        <w:t>)</w:t>
      </w:r>
      <w:r>
        <w:rPr>
          <w:rFonts w:ascii="Calibri" w:hAnsi="Calibri" w:cs="Calibri"/>
          <w:sz w:val="20"/>
          <w:lang w:eastAsia="pl-PL"/>
        </w:rPr>
        <w:t xml:space="preserve"> za wykonanie przedmiotu zamówienia, o którym mowa w pkt 1.1.2, </w:t>
      </w:r>
      <w:r>
        <w:rPr>
          <w:rFonts w:ascii="Calibri" w:hAnsi="Calibri" w:cs="Calibri"/>
          <w:bCs/>
          <w:sz w:val="20"/>
        </w:rPr>
        <w:t>§ 1:</w:t>
      </w:r>
    </w:p>
    <w:p w:rsidR="00D9403F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 w:rsidRPr="00177B09">
        <w:rPr>
          <w:rFonts w:ascii="Calibri" w:hAnsi="Calibri"/>
          <w:sz w:val="20"/>
          <w:szCs w:val="20"/>
        </w:rPr>
        <w:t>w kwocie brutto</w:t>
      </w:r>
      <w:r>
        <w:rPr>
          <w:rFonts w:ascii="Calibri" w:hAnsi="Calibri"/>
          <w:sz w:val="20"/>
          <w:szCs w:val="20"/>
        </w:rPr>
        <w:t xml:space="preserve"> ………………, w tym: netto ……………..VAT………………….. po wykonaniu przedmiotu zamówienia określonego w punkcie </w:t>
      </w:r>
      <w:r>
        <w:rPr>
          <w:rFonts w:ascii="Calibri" w:hAnsi="Calibri" w:cs="Calibri"/>
          <w:sz w:val="20"/>
          <w:lang w:eastAsia="pl-PL"/>
        </w:rPr>
        <w:t xml:space="preserve">1.1.2 </w:t>
      </w:r>
      <w:r>
        <w:rPr>
          <w:rFonts w:ascii="Calibri" w:hAnsi="Calibri" w:cs="Calibri"/>
          <w:bCs/>
          <w:sz w:val="20"/>
        </w:rPr>
        <w:t>§ 1 umowy;</w:t>
      </w:r>
    </w:p>
    <w:p w:rsidR="00D9403F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 w:rsidRPr="00262306">
        <w:rPr>
          <w:rFonts w:ascii="Calibri" w:hAnsi="Calibri" w:cs="Calibri"/>
          <w:b/>
          <w:sz w:val="20"/>
          <w:lang w:eastAsia="pl-PL"/>
        </w:rPr>
        <w:t xml:space="preserve">Część </w:t>
      </w:r>
      <w:r>
        <w:rPr>
          <w:rFonts w:ascii="Calibri" w:hAnsi="Calibri" w:cs="Calibri"/>
          <w:b/>
          <w:sz w:val="20"/>
          <w:lang w:eastAsia="pl-PL"/>
        </w:rPr>
        <w:t>trzecia</w:t>
      </w:r>
      <w:r w:rsidRPr="00262306">
        <w:rPr>
          <w:rFonts w:ascii="Calibri" w:hAnsi="Calibri" w:cs="Calibri"/>
          <w:b/>
          <w:sz w:val="20"/>
          <w:lang w:eastAsia="pl-PL"/>
        </w:rPr>
        <w:t xml:space="preserve"> (część I</w:t>
      </w:r>
      <w:r>
        <w:rPr>
          <w:rFonts w:ascii="Calibri" w:hAnsi="Calibri" w:cs="Calibri"/>
          <w:b/>
          <w:sz w:val="20"/>
          <w:lang w:eastAsia="pl-PL"/>
        </w:rPr>
        <w:t>II</w:t>
      </w:r>
      <w:r w:rsidRPr="00262306">
        <w:rPr>
          <w:rFonts w:ascii="Calibri" w:hAnsi="Calibri" w:cs="Calibri"/>
          <w:b/>
          <w:sz w:val="20"/>
          <w:lang w:eastAsia="pl-PL"/>
        </w:rPr>
        <w:t>)</w:t>
      </w:r>
      <w:r>
        <w:rPr>
          <w:rFonts w:ascii="Calibri" w:hAnsi="Calibri" w:cs="Calibri"/>
          <w:sz w:val="20"/>
          <w:lang w:eastAsia="pl-PL"/>
        </w:rPr>
        <w:t xml:space="preserve"> za wykonanie przedmiotu zamówienia, o którym mowa w pkt 1.1.3, </w:t>
      </w:r>
      <w:r>
        <w:rPr>
          <w:rFonts w:ascii="Calibri" w:hAnsi="Calibri" w:cs="Calibri"/>
          <w:bCs/>
          <w:sz w:val="20"/>
        </w:rPr>
        <w:t xml:space="preserve">§ 1, płatna </w:t>
      </w:r>
      <w:r>
        <w:rPr>
          <w:rFonts w:ascii="Calibri" w:hAnsi="Calibri" w:cs="Calibri"/>
          <w:bCs/>
          <w:sz w:val="20"/>
        </w:rPr>
        <w:br/>
        <w:t xml:space="preserve">w równych ratach miesięcznych przez okres realizacji Usługi, w kwocie łącznej za cały okres, </w:t>
      </w:r>
      <w:r>
        <w:rPr>
          <w:rFonts w:ascii="Calibri" w:hAnsi="Calibri" w:cs="Calibri"/>
          <w:bCs/>
          <w:sz w:val="20"/>
        </w:rPr>
        <w:br/>
      </w:r>
      <w:r w:rsidRPr="00177B09">
        <w:rPr>
          <w:rFonts w:ascii="Calibri" w:hAnsi="Calibri"/>
          <w:sz w:val="20"/>
          <w:szCs w:val="20"/>
        </w:rPr>
        <w:t>brutto</w:t>
      </w:r>
      <w:r>
        <w:rPr>
          <w:rFonts w:ascii="Calibri" w:hAnsi="Calibri"/>
          <w:sz w:val="20"/>
          <w:szCs w:val="20"/>
        </w:rPr>
        <w:t xml:space="preserve"> ………………, w tym: netto ……………..VAT………………….</w:t>
      </w:r>
    </w:p>
    <w:p w:rsidR="00D9403F" w:rsidRPr="00262306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sz w:val="20"/>
          <w:lang w:eastAsia="pl-PL"/>
        </w:rPr>
        <w:t>2</w:t>
      </w:r>
      <w:r w:rsidRPr="00262306">
        <w:rPr>
          <w:rFonts w:ascii="Calibri" w:hAnsi="Calibri" w:cs="Calibri"/>
          <w:b/>
          <w:sz w:val="20"/>
          <w:lang w:eastAsia="pl-PL"/>
        </w:rPr>
        <w:t>.</w:t>
      </w:r>
      <w:r>
        <w:rPr>
          <w:rFonts w:ascii="Calibri" w:hAnsi="Calibri" w:cs="Calibri"/>
          <w:b/>
          <w:sz w:val="20"/>
          <w:lang w:eastAsia="pl-PL"/>
        </w:rPr>
        <w:t xml:space="preserve"> </w:t>
      </w:r>
      <w:r w:rsidRPr="00262306">
        <w:rPr>
          <w:rFonts w:ascii="Calibri" w:hAnsi="Calibri" w:cs="Calibri"/>
          <w:sz w:val="20"/>
          <w:lang w:eastAsia="pl-PL"/>
        </w:rPr>
        <w:t>W przypadku odrzucenia wniosku z przyczyn formalnych, za które ponosi odpowiedzialnoś</w:t>
      </w:r>
      <w:r>
        <w:rPr>
          <w:rFonts w:ascii="Calibri" w:hAnsi="Calibri" w:cs="Calibri"/>
          <w:sz w:val="20"/>
          <w:lang w:eastAsia="pl-PL"/>
        </w:rPr>
        <w:t>ć</w:t>
      </w:r>
      <w:r w:rsidRPr="00262306">
        <w:rPr>
          <w:rFonts w:ascii="Calibri" w:hAnsi="Calibri" w:cs="Calibri"/>
          <w:sz w:val="20"/>
          <w:lang w:eastAsia="pl-PL"/>
        </w:rPr>
        <w:t xml:space="preserve"> Wykonawca, wynagrodzenie określone w pkt. 1 (I rata), ulega zwrotowi</w:t>
      </w:r>
      <w:r>
        <w:rPr>
          <w:rFonts w:ascii="Calibri" w:hAnsi="Calibri" w:cs="Calibri"/>
          <w:sz w:val="20"/>
          <w:lang w:eastAsia="pl-PL"/>
        </w:rPr>
        <w:t xml:space="preserve"> na konto bankowe Zamawiającego </w:t>
      </w:r>
      <w:r>
        <w:rPr>
          <w:rFonts w:ascii="Calibri" w:hAnsi="Calibri" w:cs="Calibri"/>
          <w:sz w:val="20"/>
          <w:lang w:eastAsia="pl-PL"/>
        </w:rPr>
        <w:br/>
        <w:t>w terminie 14 dni od dnia uzyskania informacji o odrzuceniu wniosku</w:t>
      </w:r>
      <w:r w:rsidRPr="00262306">
        <w:rPr>
          <w:rFonts w:ascii="Calibri" w:hAnsi="Calibri" w:cs="Calibri"/>
          <w:sz w:val="20"/>
          <w:lang w:eastAsia="pl-PL"/>
        </w:rPr>
        <w:t>.</w:t>
      </w:r>
    </w:p>
    <w:p w:rsidR="00D9403F" w:rsidRPr="0096487B" w:rsidRDefault="00D9403F" w:rsidP="0096487B">
      <w:pPr>
        <w:spacing w:after="120"/>
        <w:contextualSpacing/>
        <w:rPr>
          <w:sz w:val="20"/>
          <w:szCs w:val="20"/>
        </w:rPr>
      </w:pPr>
      <w:r w:rsidRPr="0096487B">
        <w:rPr>
          <w:sz w:val="20"/>
          <w:szCs w:val="20"/>
        </w:rPr>
        <w:t xml:space="preserve">3. Wynagrodzenie opisane powyżej będzie płatne przelewem bankowym z rachunku Zamawiającego </w:t>
      </w:r>
      <w:r w:rsidRPr="0096487B">
        <w:rPr>
          <w:sz w:val="20"/>
          <w:szCs w:val="20"/>
        </w:rPr>
        <w:br/>
        <w:t xml:space="preserve">na rachunek Wykonawcy wskazany na fakturze, </w:t>
      </w:r>
      <w:r w:rsidRPr="0096487B">
        <w:rPr>
          <w:rFonts w:cs="Calibri"/>
          <w:sz w:val="20"/>
          <w:szCs w:val="20"/>
          <w:lang w:eastAsia="pl-PL"/>
        </w:rPr>
        <w:t xml:space="preserve">w terminie </w:t>
      </w:r>
      <w:r>
        <w:rPr>
          <w:rFonts w:cs="Calibri"/>
          <w:sz w:val="20"/>
          <w:szCs w:val="20"/>
          <w:lang w:eastAsia="pl-PL"/>
        </w:rPr>
        <w:t>30</w:t>
      </w:r>
      <w:r w:rsidRPr="0096487B">
        <w:rPr>
          <w:rFonts w:cs="Calibri"/>
          <w:sz w:val="20"/>
          <w:szCs w:val="20"/>
          <w:lang w:eastAsia="pl-PL"/>
        </w:rPr>
        <w:t xml:space="preserve"> dni od dnia doręczenia Zamawiającemu prawidłowo wystawionej faktury. Podstawą do wystawienia faktury będzie protokół odbioru wykonanych usług w zakresie części I i II. Faktury będą wystawione na nabywcę: </w:t>
      </w:r>
      <w:r w:rsidRPr="0096487B">
        <w:rPr>
          <w:rFonts w:cs="Helvetica"/>
          <w:sz w:val="20"/>
          <w:szCs w:val="20"/>
        </w:rPr>
        <w:t>Powiat Lidzbarski, ul. Wyszyńskiego 37, 11-100 Lidzbark Warmiński</w:t>
      </w:r>
      <w:r>
        <w:rPr>
          <w:rFonts w:cs="Helvetica"/>
          <w:sz w:val="20"/>
          <w:szCs w:val="20"/>
        </w:rPr>
        <w:t>,</w:t>
      </w:r>
      <w:r w:rsidRPr="0096487B">
        <w:rPr>
          <w:rFonts w:cs="Helvetica"/>
          <w:b/>
          <w:sz w:val="20"/>
          <w:szCs w:val="20"/>
        </w:rPr>
        <w:t xml:space="preserve"> </w:t>
      </w:r>
      <w:r w:rsidRPr="0096487B">
        <w:rPr>
          <w:rFonts w:cs="Helvetica"/>
          <w:sz w:val="20"/>
          <w:szCs w:val="20"/>
        </w:rPr>
        <w:t xml:space="preserve">NIP  </w:t>
      </w:r>
      <w:r w:rsidRPr="0096487B">
        <w:rPr>
          <w:sz w:val="20"/>
          <w:szCs w:val="20"/>
        </w:rPr>
        <w:t>743-186-30-86.</w:t>
      </w:r>
      <w:r w:rsidRPr="0096487B">
        <w:rPr>
          <w:rFonts w:cs="Calibri"/>
          <w:sz w:val="20"/>
          <w:szCs w:val="20"/>
          <w:lang w:eastAsia="pl-PL"/>
        </w:rPr>
        <w:t xml:space="preserve"> Odbiorcą będzie Starostwo Powiatowe  w Lidzbarku Warmińskim, </w:t>
      </w:r>
      <w:r w:rsidRPr="0096487B">
        <w:rPr>
          <w:rFonts w:cs="Helvetica"/>
          <w:sz w:val="20"/>
          <w:szCs w:val="20"/>
        </w:rPr>
        <w:t>ul. Wyszyńskiego 37, 11-100 Lidzbark Warmiński</w:t>
      </w:r>
      <w:r w:rsidRPr="0096487B">
        <w:rPr>
          <w:rFonts w:cs="Helvetica"/>
          <w:b/>
          <w:sz w:val="20"/>
          <w:szCs w:val="20"/>
        </w:rPr>
        <w:t xml:space="preserve"> </w:t>
      </w:r>
      <w:r w:rsidRPr="0096487B">
        <w:rPr>
          <w:rFonts w:cs="Calibri"/>
          <w:sz w:val="20"/>
          <w:szCs w:val="20"/>
          <w:lang w:eastAsia="pl-PL"/>
        </w:rPr>
        <w:t>i ten zapis należy również zamieścić na fakturze.</w:t>
      </w:r>
    </w:p>
    <w:p w:rsidR="00D9403F" w:rsidRDefault="00D9403F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</w:p>
    <w:p w:rsidR="00D9403F" w:rsidRDefault="00D9403F" w:rsidP="00221892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 xml:space="preserve">§ </w:t>
      </w:r>
      <w:r>
        <w:rPr>
          <w:rFonts w:ascii="Calibri" w:hAnsi="Calibri" w:cs="Calibri"/>
          <w:bCs/>
          <w:sz w:val="20"/>
        </w:rPr>
        <w:t>5</w:t>
      </w:r>
    </w:p>
    <w:p w:rsidR="00D9403F" w:rsidRPr="00B40FD4" w:rsidRDefault="00D9403F" w:rsidP="00B40FD4">
      <w:pPr>
        <w:pStyle w:val="Domylnie"/>
        <w:spacing w:after="120"/>
        <w:contextualSpacing/>
        <w:jc w:val="center"/>
        <w:rPr>
          <w:rFonts w:ascii="Calibri" w:hAnsi="Calibri" w:cs="Calibri"/>
          <w:b/>
          <w:bCs/>
          <w:sz w:val="20"/>
          <w:u w:val="single"/>
        </w:rPr>
      </w:pPr>
      <w:r w:rsidRPr="00B40FD4">
        <w:rPr>
          <w:rFonts w:ascii="Calibri" w:hAnsi="Calibri" w:cs="Calibri"/>
          <w:b/>
          <w:bCs/>
          <w:sz w:val="20"/>
          <w:u w:val="single"/>
        </w:rPr>
        <w:t>Gwarancja jakości usług</w:t>
      </w:r>
    </w:p>
    <w:p w:rsidR="00D9403F" w:rsidRDefault="00D9403F" w:rsidP="00221892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sz w:val="20"/>
          <w:szCs w:val="20"/>
        </w:rPr>
      </w:pPr>
    </w:p>
    <w:p w:rsidR="00D9403F" w:rsidRPr="00B40FD4" w:rsidRDefault="00D9403F" w:rsidP="00B40FD4">
      <w:pPr>
        <w:pStyle w:val="Domylnie"/>
        <w:numPr>
          <w:ilvl w:val="0"/>
          <w:numId w:val="28"/>
        </w:numPr>
        <w:spacing w:after="120"/>
        <w:contextualSpacing/>
        <w:jc w:val="both"/>
        <w:rPr>
          <w:rFonts w:ascii="Calibri" w:hAnsi="Calibri"/>
          <w:sz w:val="20"/>
          <w:szCs w:val="20"/>
        </w:rPr>
      </w:pPr>
      <w:r w:rsidRPr="007657C3">
        <w:rPr>
          <w:rFonts w:ascii="Calibri" w:hAnsi="Calibri" w:cs="Calibri"/>
          <w:sz w:val="20"/>
          <w:lang w:eastAsia="pl-PL"/>
        </w:rPr>
        <w:t xml:space="preserve">Na podstawie niniejszej Umowy </w:t>
      </w:r>
      <w:r>
        <w:rPr>
          <w:rFonts w:ascii="Calibri" w:hAnsi="Calibri" w:cs="Calibri"/>
          <w:sz w:val="20"/>
          <w:lang w:eastAsia="pl-PL"/>
        </w:rPr>
        <w:t>Wykonawca</w:t>
      </w:r>
      <w:r w:rsidRPr="007657C3">
        <w:rPr>
          <w:rFonts w:ascii="Calibri" w:hAnsi="Calibri" w:cs="Calibri"/>
          <w:sz w:val="20"/>
          <w:lang w:eastAsia="pl-PL"/>
        </w:rPr>
        <w:t xml:space="preserve"> </w:t>
      </w:r>
      <w:r w:rsidRPr="00B40FD4">
        <w:rPr>
          <w:rFonts w:ascii="Calibri" w:hAnsi="Calibri" w:cs="Calibri"/>
          <w:sz w:val="20"/>
          <w:lang w:eastAsia="pl-PL"/>
        </w:rPr>
        <w:t xml:space="preserve">udziela </w:t>
      </w:r>
      <w:r>
        <w:rPr>
          <w:rFonts w:ascii="Calibri" w:hAnsi="Calibri" w:cs="Calibri"/>
          <w:sz w:val="20"/>
          <w:lang w:eastAsia="pl-PL"/>
        </w:rPr>
        <w:t>60</w:t>
      </w:r>
      <w:r w:rsidRPr="00B40FD4">
        <w:rPr>
          <w:rFonts w:ascii="Calibri" w:hAnsi="Calibri" w:cs="Calibri"/>
          <w:sz w:val="20"/>
          <w:lang w:eastAsia="pl-PL"/>
        </w:rPr>
        <w:t xml:space="preserve"> miesięcznej</w:t>
      </w:r>
      <w:r w:rsidRPr="007657C3">
        <w:rPr>
          <w:rFonts w:ascii="Calibri" w:hAnsi="Calibri" w:cs="Calibri"/>
          <w:sz w:val="20"/>
          <w:lang w:eastAsia="pl-PL"/>
        </w:rPr>
        <w:t xml:space="preserve"> gwarancji jakości na wykonane przez siebie usługi. Okres gwarancji rozpoczyna się z dniem</w:t>
      </w:r>
      <w:r>
        <w:rPr>
          <w:rFonts w:ascii="Calibri" w:hAnsi="Calibri" w:cs="Calibri"/>
          <w:sz w:val="20"/>
          <w:lang w:eastAsia="pl-PL"/>
        </w:rPr>
        <w:t xml:space="preserve"> złożenia końcowego wniosku o płatność.</w:t>
      </w:r>
    </w:p>
    <w:p w:rsidR="00D9403F" w:rsidRPr="00B40FD4" w:rsidRDefault="00D9403F" w:rsidP="00B40FD4">
      <w:pPr>
        <w:pStyle w:val="Domylnie"/>
        <w:numPr>
          <w:ilvl w:val="0"/>
          <w:numId w:val="28"/>
        </w:numPr>
        <w:spacing w:after="120"/>
        <w:contextualSpacing/>
        <w:jc w:val="both"/>
        <w:rPr>
          <w:rFonts w:ascii="Calibri" w:hAnsi="Calibri"/>
          <w:sz w:val="20"/>
          <w:szCs w:val="20"/>
        </w:rPr>
      </w:pPr>
      <w:r w:rsidRPr="00B40FD4">
        <w:rPr>
          <w:rFonts w:ascii="Calibri" w:hAnsi="Calibri" w:cs="Calibri"/>
          <w:sz w:val="20"/>
          <w:lang w:eastAsia="pl-PL"/>
        </w:rPr>
        <w:t>W ramach gwarancji Zamawiającemu przysługuje uprawni</w:t>
      </w:r>
      <w:r>
        <w:rPr>
          <w:rFonts w:ascii="Calibri" w:hAnsi="Calibri" w:cs="Calibri"/>
          <w:sz w:val="20"/>
          <w:lang w:eastAsia="pl-PL"/>
        </w:rPr>
        <w:t xml:space="preserve">enie do żądania usunięcia wad, </w:t>
      </w:r>
      <w:r>
        <w:rPr>
          <w:rFonts w:ascii="Calibri" w:hAnsi="Calibri" w:cs="Calibri"/>
          <w:sz w:val="20"/>
          <w:lang w:eastAsia="pl-PL"/>
        </w:rPr>
        <w:br/>
      </w:r>
      <w:r w:rsidRPr="00B40FD4">
        <w:rPr>
          <w:rFonts w:ascii="Calibri" w:hAnsi="Calibri" w:cs="Calibri"/>
          <w:sz w:val="20"/>
          <w:lang w:eastAsia="pl-PL"/>
        </w:rPr>
        <w:t>w szczególności w zakresie:</w:t>
      </w:r>
    </w:p>
    <w:p w:rsidR="00D9403F" w:rsidRPr="00B40FD4" w:rsidRDefault="00D9403F" w:rsidP="00B40FD4">
      <w:pPr>
        <w:pStyle w:val="Domylnie"/>
        <w:spacing w:after="120"/>
        <w:ind w:left="862"/>
        <w:contextualSpacing/>
        <w:jc w:val="both"/>
        <w:rPr>
          <w:rFonts w:ascii="Calibri" w:hAnsi="Calibri"/>
          <w:sz w:val="20"/>
          <w:szCs w:val="20"/>
        </w:rPr>
      </w:pPr>
      <w:r w:rsidRPr="00B40FD4">
        <w:rPr>
          <w:rFonts w:ascii="Calibri" w:hAnsi="Calibri" w:cs="Calibri"/>
          <w:sz w:val="20"/>
          <w:lang w:eastAsia="pl-PL"/>
        </w:rPr>
        <w:t xml:space="preserve">a. </w:t>
      </w:r>
      <w:r w:rsidRPr="00B40FD4">
        <w:rPr>
          <w:rFonts w:ascii="Calibri" w:hAnsi="Calibri" w:cs="Calibri"/>
          <w:sz w:val="20"/>
          <w:lang w:eastAsia="pl-PL"/>
        </w:rPr>
        <w:tab/>
        <w:t xml:space="preserve">zgodności realizacji Projektu z przepisami prawa, umową o dofinansowanie Projektu, </w:t>
      </w:r>
      <w:r>
        <w:rPr>
          <w:rFonts w:ascii="Calibri" w:hAnsi="Calibri" w:cs="Calibri"/>
          <w:sz w:val="20"/>
          <w:lang w:eastAsia="pl-PL"/>
        </w:rPr>
        <w:tab/>
      </w:r>
      <w:r w:rsidRPr="00B40FD4">
        <w:rPr>
          <w:rFonts w:ascii="Calibri" w:hAnsi="Calibri" w:cs="Calibri"/>
          <w:sz w:val="20"/>
          <w:lang w:eastAsia="pl-PL"/>
        </w:rPr>
        <w:t>wytycznymi dla projektów realizowanych w ramach działania 3.1 RPO W-M.</w:t>
      </w:r>
    </w:p>
    <w:p w:rsidR="00D9403F" w:rsidRDefault="00D9403F" w:rsidP="00B40FD4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>b.</w:t>
      </w:r>
      <w:r w:rsidRPr="007657C3">
        <w:rPr>
          <w:rFonts w:ascii="Calibri" w:hAnsi="Calibri" w:cs="Calibri"/>
          <w:sz w:val="20"/>
          <w:lang w:eastAsia="pl-PL"/>
        </w:rPr>
        <w:tab/>
        <w:t xml:space="preserve">nadzoru i kontroli wszystkich prac </w:t>
      </w:r>
      <w:r>
        <w:rPr>
          <w:rFonts w:ascii="Calibri" w:hAnsi="Calibri" w:cs="Calibri"/>
          <w:sz w:val="20"/>
          <w:lang w:eastAsia="pl-PL"/>
        </w:rPr>
        <w:t>wykonywanych w ramach realizacji</w:t>
      </w:r>
      <w:r w:rsidRPr="007657C3">
        <w:rPr>
          <w:rFonts w:ascii="Calibri" w:hAnsi="Calibri" w:cs="Calibri"/>
          <w:sz w:val="20"/>
          <w:lang w:eastAsia="pl-PL"/>
        </w:rPr>
        <w:t xml:space="preserve"> Projektu </w:t>
      </w:r>
    </w:p>
    <w:p w:rsidR="00D9403F" w:rsidRDefault="00D9403F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3.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 xml:space="preserve">O wykryciu wady w okresie gwarancji jakości, Zamawiający zobowiązany jest zawiadomić na piśmie </w:t>
      </w:r>
      <w:r>
        <w:rPr>
          <w:rFonts w:ascii="Calibri" w:hAnsi="Calibri" w:cs="Calibri"/>
          <w:sz w:val="20"/>
          <w:lang w:eastAsia="pl-PL"/>
        </w:rPr>
        <w:t>Wykonawcę</w:t>
      </w:r>
      <w:r w:rsidRPr="007657C3">
        <w:rPr>
          <w:rFonts w:ascii="Calibri" w:hAnsi="Calibri" w:cs="Calibri"/>
          <w:sz w:val="20"/>
          <w:lang w:eastAsia="pl-PL"/>
        </w:rPr>
        <w:t xml:space="preserve"> nie później niż w terminie 14 dni roboczych od daty jej ujawnienia. Zawiadamiając </w:t>
      </w:r>
      <w:r>
        <w:rPr>
          <w:rFonts w:ascii="Calibri" w:hAnsi="Calibri" w:cs="Calibri"/>
          <w:sz w:val="20"/>
          <w:lang w:eastAsia="pl-PL"/>
        </w:rPr>
        <w:t>Wykonawcę</w:t>
      </w:r>
      <w:r w:rsidRPr="007657C3">
        <w:rPr>
          <w:rFonts w:ascii="Calibri" w:hAnsi="Calibri" w:cs="Calibri"/>
          <w:sz w:val="20"/>
          <w:lang w:eastAsia="pl-PL"/>
        </w:rPr>
        <w:t xml:space="preserve"> o wadzie Zamawiający wyznaczy termin jej usunięcia.</w:t>
      </w:r>
    </w:p>
    <w:p w:rsidR="00D9403F" w:rsidRDefault="00D9403F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4.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 xml:space="preserve">Strony ustalają, iż w przypadku nie usunięcia wad przez </w:t>
      </w:r>
      <w:r>
        <w:rPr>
          <w:rFonts w:ascii="Calibri" w:hAnsi="Calibri" w:cs="Calibri"/>
          <w:sz w:val="20"/>
          <w:lang w:eastAsia="pl-PL"/>
        </w:rPr>
        <w:t>Wykonawcę</w:t>
      </w:r>
      <w:r w:rsidRPr="007657C3">
        <w:rPr>
          <w:rFonts w:ascii="Calibri" w:hAnsi="Calibri" w:cs="Calibri"/>
          <w:sz w:val="20"/>
          <w:lang w:eastAsia="pl-PL"/>
        </w:rPr>
        <w:t xml:space="preserve"> w uzgodnionym terminie Zamawiający po uprzednim pisemnym wezwaniu </w:t>
      </w:r>
      <w:r>
        <w:rPr>
          <w:rFonts w:ascii="Calibri" w:hAnsi="Calibri" w:cs="Calibri"/>
          <w:sz w:val="20"/>
          <w:lang w:eastAsia="pl-PL"/>
        </w:rPr>
        <w:t>Wykonawcy</w:t>
      </w:r>
      <w:r w:rsidRPr="007657C3">
        <w:rPr>
          <w:rFonts w:ascii="Calibri" w:hAnsi="Calibri" w:cs="Calibri"/>
          <w:sz w:val="20"/>
          <w:lang w:eastAsia="pl-PL"/>
        </w:rPr>
        <w:t xml:space="preserve">, zleci ich usunięcie osobie trzeciej, </w:t>
      </w:r>
      <w:r>
        <w:rPr>
          <w:rFonts w:ascii="Calibri" w:hAnsi="Calibri" w:cs="Calibri"/>
          <w:sz w:val="20"/>
          <w:lang w:eastAsia="pl-PL"/>
        </w:rPr>
        <w:br/>
      </w:r>
      <w:r w:rsidRPr="007657C3">
        <w:rPr>
          <w:rFonts w:ascii="Calibri" w:hAnsi="Calibri" w:cs="Calibri"/>
          <w:sz w:val="20"/>
          <w:lang w:eastAsia="pl-PL"/>
        </w:rPr>
        <w:t xml:space="preserve">na koszt i ryzyko </w:t>
      </w:r>
      <w:r>
        <w:rPr>
          <w:rFonts w:ascii="Calibri" w:hAnsi="Calibri" w:cs="Calibri"/>
          <w:sz w:val="20"/>
          <w:lang w:eastAsia="pl-PL"/>
        </w:rPr>
        <w:t>Wykonawcy.</w:t>
      </w:r>
    </w:p>
    <w:p w:rsidR="00D9403F" w:rsidRDefault="00D9403F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5.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 xml:space="preserve">Roszczenia z tytułu gwarancji jakości mogą być dochodzone także po upływie okresu gwarancji jakości, jeżeli przed jego upływem Zamawiający zawiadomi </w:t>
      </w:r>
      <w:r>
        <w:rPr>
          <w:rFonts w:ascii="Calibri" w:hAnsi="Calibri" w:cs="Calibri"/>
          <w:sz w:val="20"/>
          <w:lang w:eastAsia="pl-PL"/>
        </w:rPr>
        <w:t>Wykonawcę</w:t>
      </w:r>
      <w:r w:rsidRPr="007657C3">
        <w:rPr>
          <w:rFonts w:ascii="Calibri" w:hAnsi="Calibri" w:cs="Calibri"/>
          <w:sz w:val="20"/>
          <w:lang w:eastAsia="pl-PL"/>
        </w:rPr>
        <w:t xml:space="preserve"> o istnieniu wady.</w:t>
      </w:r>
    </w:p>
    <w:p w:rsidR="00D9403F" w:rsidRDefault="00D9403F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6.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 w:cs="Calibri"/>
          <w:sz w:val="20"/>
          <w:lang w:eastAsia="pl-PL"/>
        </w:rPr>
        <w:t xml:space="preserve">Do odpowiedzialności </w:t>
      </w:r>
      <w:r>
        <w:rPr>
          <w:rFonts w:ascii="Calibri" w:hAnsi="Calibri" w:cs="Calibri"/>
          <w:sz w:val="20"/>
          <w:lang w:eastAsia="pl-PL"/>
        </w:rPr>
        <w:t>Wykonawcy</w:t>
      </w:r>
      <w:r w:rsidRPr="007657C3">
        <w:rPr>
          <w:rFonts w:ascii="Calibri" w:hAnsi="Calibri" w:cs="Calibri"/>
          <w:sz w:val="20"/>
          <w:lang w:eastAsia="pl-PL"/>
        </w:rPr>
        <w:t xml:space="preserve"> za wady w wykonaniu przedmiotu Umowy mają również zastosowanie przepisy Kodeksu cywilnego dotyczące rękojmi.</w:t>
      </w:r>
    </w:p>
    <w:p w:rsidR="00D9403F" w:rsidRDefault="00D9403F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="Calibri" w:hAnsi="Calibri" w:cs="Calibri"/>
          <w:sz w:val="20"/>
          <w:lang w:eastAsia="pl-PL"/>
        </w:rPr>
      </w:pPr>
      <w:r>
        <w:rPr>
          <w:rFonts w:ascii="Calibri" w:hAnsi="Calibri" w:cs="Calibri"/>
          <w:sz w:val="20"/>
          <w:lang w:eastAsia="pl-PL"/>
        </w:rPr>
        <w:t>7.</w:t>
      </w:r>
      <w:r>
        <w:rPr>
          <w:rFonts w:ascii="Calibri" w:hAnsi="Calibri" w:cs="Calibri"/>
          <w:sz w:val="20"/>
          <w:lang w:eastAsia="pl-PL"/>
        </w:rPr>
        <w:tab/>
      </w:r>
      <w:r w:rsidRPr="007657C3">
        <w:rPr>
          <w:rFonts w:ascii="Calibri" w:hAnsi="Calibri"/>
          <w:sz w:val="20"/>
          <w:lang w:eastAsia="pl-PL"/>
        </w:rPr>
        <w:t xml:space="preserve">W okresie </w:t>
      </w:r>
      <w:r>
        <w:rPr>
          <w:rFonts w:ascii="Calibri" w:hAnsi="Calibri"/>
          <w:sz w:val="20"/>
          <w:lang w:eastAsia="pl-PL"/>
        </w:rPr>
        <w:t>realizacji zadania i gwarancji</w:t>
      </w:r>
      <w:r w:rsidRPr="007657C3">
        <w:rPr>
          <w:rFonts w:ascii="Calibri" w:hAnsi="Calibri"/>
          <w:sz w:val="20"/>
          <w:lang w:eastAsia="pl-PL"/>
        </w:rPr>
        <w:t xml:space="preserve"> </w:t>
      </w:r>
      <w:r>
        <w:rPr>
          <w:rFonts w:ascii="Calibri" w:hAnsi="Calibri" w:cs="Calibri"/>
          <w:sz w:val="20"/>
          <w:lang w:eastAsia="pl-PL"/>
        </w:rPr>
        <w:t>Wykonawca</w:t>
      </w:r>
      <w:r w:rsidRPr="007657C3">
        <w:rPr>
          <w:rFonts w:ascii="Calibri" w:hAnsi="Calibri"/>
          <w:sz w:val="20"/>
          <w:lang w:eastAsia="pl-PL"/>
        </w:rPr>
        <w:t xml:space="preserve"> zobowiązany będzie do przygotowywania propozycji odpowiedzi na pytania udzielane przez Instytucję Zarządzającą </w:t>
      </w:r>
      <w:r>
        <w:rPr>
          <w:rFonts w:ascii="Calibri" w:hAnsi="Calibri"/>
          <w:sz w:val="20"/>
          <w:lang w:eastAsia="pl-PL"/>
        </w:rPr>
        <w:t xml:space="preserve">tj. Zarząd Województwa Warmińsko-Mazurskiego </w:t>
      </w:r>
      <w:r w:rsidRPr="007657C3">
        <w:rPr>
          <w:rFonts w:ascii="Calibri" w:hAnsi="Calibri"/>
          <w:sz w:val="20"/>
          <w:lang w:eastAsia="pl-PL"/>
        </w:rPr>
        <w:t>w stosunku do zrealizowanego Projektu</w:t>
      </w:r>
      <w:r>
        <w:rPr>
          <w:rFonts w:ascii="Calibri" w:hAnsi="Calibri"/>
          <w:sz w:val="20"/>
          <w:lang w:eastAsia="pl-PL"/>
        </w:rPr>
        <w:t>, zakresie w jakim wykonywał usługi</w:t>
      </w:r>
      <w:r w:rsidRPr="007657C3">
        <w:rPr>
          <w:rFonts w:ascii="Calibri" w:hAnsi="Calibri"/>
          <w:sz w:val="20"/>
          <w:lang w:eastAsia="pl-PL"/>
        </w:rPr>
        <w:t xml:space="preserve"> oraz przedstawionych wniosków o płatności częściowe i płatność końcową.</w:t>
      </w:r>
    </w:p>
    <w:p w:rsidR="00D9403F" w:rsidRDefault="00D9403F" w:rsidP="00CE061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 w:cs="Calibri"/>
          <w:sz w:val="20"/>
          <w:lang w:eastAsia="pl-PL"/>
        </w:rPr>
      </w:pPr>
    </w:p>
    <w:p w:rsidR="00D9403F" w:rsidRDefault="00D9403F" w:rsidP="00CE061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 xml:space="preserve">§ </w:t>
      </w:r>
      <w:r>
        <w:rPr>
          <w:rFonts w:ascii="Calibri" w:hAnsi="Calibri" w:cs="Calibri"/>
          <w:bCs/>
          <w:sz w:val="20"/>
        </w:rPr>
        <w:t>6</w:t>
      </w:r>
    </w:p>
    <w:p w:rsidR="00D9403F" w:rsidRDefault="00D9403F" w:rsidP="00CE061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 w:cs="Calibri"/>
          <w:b/>
          <w:sz w:val="20"/>
          <w:u w:val="single"/>
          <w:lang w:eastAsia="pl-PL"/>
        </w:rPr>
      </w:pPr>
      <w:r w:rsidRPr="00CE0619">
        <w:rPr>
          <w:rFonts w:ascii="Calibri" w:hAnsi="Calibri" w:cs="Cambria,Bold"/>
          <w:b/>
          <w:bCs/>
          <w:sz w:val="20"/>
          <w:u w:val="single"/>
          <w:lang w:eastAsia="pl-PL"/>
        </w:rPr>
        <w:t xml:space="preserve">Ubezpieczenie </w:t>
      </w:r>
      <w:r w:rsidRPr="00CE0619">
        <w:rPr>
          <w:rFonts w:ascii="Calibri" w:hAnsi="Calibri" w:cs="Calibri"/>
          <w:b/>
          <w:sz w:val="20"/>
          <w:u w:val="single"/>
          <w:lang w:eastAsia="pl-PL"/>
        </w:rPr>
        <w:t>Wykonawcy</w:t>
      </w:r>
    </w:p>
    <w:p w:rsidR="00D9403F" w:rsidRPr="00CE0619" w:rsidRDefault="00D9403F" w:rsidP="00CE061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 w:cs="Calibri"/>
          <w:bCs/>
          <w:sz w:val="20"/>
          <w:u w:val="single"/>
        </w:rPr>
      </w:pPr>
    </w:p>
    <w:p w:rsidR="00D9403F" w:rsidRPr="007C7CA0" w:rsidRDefault="00D9403F" w:rsidP="003C1F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3C1F0B">
        <w:rPr>
          <w:sz w:val="20"/>
          <w:szCs w:val="24"/>
          <w:lang w:eastAsia="pl-PL"/>
        </w:rPr>
        <w:t xml:space="preserve">Wykonawca zobowiązuje się do posiadania przez cały okres realizacji zamówienia ubezpieczenia </w:t>
      </w:r>
      <w:r w:rsidRPr="003C1F0B">
        <w:rPr>
          <w:sz w:val="20"/>
          <w:szCs w:val="24"/>
          <w:lang w:eastAsia="pl-PL"/>
        </w:rPr>
        <w:br/>
        <w:t xml:space="preserve">od odpowiedzialności cywilnej w zakresie prowadzonej działalności związanej z przedmiotem zamówienia </w:t>
      </w:r>
      <w:r w:rsidRPr="007C7CA0">
        <w:rPr>
          <w:sz w:val="20"/>
          <w:szCs w:val="24"/>
          <w:lang w:eastAsia="pl-PL"/>
        </w:rPr>
        <w:t>na kwotę co najmniej 140 000 zł.</w:t>
      </w:r>
      <w:r>
        <w:rPr>
          <w:sz w:val="20"/>
          <w:szCs w:val="24"/>
          <w:lang w:eastAsia="pl-PL"/>
        </w:rPr>
        <w:t>-</w:t>
      </w:r>
    </w:p>
    <w:p w:rsidR="00D9403F" w:rsidRDefault="00D9403F" w:rsidP="003C1F0B">
      <w:pPr>
        <w:autoSpaceDE w:val="0"/>
        <w:autoSpaceDN w:val="0"/>
        <w:adjustRightInd w:val="0"/>
        <w:spacing w:after="120" w:line="240" w:lineRule="auto"/>
        <w:ind w:left="426" w:hanging="426"/>
        <w:contextualSpacing/>
        <w:jc w:val="both"/>
        <w:rPr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2.</w:t>
      </w:r>
      <w:r>
        <w:rPr>
          <w:rFonts w:cs="Calibri"/>
          <w:sz w:val="20"/>
          <w:szCs w:val="24"/>
          <w:lang w:eastAsia="pl-PL"/>
        </w:rPr>
        <w:tab/>
        <w:t>Wykonawca</w:t>
      </w:r>
      <w:r w:rsidRPr="007657C3">
        <w:rPr>
          <w:sz w:val="20"/>
          <w:szCs w:val="24"/>
          <w:lang w:eastAsia="pl-PL"/>
        </w:rPr>
        <w:t xml:space="preserve"> przedkłada do umowy opłaconą polisę/inny dokument ubezpieczenia potwierdzający, </w:t>
      </w:r>
      <w:r>
        <w:rPr>
          <w:sz w:val="20"/>
          <w:szCs w:val="24"/>
          <w:lang w:eastAsia="pl-PL"/>
        </w:rPr>
        <w:br/>
      </w:r>
      <w:r w:rsidRPr="007657C3">
        <w:rPr>
          <w:sz w:val="20"/>
          <w:szCs w:val="24"/>
          <w:lang w:eastAsia="pl-PL"/>
        </w:rPr>
        <w:t xml:space="preserve">że aktualnie posiada ww. ubezpieczenie obejmujące okres </w:t>
      </w:r>
      <w:r>
        <w:rPr>
          <w:sz w:val="20"/>
          <w:szCs w:val="24"/>
          <w:lang w:eastAsia="pl-PL"/>
        </w:rPr>
        <w:t xml:space="preserve">trwania niniejszej umowy. </w:t>
      </w:r>
    </w:p>
    <w:p w:rsidR="00D9403F" w:rsidRPr="003C1F0B" w:rsidRDefault="00D9403F" w:rsidP="003C1F0B">
      <w:pPr>
        <w:autoSpaceDE w:val="0"/>
        <w:autoSpaceDN w:val="0"/>
        <w:adjustRightInd w:val="0"/>
        <w:spacing w:after="120" w:line="240" w:lineRule="auto"/>
        <w:ind w:left="426" w:hanging="426"/>
        <w:contextualSpacing/>
        <w:jc w:val="both"/>
        <w:rPr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ab/>
      </w:r>
      <w:r w:rsidRPr="007657C3">
        <w:rPr>
          <w:sz w:val="20"/>
          <w:szCs w:val="24"/>
          <w:lang w:eastAsia="pl-PL"/>
        </w:rPr>
        <w:t xml:space="preserve">W przypadku, gdy ubezpieczenie obejmuje jedynie część okresu wskazanego w ust.1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sz w:val="20"/>
          <w:szCs w:val="24"/>
          <w:lang w:eastAsia="pl-PL"/>
        </w:rPr>
        <w:t xml:space="preserve"> zobowiązany jest do doręczenia oryginałów lub kopii poświadczonych za </w:t>
      </w:r>
      <w:r>
        <w:rPr>
          <w:sz w:val="20"/>
          <w:szCs w:val="24"/>
          <w:lang w:eastAsia="pl-PL"/>
        </w:rPr>
        <w:tab/>
      </w:r>
      <w:r w:rsidRPr="007657C3">
        <w:rPr>
          <w:sz w:val="20"/>
          <w:szCs w:val="24"/>
          <w:lang w:eastAsia="pl-PL"/>
        </w:rPr>
        <w:t xml:space="preserve">zgodność z oryginałem polisy </w:t>
      </w:r>
      <w:r>
        <w:rPr>
          <w:sz w:val="20"/>
          <w:szCs w:val="24"/>
          <w:lang w:eastAsia="pl-PL"/>
        </w:rPr>
        <w:br/>
      </w:r>
      <w:r w:rsidRPr="007657C3">
        <w:rPr>
          <w:sz w:val="20"/>
          <w:szCs w:val="24"/>
          <w:lang w:eastAsia="pl-PL"/>
        </w:rPr>
        <w:t xml:space="preserve">lub innego dokumentu potwierdzających posiadanie wymaganego ubezpieczenia w dalszym okresie </w:t>
      </w:r>
      <w:r>
        <w:rPr>
          <w:sz w:val="20"/>
          <w:szCs w:val="24"/>
          <w:lang w:eastAsia="pl-PL"/>
        </w:rPr>
        <w:br/>
      </w:r>
      <w:r w:rsidRPr="007657C3">
        <w:rPr>
          <w:sz w:val="20"/>
          <w:szCs w:val="24"/>
          <w:lang w:eastAsia="pl-PL"/>
        </w:rPr>
        <w:t xml:space="preserve">w terminie 14 dni kalendarzowych od wygaśnięcia poprzedniej. </w:t>
      </w:r>
    </w:p>
    <w:p w:rsidR="00D9403F" w:rsidRDefault="00D9403F" w:rsidP="003C1F0B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 xml:space="preserve">§ </w:t>
      </w:r>
      <w:r>
        <w:rPr>
          <w:rFonts w:ascii="Calibri" w:hAnsi="Calibri" w:cs="Calibri"/>
          <w:bCs/>
          <w:sz w:val="20"/>
        </w:rPr>
        <w:t>7</w:t>
      </w:r>
    </w:p>
    <w:p w:rsidR="00D9403F" w:rsidRDefault="00D9403F" w:rsidP="003C1F0B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  <w:r w:rsidRPr="003C1F0B">
        <w:rPr>
          <w:rFonts w:cs="Cambria,Bold"/>
          <w:b/>
          <w:bCs/>
          <w:sz w:val="20"/>
          <w:szCs w:val="24"/>
          <w:u w:val="single"/>
          <w:lang w:eastAsia="pl-PL"/>
        </w:rPr>
        <w:t>Zmiany Umowy</w:t>
      </w:r>
    </w:p>
    <w:p w:rsidR="00D9403F" w:rsidRPr="003C1F0B" w:rsidRDefault="00D9403F" w:rsidP="003C1F0B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</w:p>
    <w:p w:rsidR="00D9403F" w:rsidRPr="007657C3" w:rsidRDefault="00D9403F" w:rsidP="00D43FB9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Zmiany niniejszej Umowy wymagają pisemnego aneksu pod rygorem nieważności.</w:t>
      </w:r>
    </w:p>
    <w:p w:rsidR="00D9403F" w:rsidRPr="007657C3" w:rsidRDefault="00D9403F" w:rsidP="00D43FB9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sz w:val="20"/>
          <w:szCs w:val="24"/>
          <w:lang w:eastAsia="pl-PL"/>
        </w:rPr>
        <w:t xml:space="preserve">Zamawiający dopuszcza zmianę postanowień zawartej Umowy w stosunku do treści oferty, na podstawie której dokonano wyboru </w:t>
      </w:r>
      <w:r>
        <w:rPr>
          <w:rFonts w:cs="Calibri"/>
          <w:sz w:val="20"/>
          <w:szCs w:val="24"/>
          <w:lang w:eastAsia="pl-PL"/>
        </w:rPr>
        <w:t>Wykonawcy</w:t>
      </w:r>
      <w:r w:rsidRPr="007657C3">
        <w:rPr>
          <w:sz w:val="20"/>
          <w:szCs w:val="24"/>
          <w:lang w:eastAsia="pl-PL"/>
        </w:rPr>
        <w:t xml:space="preserve"> w następujących przypadkach:</w:t>
      </w:r>
    </w:p>
    <w:p w:rsidR="00D9403F" w:rsidRPr="007657C3" w:rsidRDefault="00D9403F" w:rsidP="00D43FB9">
      <w:pPr>
        <w:autoSpaceDE w:val="0"/>
        <w:autoSpaceDN w:val="0"/>
        <w:adjustRightInd w:val="0"/>
        <w:spacing w:after="0" w:line="240" w:lineRule="auto"/>
        <w:ind w:left="709" w:hanging="284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1) </w:t>
      </w:r>
      <w:r w:rsidRPr="007657C3">
        <w:rPr>
          <w:rFonts w:cs="Calibri,Bold"/>
          <w:bCs/>
          <w:sz w:val="20"/>
          <w:szCs w:val="24"/>
          <w:lang w:eastAsia="pl-PL"/>
        </w:rPr>
        <w:t xml:space="preserve">zmiana terminów </w:t>
      </w:r>
      <w:r w:rsidRPr="007657C3">
        <w:rPr>
          <w:rFonts w:cs="Calibri"/>
          <w:sz w:val="20"/>
          <w:szCs w:val="24"/>
          <w:lang w:eastAsia="pl-PL"/>
        </w:rPr>
        <w:t>realizacji, w przypadku:</w:t>
      </w:r>
    </w:p>
    <w:p w:rsidR="00D9403F" w:rsidRPr="00196358" w:rsidRDefault="00D9403F" w:rsidP="00D43FB9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sz w:val="20"/>
          <w:szCs w:val="24"/>
          <w:lang w:eastAsia="pl-PL"/>
        </w:rPr>
      </w:pPr>
      <w:r w:rsidRPr="00196358">
        <w:rPr>
          <w:sz w:val="20"/>
          <w:szCs w:val="24"/>
          <w:lang w:eastAsia="pl-PL"/>
        </w:rPr>
        <w:t>zmiany terminów zleconyc</w:t>
      </w:r>
      <w:r>
        <w:rPr>
          <w:sz w:val="20"/>
          <w:szCs w:val="24"/>
          <w:lang w:eastAsia="pl-PL"/>
        </w:rPr>
        <w:t>h</w:t>
      </w:r>
      <w:r w:rsidRPr="00196358">
        <w:rPr>
          <w:sz w:val="20"/>
          <w:szCs w:val="24"/>
          <w:lang w:eastAsia="pl-PL"/>
        </w:rPr>
        <w:t xml:space="preserve"> </w:t>
      </w:r>
      <w:r>
        <w:rPr>
          <w:sz w:val="20"/>
          <w:szCs w:val="24"/>
          <w:lang w:eastAsia="pl-PL"/>
        </w:rPr>
        <w:t xml:space="preserve">określonych umową, </w:t>
      </w:r>
      <w:r w:rsidRPr="00196358">
        <w:rPr>
          <w:sz w:val="20"/>
          <w:szCs w:val="24"/>
          <w:lang w:eastAsia="pl-PL"/>
        </w:rPr>
        <w:t xml:space="preserve">spowodowane stanem realizacji Projektu, </w:t>
      </w:r>
      <w:r>
        <w:rPr>
          <w:sz w:val="20"/>
          <w:szCs w:val="24"/>
          <w:lang w:eastAsia="pl-PL"/>
        </w:rPr>
        <w:br/>
      </w:r>
      <w:r w:rsidRPr="00196358">
        <w:rPr>
          <w:sz w:val="20"/>
          <w:szCs w:val="24"/>
          <w:lang w:eastAsia="pl-PL"/>
        </w:rPr>
        <w:t>w szczególności opóźnieniami</w:t>
      </w:r>
      <w:r>
        <w:rPr>
          <w:sz w:val="20"/>
          <w:szCs w:val="24"/>
          <w:lang w:eastAsia="pl-PL"/>
        </w:rPr>
        <w:t xml:space="preserve"> w wyłonieniu lub nie wyłonieniu</w:t>
      </w:r>
      <w:r w:rsidRPr="00196358">
        <w:rPr>
          <w:sz w:val="20"/>
          <w:szCs w:val="24"/>
          <w:lang w:eastAsia="pl-PL"/>
        </w:rPr>
        <w:t xml:space="preserve"> </w:t>
      </w:r>
      <w:r>
        <w:rPr>
          <w:sz w:val="20"/>
          <w:szCs w:val="24"/>
          <w:lang w:eastAsia="pl-PL"/>
        </w:rPr>
        <w:t>Podmiotów mających realizować zadanie w trybie ustawy</w:t>
      </w:r>
      <w:r w:rsidRPr="00196358">
        <w:rPr>
          <w:sz w:val="20"/>
          <w:szCs w:val="24"/>
          <w:lang w:eastAsia="pl-PL"/>
        </w:rPr>
        <w:t xml:space="preserve"> Prawo zamówień publicznych,</w:t>
      </w:r>
    </w:p>
    <w:p w:rsidR="00D9403F" w:rsidRPr="00196358" w:rsidRDefault="00D9403F" w:rsidP="00D43FB9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sz w:val="20"/>
          <w:szCs w:val="24"/>
          <w:lang w:eastAsia="pl-PL"/>
        </w:rPr>
      </w:pPr>
      <w:r w:rsidRPr="00196358">
        <w:rPr>
          <w:sz w:val="20"/>
          <w:szCs w:val="24"/>
          <w:lang w:eastAsia="pl-PL"/>
        </w:rPr>
        <w:t xml:space="preserve">zmiany terminu końcowego umów z </w:t>
      </w:r>
      <w:r>
        <w:rPr>
          <w:sz w:val="20"/>
          <w:szCs w:val="24"/>
          <w:lang w:eastAsia="pl-PL"/>
        </w:rPr>
        <w:t>Podmiotami realizującymi zadanie wyłonionymi w trybie ustawy</w:t>
      </w:r>
      <w:r w:rsidRPr="00196358">
        <w:rPr>
          <w:sz w:val="20"/>
          <w:szCs w:val="24"/>
          <w:lang w:eastAsia="pl-PL"/>
        </w:rPr>
        <w:t xml:space="preserve"> Prawo zamówień publicznych. Zmiana terminu realizacji Umowy nastąpi odpowiednio </w:t>
      </w:r>
      <w:r>
        <w:rPr>
          <w:sz w:val="20"/>
          <w:szCs w:val="24"/>
          <w:lang w:eastAsia="pl-PL"/>
        </w:rPr>
        <w:br/>
      </w:r>
      <w:r w:rsidRPr="00196358">
        <w:rPr>
          <w:sz w:val="20"/>
          <w:szCs w:val="24"/>
          <w:lang w:eastAsia="pl-PL"/>
        </w:rPr>
        <w:t>do zmiany terminów końcowych umów</w:t>
      </w:r>
      <w:r>
        <w:rPr>
          <w:sz w:val="20"/>
          <w:szCs w:val="24"/>
          <w:lang w:eastAsia="pl-PL"/>
        </w:rPr>
        <w:t>,</w:t>
      </w:r>
    </w:p>
    <w:p w:rsidR="00D9403F" w:rsidRPr="00196358" w:rsidRDefault="00D9403F" w:rsidP="00D43FB9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992" w:hanging="357"/>
        <w:jc w:val="both"/>
        <w:rPr>
          <w:sz w:val="20"/>
          <w:szCs w:val="24"/>
          <w:lang w:eastAsia="pl-PL"/>
        </w:rPr>
      </w:pPr>
      <w:r w:rsidRPr="00196358">
        <w:rPr>
          <w:sz w:val="20"/>
          <w:szCs w:val="24"/>
          <w:lang w:eastAsia="pl-PL"/>
        </w:rPr>
        <w:t xml:space="preserve">zmiany terminu rzeczowego zakończenia realizacji Projektu określonego w </w:t>
      </w:r>
      <w:r>
        <w:rPr>
          <w:sz w:val="20"/>
          <w:szCs w:val="24"/>
          <w:lang w:eastAsia="pl-PL"/>
        </w:rPr>
        <w:t xml:space="preserve">umowie </w:t>
      </w:r>
      <w:r>
        <w:rPr>
          <w:sz w:val="20"/>
          <w:szCs w:val="24"/>
          <w:lang w:eastAsia="pl-PL"/>
        </w:rPr>
        <w:br/>
      </w:r>
      <w:r w:rsidRPr="00196358">
        <w:rPr>
          <w:sz w:val="20"/>
          <w:szCs w:val="24"/>
          <w:lang w:eastAsia="pl-PL"/>
        </w:rPr>
        <w:t xml:space="preserve">o dofinansowanie Projektu z Instytucją Zarządzającą </w:t>
      </w:r>
      <w:r>
        <w:rPr>
          <w:sz w:val="20"/>
          <w:szCs w:val="24"/>
          <w:lang w:eastAsia="pl-PL"/>
        </w:rPr>
        <w:t xml:space="preserve">Województwa Warmińsko-Mazurskiego, </w:t>
      </w:r>
      <w:r>
        <w:rPr>
          <w:sz w:val="20"/>
          <w:szCs w:val="24"/>
          <w:lang w:eastAsia="pl-PL"/>
        </w:rPr>
        <w:br/>
        <w:t>w</w:t>
      </w:r>
      <w:r w:rsidRPr="00196358">
        <w:rPr>
          <w:sz w:val="20"/>
          <w:szCs w:val="24"/>
          <w:lang w:eastAsia="pl-PL"/>
        </w:rPr>
        <w:t xml:space="preserve"> przypadku uzyskania zgody od Instytucji Zarządzającej na zmianę terminu realizacji usług, zmianie może ulec sposób dokonywania rozliczeń z </w:t>
      </w:r>
      <w:r>
        <w:rPr>
          <w:sz w:val="20"/>
          <w:szCs w:val="24"/>
          <w:lang w:eastAsia="pl-PL"/>
        </w:rPr>
        <w:t>Wykonawcą</w:t>
      </w:r>
      <w:r w:rsidRPr="00196358">
        <w:rPr>
          <w:sz w:val="20"/>
          <w:szCs w:val="24"/>
          <w:lang w:eastAsia="pl-PL"/>
        </w:rPr>
        <w:t>.</w:t>
      </w:r>
    </w:p>
    <w:p w:rsidR="00D9403F" w:rsidRPr="007657C3" w:rsidRDefault="00D9403F" w:rsidP="00D43FB9">
      <w:pPr>
        <w:autoSpaceDE w:val="0"/>
        <w:autoSpaceDN w:val="0"/>
        <w:adjustRightInd w:val="0"/>
        <w:spacing w:after="120" w:line="240" w:lineRule="auto"/>
        <w:ind w:left="709" w:hanging="283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2)</w:t>
      </w:r>
      <w:r w:rsidRPr="007657C3">
        <w:rPr>
          <w:rFonts w:cs="Calibri"/>
          <w:sz w:val="20"/>
          <w:szCs w:val="24"/>
          <w:lang w:eastAsia="pl-PL"/>
        </w:rPr>
        <w:tab/>
      </w:r>
      <w:r w:rsidRPr="007657C3">
        <w:rPr>
          <w:rFonts w:cs="Calibri,Bold"/>
          <w:bCs/>
          <w:sz w:val="20"/>
          <w:szCs w:val="24"/>
          <w:lang w:eastAsia="pl-PL"/>
        </w:rPr>
        <w:t xml:space="preserve">zmiana zakresu prac </w:t>
      </w:r>
      <w:r w:rsidRPr="007657C3">
        <w:rPr>
          <w:rFonts w:cs="Calibri"/>
          <w:sz w:val="20"/>
          <w:szCs w:val="24"/>
          <w:lang w:eastAsia="pl-PL"/>
        </w:rPr>
        <w:t xml:space="preserve">wykonywanych w ramach Projektu jest spowodowana okolicznościami niezależnymi od Zamawiającego lub zmianami w ustawodawstwie, pod warunkiem, iż nowy zakres </w:t>
      </w:r>
      <w:r>
        <w:rPr>
          <w:rFonts w:cs="Calibri"/>
          <w:sz w:val="20"/>
          <w:szCs w:val="24"/>
          <w:lang w:eastAsia="pl-PL"/>
        </w:rPr>
        <w:br/>
      </w:r>
      <w:r w:rsidRPr="007657C3">
        <w:rPr>
          <w:rFonts w:cs="Calibri"/>
          <w:sz w:val="20"/>
          <w:szCs w:val="24"/>
          <w:lang w:eastAsia="pl-PL"/>
        </w:rPr>
        <w:t>nie będzie większy od poprzedniego, a wprowadzone zmiany będą korzystne dla Zamawiającego,</w:t>
      </w:r>
    </w:p>
    <w:p w:rsidR="00D9403F" w:rsidRPr="00245373" w:rsidRDefault="00D9403F" w:rsidP="00245373">
      <w:pPr>
        <w:autoSpaceDE w:val="0"/>
        <w:autoSpaceDN w:val="0"/>
        <w:adjustRightInd w:val="0"/>
        <w:spacing w:after="0" w:line="240" w:lineRule="auto"/>
        <w:ind w:left="709" w:hanging="284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3) </w:t>
      </w:r>
      <w:r w:rsidRPr="007657C3">
        <w:rPr>
          <w:rFonts w:cs="Calibri,Bold"/>
          <w:bCs/>
          <w:sz w:val="20"/>
          <w:szCs w:val="24"/>
          <w:lang w:eastAsia="pl-PL"/>
        </w:rPr>
        <w:t>zmiana wysokości wynagrodzenia</w:t>
      </w:r>
      <w:r w:rsidRPr="007657C3">
        <w:rPr>
          <w:rFonts w:cs="Calibri"/>
          <w:sz w:val="20"/>
          <w:szCs w:val="24"/>
          <w:lang w:eastAsia="pl-PL"/>
        </w:rPr>
        <w:t>, w przypadku</w:t>
      </w:r>
      <w:r>
        <w:rPr>
          <w:rFonts w:cs="Calibri"/>
          <w:sz w:val="20"/>
          <w:szCs w:val="24"/>
          <w:lang w:eastAsia="pl-PL"/>
        </w:rPr>
        <w:t xml:space="preserve"> </w:t>
      </w:r>
      <w:r w:rsidRPr="00196358">
        <w:rPr>
          <w:sz w:val="20"/>
          <w:szCs w:val="24"/>
          <w:lang w:eastAsia="pl-PL"/>
        </w:rPr>
        <w:t xml:space="preserve">ustawowej zmiany stawki podatku VAT od produktów </w:t>
      </w:r>
      <w:r>
        <w:rPr>
          <w:sz w:val="20"/>
          <w:szCs w:val="24"/>
          <w:lang w:eastAsia="pl-PL"/>
        </w:rPr>
        <w:br/>
      </w:r>
      <w:r w:rsidRPr="00196358">
        <w:rPr>
          <w:sz w:val="20"/>
          <w:szCs w:val="24"/>
          <w:lang w:eastAsia="pl-PL"/>
        </w:rPr>
        <w:t xml:space="preserve">i usług będących przedmiotem świadczenia usług ze strony </w:t>
      </w:r>
      <w:r>
        <w:rPr>
          <w:sz w:val="20"/>
          <w:szCs w:val="24"/>
          <w:lang w:eastAsia="pl-PL"/>
        </w:rPr>
        <w:t>Wykonawcy</w:t>
      </w:r>
      <w:r w:rsidRPr="00196358">
        <w:rPr>
          <w:sz w:val="20"/>
          <w:szCs w:val="24"/>
          <w:lang w:eastAsia="pl-PL"/>
        </w:rPr>
        <w:t>,</w:t>
      </w:r>
    </w:p>
    <w:p w:rsidR="00D9403F" w:rsidRPr="007657C3" w:rsidRDefault="00D9403F" w:rsidP="00D43FB9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Zamawiający przewiduje możliwość zmiany Umowy, w przypadku gdy konieczność wprowadzenia zmian będzie następstwem zmian wytycznych lub zaleceń Instytucji, która przyznała środki na sfinansowanie Projektu.</w:t>
      </w:r>
    </w:p>
    <w:p w:rsidR="00D9403F" w:rsidRPr="00196358" w:rsidRDefault="00D9403F" w:rsidP="00D43FB9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sz w:val="20"/>
          <w:szCs w:val="24"/>
          <w:lang w:eastAsia="pl-PL"/>
        </w:rPr>
        <w:t xml:space="preserve">Konieczności zmiany terminu realizacji przedmiotu Umowy z przyczyn niezawinionych przez strony </w:t>
      </w:r>
      <w:r>
        <w:rPr>
          <w:sz w:val="20"/>
          <w:szCs w:val="24"/>
          <w:lang w:eastAsia="pl-PL"/>
        </w:rPr>
        <w:br/>
      </w:r>
      <w:r w:rsidRPr="007657C3">
        <w:rPr>
          <w:sz w:val="20"/>
          <w:szCs w:val="24"/>
          <w:lang w:eastAsia="pl-PL"/>
        </w:rPr>
        <w:t xml:space="preserve">nie może spowodować zmiany ceny wynikającej z oferty, na podstawie której był dokonany wybór </w:t>
      </w:r>
      <w:r>
        <w:rPr>
          <w:rFonts w:cs="Calibri"/>
          <w:sz w:val="20"/>
          <w:szCs w:val="24"/>
          <w:lang w:eastAsia="pl-PL"/>
        </w:rPr>
        <w:t>Wykonawcy</w:t>
      </w:r>
      <w:r w:rsidRPr="007657C3">
        <w:rPr>
          <w:sz w:val="20"/>
          <w:szCs w:val="24"/>
          <w:lang w:eastAsia="pl-PL"/>
        </w:rPr>
        <w:t>.</w:t>
      </w:r>
    </w:p>
    <w:p w:rsidR="00D9403F" w:rsidRDefault="00D9403F" w:rsidP="008E72CE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Cs/>
          <w:sz w:val="20"/>
        </w:rPr>
      </w:pPr>
    </w:p>
    <w:p w:rsidR="00D9403F" w:rsidRDefault="00D9403F" w:rsidP="008E72CE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Cs/>
          <w:sz w:val="20"/>
        </w:rPr>
      </w:pPr>
    </w:p>
    <w:p w:rsidR="00D9403F" w:rsidRDefault="00D9403F" w:rsidP="008E72CE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Cs/>
          <w:sz w:val="20"/>
        </w:rPr>
      </w:pPr>
    </w:p>
    <w:p w:rsidR="00D9403F" w:rsidRDefault="00D9403F" w:rsidP="008E72CE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Cs/>
          <w:sz w:val="20"/>
        </w:rPr>
      </w:pPr>
    </w:p>
    <w:p w:rsidR="00D9403F" w:rsidRDefault="00D9403F" w:rsidP="008E72CE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 xml:space="preserve">§ </w:t>
      </w:r>
      <w:r>
        <w:rPr>
          <w:rFonts w:ascii="Calibri" w:hAnsi="Calibri" w:cs="Calibri"/>
          <w:bCs/>
          <w:sz w:val="20"/>
        </w:rPr>
        <w:t>8</w:t>
      </w:r>
    </w:p>
    <w:p w:rsidR="00D9403F" w:rsidRPr="008E72CE" w:rsidRDefault="00D9403F" w:rsidP="008E72CE">
      <w:pPr>
        <w:pStyle w:val="ListParagraph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  <w:r>
        <w:rPr>
          <w:rFonts w:cs="Cambria,Bold"/>
          <w:b/>
          <w:bCs/>
          <w:sz w:val="20"/>
          <w:szCs w:val="24"/>
          <w:u w:val="single"/>
          <w:lang w:eastAsia="pl-PL"/>
        </w:rPr>
        <w:t>Kary umowne</w:t>
      </w:r>
    </w:p>
    <w:p w:rsidR="00D9403F" w:rsidRPr="008E72CE" w:rsidRDefault="00D9403F" w:rsidP="008E72CE">
      <w:pPr>
        <w:pStyle w:val="ListParagraph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</w:p>
    <w:p w:rsidR="00D9403F" w:rsidRPr="007657C3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Strony ustalają odpowiedzialność </w:t>
      </w:r>
      <w:r>
        <w:rPr>
          <w:rFonts w:cs="Calibri"/>
          <w:sz w:val="20"/>
          <w:szCs w:val="24"/>
          <w:lang w:eastAsia="pl-PL"/>
        </w:rPr>
        <w:t>Wykonawcy</w:t>
      </w:r>
      <w:r w:rsidRPr="007657C3">
        <w:rPr>
          <w:rFonts w:cs="Calibri"/>
          <w:sz w:val="20"/>
          <w:szCs w:val="24"/>
          <w:lang w:eastAsia="pl-PL"/>
        </w:rPr>
        <w:t xml:space="preserve"> za niewykonan</w:t>
      </w:r>
      <w:r>
        <w:rPr>
          <w:rFonts w:cs="Calibri"/>
          <w:sz w:val="20"/>
          <w:szCs w:val="24"/>
          <w:lang w:eastAsia="pl-PL"/>
        </w:rPr>
        <w:t>ie lub nienależyte wykonywanie u</w:t>
      </w:r>
      <w:r w:rsidRPr="007657C3">
        <w:rPr>
          <w:rFonts w:cs="Calibri"/>
          <w:sz w:val="20"/>
          <w:szCs w:val="24"/>
          <w:lang w:eastAsia="pl-PL"/>
        </w:rPr>
        <w:t xml:space="preserve">mowy </w:t>
      </w:r>
      <w:r>
        <w:rPr>
          <w:rFonts w:cs="Calibri"/>
          <w:sz w:val="20"/>
          <w:szCs w:val="24"/>
          <w:lang w:eastAsia="pl-PL"/>
        </w:rPr>
        <w:br/>
      </w:r>
      <w:r w:rsidRPr="007657C3">
        <w:rPr>
          <w:rFonts w:cs="Calibri"/>
          <w:sz w:val="20"/>
          <w:szCs w:val="24"/>
          <w:lang w:eastAsia="pl-PL"/>
        </w:rPr>
        <w:t>w postaci kar umownych, w następujących przypadkach i wysokościach:</w:t>
      </w:r>
    </w:p>
    <w:p w:rsidR="00D9403F" w:rsidRDefault="00D9403F" w:rsidP="008E72C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8E72CE">
        <w:rPr>
          <w:sz w:val="20"/>
          <w:szCs w:val="24"/>
          <w:lang w:eastAsia="pl-PL"/>
        </w:rPr>
        <w:t xml:space="preserve">za opóźnienia w stosunku do zleconych Wykonawcy zadań w zakresie części III, zgodnie </w:t>
      </w:r>
      <w:r>
        <w:rPr>
          <w:sz w:val="20"/>
          <w:szCs w:val="24"/>
          <w:lang w:eastAsia="pl-PL"/>
        </w:rPr>
        <w:br/>
      </w:r>
      <w:r w:rsidRPr="008E72CE">
        <w:rPr>
          <w:sz w:val="20"/>
          <w:szCs w:val="24"/>
          <w:lang w:eastAsia="pl-PL"/>
        </w:rPr>
        <w:t>z obowiązkami wynikającymi z zawartej umowy - 0,1 % wynagrodzenia brutto danego części III etapu za każdy dzień opóźnienia, w przypadku opóźnienia nie przekraczającego 7 dni roboczych oraz 0,5% wynagrodzenia brutto danego etapu, w przypadku opóźnienia wynoszącego 7 dni roboczych lub więcej, za każdy dzień opóźnienia wobec każdego zleconego zadania,</w:t>
      </w:r>
    </w:p>
    <w:p w:rsidR="00D9403F" w:rsidRDefault="00D9403F" w:rsidP="008E72C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8E72CE">
        <w:rPr>
          <w:sz w:val="20"/>
          <w:szCs w:val="24"/>
          <w:lang w:eastAsia="pl-PL"/>
        </w:rPr>
        <w:t xml:space="preserve">za opóźnienia w stosunku do terminu przekazywanych informacji Zamawiającemu, </w:t>
      </w:r>
      <w:r>
        <w:rPr>
          <w:sz w:val="20"/>
          <w:szCs w:val="24"/>
          <w:lang w:eastAsia="pl-PL"/>
        </w:rPr>
        <w:br/>
      </w:r>
      <w:r w:rsidRPr="008E72CE">
        <w:rPr>
          <w:sz w:val="20"/>
          <w:szCs w:val="24"/>
          <w:lang w:eastAsia="pl-PL"/>
        </w:rPr>
        <w:t xml:space="preserve">po zrealizowaniu i zgłoszeniu do odbioru każdego z etapów prac przez podmioty wykonujące zadania określone w Harmonogramie Projektu - 0,1% wynagrodzenia brutto części II umowy </w:t>
      </w:r>
      <w:r>
        <w:rPr>
          <w:sz w:val="20"/>
          <w:szCs w:val="24"/>
          <w:lang w:eastAsia="pl-PL"/>
        </w:rPr>
        <w:br/>
      </w:r>
      <w:r w:rsidRPr="008E72CE">
        <w:rPr>
          <w:sz w:val="20"/>
          <w:szCs w:val="24"/>
          <w:lang w:eastAsia="pl-PL"/>
        </w:rPr>
        <w:t>za każdy dzień opóźnienia,</w:t>
      </w:r>
    </w:p>
    <w:p w:rsidR="00D9403F" w:rsidRDefault="00D9403F" w:rsidP="00EC43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EC439E">
        <w:rPr>
          <w:sz w:val="20"/>
          <w:szCs w:val="24"/>
          <w:lang w:eastAsia="pl-PL"/>
        </w:rPr>
        <w:t>w przypadku gdy Zamawiający stwierdzi, że osoby skierowane przez Wykonaw</w:t>
      </w:r>
      <w:r>
        <w:rPr>
          <w:sz w:val="20"/>
          <w:szCs w:val="24"/>
          <w:lang w:eastAsia="pl-PL"/>
        </w:rPr>
        <w:t>cę do realizacji zamówienia</w:t>
      </w:r>
      <w:r w:rsidRPr="00EC439E">
        <w:rPr>
          <w:sz w:val="20"/>
          <w:szCs w:val="24"/>
          <w:lang w:eastAsia="pl-PL"/>
        </w:rPr>
        <w:t xml:space="preserve"> nie uczestniczą</w:t>
      </w:r>
      <w:r>
        <w:rPr>
          <w:sz w:val="20"/>
          <w:szCs w:val="24"/>
          <w:lang w:eastAsia="pl-PL"/>
        </w:rPr>
        <w:t xml:space="preserve"> w realizacji u</w:t>
      </w:r>
      <w:r w:rsidRPr="00EC439E">
        <w:rPr>
          <w:sz w:val="20"/>
          <w:szCs w:val="24"/>
          <w:lang w:eastAsia="pl-PL"/>
        </w:rPr>
        <w:t xml:space="preserve">mowy lub nie uczestniczą w odbiorach częściowych, odbiorze końcowym prac od </w:t>
      </w:r>
      <w:r>
        <w:rPr>
          <w:sz w:val="20"/>
          <w:szCs w:val="24"/>
          <w:lang w:eastAsia="pl-PL"/>
        </w:rPr>
        <w:t>podmiotów wykonujących zadanie - 3</w:t>
      </w:r>
      <w:r w:rsidRPr="00EC439E">
        <w:rPr>
          <w:sz w:val="20"/>
          <w:szCs w:val="24"/>
          <w:lang w:eastAsia="pl-PL"/>
        </w:rPr>
        <w:t xml:space="preserve"> % wynagrodzenia brutto wymienionego w </w:t>
      </w:r>
      <w:r>
        <w:rPr>
          <w:sz w:val="20"/>
          <w:szCs w:val="24"/>
          <w:lang w:eastAsia="pl-PL"/>
        </w:rPr>
        <w:t>części III</w:t>
      </w:r>
    </w:p>
    <w:p w:rsidR="00D9403F" w:rsidRDefault="00D9403F" w:rsidP="00EC43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EC439E">
        <w:rPr>
          <w:sz w:val="20"/>
          <w:szCs w:val="24"/>
          <w:lang w:eastAsia="pl-PL"/>
        </w:rPr>
        <w:t xml:space="preserve">za odstąpienie od Umowy lub jej części przez </w:t>
      </w:r>
      <w:r>
        <w:rPr>
          <w:sz w:val="20"/>
          <w:szCs w:val="24"/>
          <w:lang w:eastAsia="pl-PL"/>
        </w:rPr>
        <w:t>Wykonawcę</w:t>
      </w:r>
      <w:r w:rsidRPr="00EC439E">
        <w:rPr>
          <w:sz w:val="20"/>
          <w:szCs w:val="24"/>
          <w:lang w:eastAsia="pl-PL"/>
        </w:rPr>
        <w:t xml:space="preserve"> lub Zamawiającego z przyczyn, za które </w:t>
      </w:r>
      <w:r>
        <w:rPr>
          <w:sz w:val="20"/>
          <w:szCs w:val="24"/>
          <w:lang w:eastAsia="pl-PL"/>
        </w:rPr>
        <w:t>Wykonawca</w:t>
      </w:r>
      <w:r w:rsidRPr="00EC439E">
        <w:rPr>
          <w:sz w:val="20"/>
          <w:szCs w:val="24"/>
          <w:lang w:eastAsia="pl-PL"/>
        </w:rPr>
        <w:t xml:space="preserve"> ponos</w:t>
      </w:r>
      <w:r>
        <w:rPr>
          <w:sz w:val="20"/>
          <w:szCs w:val="24"/>
          <w:lang w:eastAsia="pl-PL"/>
        </w:rPr>
        <w:t>i odpowiedzialność w wysokości 2</w:t>
      </w:r>
      <w:r w:rsidRPr="00EC439E">
        <w:rPr>
          <w:sz w:val="20"/>
          <w:szCs w:val="24"/>
          <w:lang w:eastAsia="pl-PL"/>
        </w:rPr>
        <w:t>0 % wynagr</w:t>
      </w:r>
      <w:r>
        <w:rPr>
          <w:sz w:val="20"/>
          <w:szCs w:val="24"/>
          <w:lang w:eastAsia="pl-PL"/>
        </w:rPr>
        <w:t>odzenia brutto określonego w § 4 ust.1 u</w:t>
      </w:r>
      <w:r w:rsidRPr="00EC439E">
        <w:rPr>
          <w:sz w:val="20"/>
          <w:szCs w:val="24"/>
          <w:lang w:eastAsia="pl-PL"/>
        </w:rPr>
        <w:t>mowy,</w:t>
      </w:r>
    </w:p>
    <w:p w:rsidR="00D9403F" w:rsidRDefault="00D9403F" w:rsidP="00EC43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EC439E">
        <w:rPr>
          <w:sz w:val="20"/>
          <w:szCs w:val="24"/>
          <w:lang w:eastAsia="pl-PL"/>
        </w:rPr>
        <w:t>za niewykonan</w:t>
      </w:r>
      <w:r>
        <w:rPr>
          <w:sz w:val="20"/>
          <w:szCs w:val="24"/>
          <w:lang w:eastAsia="pl-PL"/>
        </w:rPr>
        <w:t>ie lub nienależyte wykonywanie u</w:t>
      </w:r>
      <w:r w:rsidRPr="00EC439E">
        <w:rPr>
          <w:sz w:val="20"/>
          <w:szCs w:val="24"/>
          <w:lang w:eastAsia="pl-PL"/>
        </w:rPr>
        <w:t>mowy w innych przypadkach ni</w:t>
      </w:r>
      <w:r>
        <w:rPr>
          <w:sz w:val="20"/>
          <w:szCs w:val="24"/>
          <w:lang w:eastAsia="pl-PL"/>
        </w:rPr>
        <w:t xml:space="preserve">ż określone </w:t>
      </w:r>
      <w:r>
        <w:rPr>
          <w:sz w:val="20"/>
          <w:szCs w:val="24"/>
          <w:lang w:eastAsia="pl-PL"/>
        </w:rPr>
        <w:br/>
        <w:t>w punktach od 1 do 4 – 2</w:t>
      </w:r>
      <w:r w:rsidRPr="00EC439E">
        <w:rPr>
          <w:sz w:val="20"/>
          <w:szCs w:val="24"/>
          <w:lang w:eastAsia="pl-PL"/>
        </w:rPr>
        <w:t>0 % wynagr</w:t>
      </w:r>
      <w:r>
        <w:rPr>
          <w:sz w:val="20"/>
          <w:szCs w:val="24"/>
          <w:lang w:eastAsia="pl-PL"/>
        </w:rPr>
        <w:t>odzenia brutto określonego w § 4 ust.1 u</w:t>
      </w:r>
      <w:r w:rsidRPr="00EC439E">
        <w:rPr>
          <w:sz w:val="20"/>
          <w:szCs w:val="24"/>
          <w:lang w:eastAsia="pl-PL"/>
        </w:rPr>
        <w:t>mowy,</w:t>
      </w:r>
    </w:p>
    <w:p w:rsidR="00D9403F" w:rsidRDefault="00D9403F" w:rsidP="00EC43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EC439E">
        <w:rPr>
          <w:sz w:val="20"/>
          <w:szCs w:val="24"/>
          <w:lang w:eastAsia="pl-PL"/>
        </w:rPr>
        <w:t xml:space="preserve">za nieprzedłożenie Zamawiającemu kopii lub oryginału polisy ubezpieczeniowej lub nieposiadania ważnej umowy ubezpieczenia w okresie trwania umowy – 0,1 % wynagrodzenia brutto wymienionego w </w:t>
      </w:r>
      <w:r>
        <w:rPr>
          <w:sz w:val="20"/>
          <w:szCs w:val="24"/>
          <w:lang w:eastAsia="pl-PL"/>
        </w:rPr>
        <w:t>części III</w:t>
      </w:r>
      <w:r w:rsidRPr="00EC439E">
        <w:rPr>
          <w:sz w:val="20"/>
          <w:szCs w:val="24"/>
          <w:lang w:eastAsia="pl-PL"/>
        </w:rPr>
        <w:t xml:space="preserve"> za każdy dzień opóźnienia lub nieposiadania ważnej umowy ubezpieczenia,</w:t>
      </w:r>
    </w:p>
    <w:p w:rsidR="00D9403F" w:rsidRPr="00EC439E" w:rsidRDefault="00D9403F" w:rsidP="00EC43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EC439E">
        <w:rPr>
          <w:sz w:val="20"/>
          <w:szCs w:val="24"/>
          <w:lang w:eastAsia="pl-PL"/>
        </w:rPr>
        <w:t>za opóźnienie w wyk</w:t>
      </w:r>
      <w:r>
        <w:rPr>
          <w:sz w:val="20"/>
          <w:szCs w:val="24"/>
          <w:lang w:eastAsia="pl-PL"/>
        </w:rPr>
        <w:t>onaniu naprawy gwarancyjnej 0,01</w:t>
      </w:r>
      <w:r w:rsidRPr="00EC439E">
        <w:rPr>
          <w:sz w:val="20"/>
          <w:szCs w:val="24"/>
          <w:lang w:eastAsia="pl-PL"/>
        </w:rPr>
        <w:t>% wynagr</w:t>
      </w:r>
      <w:r>
        <w:rPr>
          <w:sz w:val="20"/>
          <w:szCs w:val="24"/>
          <w:lang w:eastAsia="pl-PL"/>
        </w:rPr>
        <w:t>odzenia brutto określonego w § 4 ust.1 u</w:t>
      </w:r>
      <w:r w:rsidRPr="00EC439E">
        <w:rPr>
          <w:sz w:val="20"/>
          <w:szCs w:val="24"/>
          <w:lang w:eastAsia="pl-PL"/>
        </w:rPr>
        <w:t>mowy za każdy dzień opóźnienia w przypadku opóźnienia nie przekraczającego 7 dni roboczych, oraz 0,1% wynagrodzenia brutto wymien</w:t>
      </w:r>
      <w:r>
        <w:rPr>
          <w:sz w:val="20"/>
          <w:szCs w:val="24"/>
          <w:lang w:eastAsia="pl-PL"/>
        </w:rPr>
        <w:t>ionego w § 4</w:t>
      </w:r>
      <w:r w:rsidRPr="00EC439E">
        <w:rPr>
          <w:sz w:val="20"/>
          <w:szCs w:val="24"/>
          <w:lang w:eastAsia="pl-PL"/>
        </w:rPr>
        <w:t xml:space="preserve"> ust. 1 w przypadku opóźnienia wynoszącego 7 dni roboczych lub więcej za każdy dzień opóźnienia.</w:t>
      </w:r>
    </w:p>
    <w:p w:rsidR="00D9403F" w:rsidRPr="004A4838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184E52">
        <w:rPr>
          <w:rFonts w:cs="Calibri"/>
          <w:sz w:val="20"/>
          <w:szCs w:val="24"/>
          <w:lang w:eastAsia="pl-PL"/>
        </w:rPr>
        <w:t xml:space="preserve">W przypadku przekroczenie przez Wykonawcę terminu wykonania </w:t>
      </w:r>
      <w:r w:rsidRPr="00184E52">
        <w:rPr>
          <w:rFonts w:cs="Calibri"/>
          <w:b/>
          <w:sz w:val="20"/>
          <w:szCs w:val="24"/>
          <w:lang w:eastAsia="pl-PL"/>
        </w:rPr>
        <w:t>części I</w:t>
      </w:r>
      <w:r w:rsidRPr="00184E52">
        <w:rPr>
          <w:rFonts w:cs="Calibri"/>
          <w:sz w:val="20"/>
          <w:szCs w:val="24"/>
          <w:lang w:eastAsia="pl-PL"/>
        </w:rPr>
        <w:t xml:space="preserve"> lub </w:t>
      </w:r>
      <w:r w:rsidRPr="00184E52">
        <w:rPr>
          <w:rFonts w:cs="Calibri"/>
          <w:b/>
          <w:sz w:val="20"/>
          <w:szCs w:val="24"/>
          <w:lang w:eastAsia="pl-PL"/>
        </w:rPr>
        <w:t>części II</w:t>
      </w:r>
      <w:r w:rsidRPr="00184E52">
        <w:rPr>
          <w:rFonts w:cs="Calibri"/>
          <w:sz w:val="20"/>
          <w:szCs w:val="24"/>
          <w:lang w:eastAsia="pl-PL"/>
        </w:rPr>
        <w:t xml:space="preserve"> zamówienia, Zamawiający ma prawo odstąpić od umowy w całości lub w części i obciążyć Wykonawcę karą umowną </w:t>
      </w:r>
      <w:r>
        <w:rPr>
          <w:rFonts w:cs="Calibri"/>
          <w:sz w:val="20"/>
          <w:szCs w:val="24"/>
          <w:lang w:eastAsia="pl-PL"/>
        </w:rPr>
        <w:br/>
      </w:r>
      <w:r w:rsidRPr="00184E52">
        <w:rPr>
          <w:rFonts w:cs="Calibri"/>
          <w:sz w:val="20"/>
          <w:szCs w:val="24"/>
          <w:lang w:eastAsia="pl-PL"/>
        </w:rPr>
        <w:t>w wysokości odpowiednio 20% maksymalnego wynagrodzenia brutt</w:t>
      </w:r>
      <w:r>
        <w:rPr>
          <w:rFonts w:cs="Calibri"/>
          <w:sz w:val="20"/>
          <w:szCs w:val="24"/>
          <w:lang w:eastAsia="pl-PL"/>
        </w:rPr>
        <w:t>o</w:t>
      </w:r>
      <w:r w:rsidRPr="00184E52">
        <w:rPr>
          <w:rFonts w:cs="Calibri"/>
          <w:sz w:val="20"/>
          <w:szCs w:val="24"/>
          <w:lang w:eastAsia="pl-PL"/>
        </w:rPr>
        <w:t xml:space="preserve"> za daną część, określonego w </w:t>
      </w:r>
      <w:r w:rsidRPr="00184E52">
        <w:rPr>
          <w:sz w:val="20"/>
          <w:szCs w:val="24"/>
          <w:lang w:eastAsia="pl-PL"/>
        </w:rPr>
        <w:t xml:space="preserve">§ 4, chyba że przyczyny opóźnienia terminu leżą po stronie Zamawiającego. </w:t>
      </w:r>
    </w:p>
    <w:p w:rsidR="00D9403F" w:rsidRPr="004A4838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4A4838">
        <w:rPr>
          <w:rFonts w:cs="Calibri"/>
          <w:sz w:val="20"/>
          <w:szCs w:val="24"/>
          <w:lang w:eastAsia="pl-PL"/>
        </w:rPr>
        <w:t xml:space="preserve">Strony ustalają odpowiedzialność Zamawiającego za odstąpienie od Umowy, za które Zamawiający ponosi odpowiedzialność w wysokości 20 % wynagrodzenia brutto określonego w § 4 ust.1 umowy, za wyjątkiem wystąpienia okoliczności określonych w </w:t>
      </w:r>
      <w:r w:rsidRPr="004A4838">
        <w:rPr>
          <w:sz w:val="20"/>
          <w:szCs w:val="24"/>
          <w:lang w:eastAsia="pl-PL"/>
        </w:rPr>
        <w:t xml:space="preserve">§ 10 ust.1 pkt 1 umowy. </w:t>
      </w:r>
    </w:p>
    <w:p w:rsidR="00D9403F" w:rsidRPr="004A4838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4A4838">
        <w:rPr>
          <w:rFonts w:cs="Calibri"/>
          <w:sz w:val="20"/>
          <w:szCs w:val="24"/>
          <w:lang w:eastAsia="pl-PL"/>
        </w:rPr>
        <w:t xml:space="preserve">W przypadku niewykonania lub nienależytego wykonania przedmiotu Umowy </w:t>
      </w:r>
      <w:r>
        <w:rPr>
          <w:rFonts w:cs="Calibri"/>
          <w:sz w:val="20"/>
          <w:szCs w:val="24"/>
          <w:lang w:eastAsia="pl-PL"/>
        </w:rPr>
        <w:t>Wykonawca</w:t>
      </w:r>
      <w:r w:rsidRPr="004A4838">
        <w:rPr>
          <w:rFonts w:cs="Calibri"/>
          <w:sz w:val="20"/>
          <w:szCs w:val="24"/>
          <w:lang w:eastAsia="pl-PL"/>
        </w:rPr>
        <w:t xml:space="preserve"> zobowiązany jest do naprawienia powstałej w ten sposób szkody w pełnej wysokości.</w:t>
      </w:r>
    </w:p>
    <w:p w:rsidR="00D9403F" w:rsidRPr="007657C3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W przypadku gdy wysokość kary umownej nie pokrywa powstałej w wyniku niewykonan</w:t>
      </w:r>
      <w:r>
        <w:rPr>
          <w:rFonts w:cs="Calibri"/>
          <w:sz w:val="20"/>
          <w:szCs w:val="24"/>
          <w:lang w:eastAsia="pl-PL"/>
        </w:rPr>
        <w:t>ia lub nienależytego wykonania u</w:t>
      </w:r>
      <w:r w:rsidRPr="007657C3">
        <w:rPr>
          <w:rFonts w:cs="Calibri"/>
          <w:sz w:val="20"/>
          <w:szCs w:val="24"/>
          <w:lang w:eastAsia="pl-PL"/>
        </w:rPr>
        <w:t xml:space="preserve">mowy szkody, Zamawiającemu przysługuje prawo dochodzenia od </w:t>
      </w:r>
      <w:r>
        <w:rPr>
          <w:rFonts w:cs="Calibri"/>
          <w:sz w:val="20"/>
          <w:szCs w:val="24"/>
          <w:lang w:eastAsia="pl-PL"/>
        </w:rPr>
        <w:t>Wykonawcy</w:t>
      </w:r>
      <w:r w:rsidRPr="007657C3">
        <w:rPr>
          <w:rFonts w:cs="Calibri"/>
          <w:sz w:val="20"/>
          <w:szCs w:val="24"/>
          <w:lang w:eastAsia="pl-PL"/>
        </w:rPr>
        <w:t xml:space="preserve"> naprawienia szkody na zasadach ogólnych, w szczególności będzie to dotyczyć sytuacji, w której wskutek uchybień i nienależytego wykonania przez </w:t>
      </w:r>
      <w:r>
        <w:rPr>
          <w:rFonts w:cs="Calibri"/>
          <w:sz w:val="20"/>
          <w:szCs w:val="24"/>
          <w:lang w:eastAsia="pl-PL"/>
        </w:rPr>
        <w:t>Wykonawcę</w:t>
      </w:r>
      <w:r w:rsidRPr="007657C3">
        <w:rPr>
          <w:rFonts w:cs="Calibri"/>
          <w:sz w:val="20"/>
          <w:szCs w:val="24"/>
          <w:lang w:eastAsia="pl-PL"/>
        </w:rPr>
        <w:t xml:space="preserve"> leżących po jego stronie zobowiązań, Zamawiający utraci możliwość dofinansowania przedsięwzięcia ze środków zewnętrznych.</w:t>
      </w:r>
    </w:p>
    <w:p w:rsidR="00D9403F" w:rsidRPr="007657C3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Zamawiającemu przysługuje prawo do potrącenia kar umownych z należnego </w:t>
      </w:r>
      <w:r>
        <w:rPr>
          <w:rFonts w:cs="Calibri"/>
          <w:sz w:val="20"/>
          <w:szCs w:val="24"/>
          <w:lang w:eastAsia="pl-PL"/>
        </w:rPr>
        <w:t>Wykonawcy</w:t>
      </w:r>
      <w:r w:rsidRPr="007657C3">
        <w:rPr>
          <w:rFonts w:cs="Calibri"/>
          <w:sz w:val="20"/>
          <w:szCs w:val="24"/>
          <w:lang w:eastAsia="pl-PL"/>
        </w:rPr>
        <w:t xml:space="preserve"> wynagrodze</w:t>
      </w:r>
      <w:r>
        <w:rPr>
          <w:rFonts w:cs="Calibri"/>
          <w:sz w:val="20"/>
          <w:szCs w:val="24"/>
          <w:lang w:eastAsia="pl-PL"/>
        </w:rPr>
        <w:t>nia,</w:t>
      </w:r>
      <w:r w:rsidRPr="007657C3">
        <w:rPr>
          <w:rFonts w:cs="Calibri"/>
          <w:sz w:val="20"/>
          <w:szCs w:val="24"/>
          <w:lang w:eastAsia="pl-PL"/>
        </w:rPr>
        <w:t xml:space="preserve"> na co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wyraża zgodę, bądź są płatne w terminie 14 dni od otrzymania od Zamawiającego wezwania do zapłaty.</w:t>
      </w:r>
    </w:p>
    <w:p w:rsidR="00D9403F" w:rsidRDefault="00D9403F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Kary umowne, o których mowa w ust. 1 naliczane są niezależnie i podlegają sumowaniu.</w:t>
      </w:r>
    </w:p>
    <w:p w:rsidR="00D9403F" w:rsidRPr="00D502C6" w:rsidRDefault="00D9403F" w:rsidP="004A4838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Odstąpienie od u</w:t>
      </w:r>
      <w:r w:rsidRPr="007657C3">
        <w:rPr>
          <w:rFonts w:cs="Calibri"/>
          <w:sz w:val="20"/>
          <w:szCs w:val="24"/>
          <w:lang w:eastAsia="pl-PL"/>
        </w:rPr>
        <w:t xml:space="preserve">mowy </w:t>
      </w:r>
      <w:r>
        <w:rPr>
          <w:rFonts w:cs="Calibri"/>
          <w:sz w:val="20"/>
          <w:szCs w:val="24"/>
          <w:lang w:eastAsia="pl-PL"/>
        </w:rPr>
        <w:t xml:space="preserve">i naliczenie kary umownej przez zamawiającego zgodnie z </w:t>
      </w:r>
      <w:r w:rsidRPr="004A4838">
        <w:rPr>
          <w:sz w:val="20"/>
          <w:szCs w:val="24"/>
          <w:lang w:eastAsia="pl-PL"/>
        </w:rPr>
        <w:t xml:space="preserve">§ </w:t>
      </w:r>
      <w:r>
        <w:rPr>
          <w:sz w:val="20"/>
          <w:szCs w:val="24"/>
          <w:lang w:eastAsia="pl-PL"/>
        </w:rPr>
        <w:t>8</w:t>
      </w:r>
      <w:r w:rsidRPr="004A4838">
        <w:rPr>
          <w:sz w:val="20"/>
          <w:szCs w:val="24"/>
          <w:lang w:eastAsia="pl-PL"/>
        </w:rPr>
        <w:t xml:space="preserve"> ust.</w:t>
      </w:r>
      <w:r>
        <w:rPr>
          <w:sz w:val="20"/>
          <w:szCs w:val="24"/>
          <w:lang w:eastAsia="pl-PL"/>
        </w:rPr>
        <w:t xml:space="preserve"> 1 pkt 4 pozostaje bez wpływu na obowiązek zapłaty przez Wykonawcę naliczonych uprzednio kar umownych.</w:t>
      </w:r>
    </w:p>
    <w:p w:rsidR="00D9403F" w:rsidRDefault="00D9403F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mbria,Bold"/>
          <w:b/>
          <w:bCs/>
          <w:sz w:val="20"/>
          <w:szCs w:val="24"/>
          <w:lang w:eastAsia="pl-PL"/>
        </w:rPr>
      </w:pPr>
    </w:p>
    <w:p w:rsidR="00D9403F" w:rsidRDefault="00D9403F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mbria,Bold"/>
          <w:b/>
          <w:bCs/>
          <w:sz w:val="20"/>
          <w:szCs w:val="24"/>
          <w:lang w:eastAsia="pl-PL"/>
        </w:rPr>
      </w:pPr>
    </w:p>
    <w:p w:rsidR="00D9403F" w:rsidRDefault="00D9403F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mbria,Bold"/>
          <w:b/>
          <w:bCs/>
          <w:sz w:val="20"/>
          <w:szCs w:val="24"/>
          <w:lang w:eastAsia="pl-PL"/>
        </w:rPr>
      </w:pPr>
    </w:p>
    <w:p w:rsidR="00D9403F" w:rsidRDefault="00D9403F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mbria,Bold"/>
          <w:b/>
          <w:bCs/>
          <w:sz w:val="20"/>
          <w:szCs w:val="24"/>
          <w:lang w:eastAsia="pl-PL"/>
        </w:rPr>
      </w:pPr>
    </w:p>
    <w:p w:rsidR="00D9403F" w:rsidRPr="007657C3" w:rsidRDefault="00D9403F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mbria,Bold"/>
          <w:b/>
          <w:bCs/>
          <w:sz w:val="20"/>
          <w:szCs w:val="24"/>
          <w:lang w:eastAsia="pl-PL"/>
        </w:rPr>
      </w:pPr>
      <w:r>
        <w:rPr>
          <w:rFonts w:cs="Cambria,Bold"/>
          <w:b/>
          <w:bCs/>
          <w:sz w:val="20"/>
          <w:szCs w:val="24"/>
          <w:lang w:eastAsia="pl-PL"/>
        </w:rPr>
        <w:t>§ 9</w:t>
      </w:r>
    </w:p>
    <w:p w:rsidR="00D9403F" w:rsidRPr="00D502C6" w:rsidRDefault="00D9403F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libri"/>
          <w:sz w:val="20"/>
          <w:szCs w:val="24"/>
          <w:u w:val="single"/>
          <w:lang w:eastAsia="pl-PL"/>
        </w:rPr>
      </w:pPr>
      <w:r w:rsidRPr="00D502C6">
        <w:rPr>
          <w:rFonts w:cs="Cambria,Bold"/>
          <w:b/>
          <w:bCs/>
          <w:sz w:val="20"/>
          <w:szCs w:val="24"/>
          <w:u w:val="single"/>
          <w:lang w:eastAsia="pl-PL"/>
        </w:rPr>
        <w:t>Prawa autorskie</w:t>
      </w:r>
    </w:p>
    <w:p w:rsidR="00D9403F" w:rsidRDefault="00D9403F" w:rsidP="00D502C6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sz w:val="20"/>
          <w:szCs w:val="20"/>
        </w:rPr>
      </w:pPr>
    </w:p>
    <w:p w:rsidR="00D9403F" w:rsidRDefault="00D9403F" w:rsidP="00D502C6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 xml:space="preserve">Wykonawca oświadcza, że opracowana dokumentacja, o której mowa w </w:t>
      </w:r>
      <w:r w:rsidRPr="004A4838">
        <w:rPr>
          <w:sz w:val="20"/>
          <w:szCs w:val="24"/>
          <w:lang w:eastAsia="pl-PL"/>
        </w:rPr>
        <w:t xml:space="preserve">§ </w:t>
      </w:r>
      <w:r>
        <w:rPr>
          <w:sz w:val="20"/>
          <w:szCs w:val="24"/>
          <w:lang w:eastAsia="pl-PL"/>
        </w:rPr>
        <w:t xml:space="preserve">1 umowy, będzie utworem nowym, indywidualnym, wytworzonym samodzielnie jako dzieło wynikające z realizacji umowy, spełniającym cechy utworu w rozumieniu ustawy o prawie autorskim i prawach pokrewnych, do których majątkowe prawa autorskie przysługiwać będą wyłącznie Wykonawcy w sposób nieograniczony czasowo </w:t>
      </w:r>
      <w:r>
        <w:rPr>
          <w:sz w:val="20"/>
          <w:szCs w:val="24"/>
          <w:lang w:eastAsia="pl-PL"/>
        </w:rPr>
        <w:br/>
        <w:t>i terytorialnie oraz nie będą naruszać jakichkolwiek praw autorskich osób trzecich oraz nie będą obciążone jakimikolwiek roszczeniami osób trzecich.</w:t>
      </w:r>
    </w:p>
    <w:p w:rsidR="00D9403F" w:rsidRDefault="00D9403F" w:rsidP="003A6A7B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contextualSpacing/>
        <w:jc w:val="both"/>
        <w:rPr>
          <w:rFonts w:cs="Calibri"/>
          <w:sz w:val="20"/>
          <w:szCs w:val="24"/>
          <w:lang w:eastAsia="pl-PL"/>
        </w:rPr>
      </w:pPr>
      <w:r w:rsidRPr="003A6A7B">
        <w:rPr>
          <w:rFonts w:cs="Calibri"/>
          <w:sz w:val="20"/>
          <w:szCs w:val="24"/>
          <w:lang w:eastAsia="pl-PL"/>
        </w:rPr>
        <w:t xml:space="preserve">Wykonawca, w ramach wynagrodzenia, określonego w § 4 umowy przenosi na Zamawiającego autorskie prawa majątkowe do wytworzonych w wyniku realizacji umowy dokumentów, w pełnym  </w:t>
      </w:r>
      <w:r w:rsidRPr="003A6A7B">
        <w:rPr>
          <w:sz w:val="20"/>
          <w:szCs w:val="24"/>
          <w:lang w:eastAsia="pl-PL"/>
        </w:rPr>
        <w:t>nieograniczonym czasowo ani terytorialnie</w:t>
      </w:r>
      <w:r w:rsidRPr="003A6A7B">
        <w:rPr>
          <w:rFonts w:cs="Calibri"/>
          <w:sz w:val="20"/>
          <w:szCs w:val="24"/>
          <w:lang w:eastAsia="pl-PL"/>
        </w:rPr>
        <w:t xml:space="preserve"> zakresie do korzystania przez Zamawiającego, obejmujących prawo do: 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3A6A7B">
        <w:rPr>
          <w:sz w:val="20"/>
          <w:szCs w:val="24"/>
          <w:lang w:eastAsia="pl-PL"/>
        </w:rPr>
        <w:t xml:space="preserve">w zakresie utrwalania </w:t>
      </w:r>
      <w:r>
        <w:rPr>
          <w:sz w:val="20"/>
          <w:szCs w:val="24"/>
          <w:lang w:eastAsia="pl-PL"/>
        </w:rPr>
        <w:t>i zwielokrotniania dokumentacji -</w:t>
      </w:r>
      <w:r w:rsidRPr="003A6A7B">
        <w:rPr>
          <w:sz w:val="20"/>
          <w:szCs w:val="24"/>
          <w:lang w:eastAsia="pl-PL"/>
        </w:rPr>
        <w:t xml:space="preserve">– wytwarzanie </w:t>
      </w:r>
      <w:r>
        <w:rPr>
          <w:sz w:val="20"/>
          <w:szCs w:val="24"/>
          <w:lang w:eastAsia="pl-PL"/>
        </w:rPr>
        <w:t>dowolną</w:t>
      </w:r>
      <w:r w:rsidRPr="003A6A7B">
        <w:rPr>
          <w:sz w:val="20"/>
          <w:szCs w:val="24"/>
          <w:lang w:eastAsia="pl-PL"/>
        </w:rPr>
        <w:t xml:space="preserve"> t</w:t>
      </w:r>
      <w:r>
        <w:rPr>
          <w:sz w:val="20"/>
          <w:szCs w:val="24"/>
          <w:lang w:eastAsia="pl-PL"/>
        </w:rPr>
        <w:t>echniką egzemplarzy dokumentów lub ich części</w:t>
      </w:r>
      <w:r w:rsidRPr="003A6A7B">
        <w:rPr>
          <w:sz w:val="20"/>
          <w:szCs w:val="24"/>
          <w:lang w:eastAsia="pl-PL"/>
        </w:rPr>
        <w:t xml:space="preserve">, w </w:t>
      </w:r>
      <w:r>
        <w:rPr>
          <w:sz w:val="20"/>
          <w:szCs w:val="24"/>
          <w:lang w:eastAsia="pl-PL"/>
        </w:rPr>
        <w:t>szczególności:</w:t>
      </w:r>
      <w:r w:rsidRPr="003A6A7B">
        <w:rPr>
          <w:sz w:val="20"/>
          <w:szCs w:val="24"/>
          <w:lang w:eastAsia="pl-PL"/>
        </w:rPr>
        <w:t xml:space="preserve"> techniką drukarską, reprograf</w:t>
      </w:r>
      <w:r>
        <w:rPr>
          <w:sz w:val="20"/>
          <w:szCs w:val="24"/>
          <w:lang w:eastAsia="pl-PL"/>
        </w:rPr>
        <w:t>iczną, zapisu magnetycznego, techniką cyfrową lub inną;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2206C2">
        <w:rPr>
          <w:sz w:val="20"/>
          <w:szCs w:val="24"/>
          <w:lang w:eastAsia="pl-PL"/>
        </w:rPr>
        <w:t>w zakresie obrotu oryginałem albo egzemplarzami, na których dokumentacja została utrwalona -wprowadzanie do obrotu, użyczenie lub najem oryginału albo egzemplarzy;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2206C2">
        <w:rPr>
          <w:sz w:val="20"/>
          <w:szCs w:val="24"/>
          <w:lang w:eastAsia="pl-PL"/>
        </w:rPr>
        <w:t>w zakresie rozpowszechniania dokumentacji w sposób inny niż określony w pkt. 2 - publiczne wykonanie, wystawienie, wyświetlenie, odtworzenie oraz nadawanie i reemitowanie, a także publiczne udostępnianie utworu w taki sposób, aby każdy mógł mieć do niego dostęp w miejscu i w czasie przez siebie wybranym;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korzystania z dokumentacji w dowolny sposób, w nieograniczonej liczbie kopii oraz przez nieograniczoną liczbę osób;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stosowania w innych koncepcjach rozwiązań z dokumentacji w całości lub części, w sposób bezpośredni lub poprzez zmodyfikowanie lub powiązanie z innymi utworami;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tłumaczenia, przystosowywania, zmiany układu lub innej dowolnej zmiany, w tym: uzupełniania, skracania, przeróbki oraz sporządzenia nowej wersji;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7657C3">
        <w:rPr>
          <w:sz w:val="20"/>
          <w:szCs w:val="24"/>
          <w:lang w:eastAsia="pl-PL"/>
        </w:rPr>
        <w:t>wprowadzanie do pamięci komputera i do sieci multimedialnej, w tym do Internetu;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dokonywania zmiany albo modyfikacji dokumentacji, jego treści lub jakichkolwiek innych zmian, z zachowaniem wszystkich pól eksploatacji określonych w niniejszym ustępie na części zmienione albo zmodyfikowane;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tłumaczenia, przystosowywania, zmiany układu lub jakichkolwiek innych zmian, z zachowaniem praw osoby, która tych zmian dokonała;</w:t>
      </w:r>
    </w:p>
    <w:p w:rsidR="00D9403F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sporządzania</w:t>
      </w:r>
      <w:r w:rsidRPr="007657C3">
        <w:rPr>
          <w:sz w:val="20"/>
          <w:szCs w:val="24"/>
          <w:lang w:eastAsia="pl-PL"/>
        </w:rPr>
        <w:t xml:space="preserve"> </w:t>
      </w:r>
      <w:r>
        <w:rPr>
          <w:sz w:val="20"/>
          <w:szCs w:val="24"/>
          <w:lang w:eastAsia="pl-PL"/>
        </w:rPr>
        <w:t xml:space="preserve">w </w:t>
      </w:r>
      <w:r w:rsidRPr="007657C3">
        <w:rPr>
          <w:sz w:val="20"/>
          <w:szCs w:val="24"/>
          <w:lang w:eastAsia="pl-PL"/>
        </w:rPr>
        <w:t>wer</w:t>
      </w:r>
      <w:r>
        <w:rPr>
          <w:sz w:val="20"/>
          <w:szCs w:val="24"/>
          <w:lang w:eastAsia="pl-PL"/>
        </w:rPr>
        <w:t>sjach</w:t>
      </w:r>
      <w:r w:rsidRPr="007657C3">
        <w:rPr>
          <w:sz w:val="20"/>
          <w:szCs w:val="24"/>
          <w:lang w:eastAsia="pl-PL"/>
        </w:rPr>
        <w:t xml:space="preserve"> obcojęzycznych</w:t>
      </w:r>
      <w:r>
        <w:rPr>
          <w:sz w:val="20"/>
          <w:szCs w:val="24"/>
          <w:lang w:eastAsia="pl-PL"/>
        </w:rPr>
        <w:t>, bez ograniczeń;</w:t>
      </w:r>
    </w:p>
    <w:p w:rsidR="00D9403F" w:rsidRPr="002206C2" w:rsidRDefault="00D9403F" w:rsidP="002206C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sz w:val="20"/>
          <w:szCs w:val="24"/>
          <w:lang w:eastAsia="pl-PL"/>
        </w:rPr>
      </w:pPr>
      <w:r w:rsidRPr="007657C3">
        <w:rPr>
          <w:sz w:val="20"/>
          <w:szCs w:val="24"/>
          <w:lang w:eastAsia="pl-PL"/>
        </w:rPr>
        <w:t xml:space="preserve">dowolnego </w:t>
      </w:r>
      <w:r>
        <w:rPr>
          <w:sz w:val="20"/>
          <w:szCs w:val="24"/>
          <w:lang w:eastAsia="pl-PL"/>
        </w:rPr>
        <w:t xml:space="preserve">opracowania i </w:t>
      </w:r>
      <w:r w:rsidRPr="007657C3">
        <w:rPr>
          <w:sz w:val="20"/>
          <w:szCs w:val="24"/>
          <w:lang w:eastAsia="pl-PL"/>
        </w:rPr>
        <w:t xml:space="preserve">przetwarzania </w:t>
      </w:r>
      <w:r>
        <w:rPr>
          <w:sz w:val="20"/>
          <w:szCs w:val="24"/>
          <w:lang w:eastAsia="pl-PL"/>
        </w:rPr>
        <w:t>całości lub części, w tym adaptacji, modyfikacji, łączenia, mieszania z innymi utworami lub ich częściami, wykorzystywania jako podstawy</w:t>
      </w:r>
      <w:r w:rsidRPr="007657C3">
        <w:rPr>
          <w:sz w:val="20"/>
          <w:szCs w:val="24"/>
          <w:lang w:eastAsia="pl-PL"/>
        </w:rPr>
        <w:t xml:space="preserve"> lub materiał</w:t>
      </w:r>
      <w:r>
        <w:rPr>
          <w:sz w:val="20"/>
          <w:szCs w:val="24"/>
          <w:lang w:eastAsia="pl-PL"/>
        </w:rPr>
        <w:t>u wyjściowego</w:t>
      </w:r>
      <w:r w:rsidRPr="007657C3">
        <w:rPr>
          <w:sz w:val="20"/>
          <w:szCs w:val="24"/>
          <w:lang w:eastAsia="pl-PL"/>
        </w:rPr>
        <w:t xml:space="preserve"> do tworzenia innych utworów w rozumieniu przepisów ustawy o prawie</w:t>
      </w:r>
      <w:r>
        <w:rPr>
          <w:sz w:val="20"/>
          <w:szCs w:val="24"/>
          <w:lang w:eastAsia="pl-PL"/>
        </w:rPr>
        <w:t xml:space="preserve"> autorskim i prawach pokrewnych przez Zamawiającego i inne podmioty działające na zlecenie Zamawiającego lub za jego pisemną zgodą.</w:t>
      </w:r>
    </w:p>
    <w:p w:rsidR="00D9403F" w:rsidRDefault="00D9403F" w:rsidP="00DC6028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 xml:space="preserve">§ </w:t>
      </w:r>
      <w:r>
        <w:rPr>
          <w:rFonts w:ascii="Calibri" w:hAnsi="Calibri" w:cs="Calibri"/>
          <w:bCs/>
          <w:sz w:val="20"/>
        </w:rPr>
        <w:t>10</w:t>
      </w:r>
    </w:p>
    <w:p w:rsidR="00D9403F" w:rsidRPr="00DC6028" w:rsidRDefault="00D9403F" w:rsidP="00DC6028">
      <w:pPr>
        <w:pStyle w:val="ListParagraph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  <w:r>
        <w:rPr>
          <w:rFonts w:cs="Cambria,Bold"/>
          <w:b/>
          <w:bCs/>
          <w:sz w:val="20"/>
          <w:szCs w:val="24"/>
          <w:u w:val="single"/>
          <w:lang w:eastAsia="pl-PL"/>
        </w:rPr>
        <w:t>Odstąpienie od umowy</w:t>
      </w:r>
    </w:p>
    <w:p w:rsidR="00D9403F" w:rsidRPr="00DC6028" w:rsidRDefault="00D9403F" w:rsidP="00DC6028">
      <w:pPr>
        <w:pStyle w:val="ListParagraph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</w:p>
    <w:p w:rsidR="00D9403F" w:rsidRPr="007657C3" w:rsidRDefault="00D9403F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Zamawiającemu poza przypadkami określonymi w przepisach Kodeksu cywilnego przysługuje prawo odstąpienia od umowy z ważnych powodów, w sytuacji wystąpienia następujących okoliczności: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1) </w:t>
      </w:r>
      <w:r w:rsidRPr="007657C3">
        <w:rPr>
          <w:rFonts w:cs="Calibri"/>
          <w:sz w:val="20"/>
          <w:szCs w:val="24"/>
          <w:lang w:eastAsia="pl-PL"/>
        </w:rPr>
        <w:tab/>
        <w:t>w razie wystąpienia istotnej zmiany okoliczn</w:t>
      </w:r>
      <w:r>
        <w:rPr>
          <w:rFonts w:cs="Calibri"/>
          <w:sz w:val="20"/>
          <w:szCs w:val="24"/>
          <w:lang w:eastAsia="pl-PL"/>
        </w:rPr>
        <w:t>ości powodującej, że wykonanie u</w:t>
      </w:r>
      <w:r w:rsidRPr="007657C3">
        <w:rPr>
          <w:rFonts w:cs="Calibri"/>
          <w:sz w:val="20"/>
          <w:szCs w:val="24"/>
          <w:lang w:eastAsia="pl-PL"/>
        </w:rPr>
        <w:t xml:space="preserve">mowy nie leży </w:t>
      </w:r>
      <w:r>
        <w:rPr>
          <w:rFonts w:cs="Calibri"/>
          <w:sz w:val="20"/>
          <w:szCs w:val="24"/>
          <w:lang w:eastAsia="pl-PL"/>
        </w:rPr>
        <w:br/>
      </w:r>
      <w:r w:rsidRPr="007657C3">
        <w:rPr>
          <w:rFonts w:cs="Calibri"/>
          <w:sz w:val="20"/>
          <w:szCs w:val="24"/>
          <w:lang w:eastAsia="pl-PL"/>
        </w:rPr>
        <w:t>w interesie publicznym, czego nie można było</w:t>
      </w:r>
      <w:r>
        <w:rPr>
          <w:rFonts w:cs="Calibri"/>
          <w:sz w:val="20"/>
          <w:szCs w:val="24"/>
          <w:lang w:eastAsia="pl-PL"/>
        </w:rPr>
        <w:t xml:space="preserve"> przewidzieć w chwili zawarcia u</w:t>
      </w:r>
      <w:r w:rsidRPr="007657C3">
        <w:rPr>
          <w:rFonts w:cs="Calibri"/>
          <w:sz w:val="20"/>
          <w:szCs w:val="24"/>
          <w:lang w:eastAsia="pl-PL"/>
        </w:rPr>
        <w:t>mowy,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2) </w:t>
      </w:r>
      <w:r w:rsidRPr="007657C3">
        <w:rPr>
          <w:rFonts w:cs="Calibri"/>
          <w:sz w:val="20"/>
          <w:szCs w:val="24"/>
          <w:lang w:eastAsia="pl-PL"/>
        </w:rPr>
        <w:tab/>
        <w:t xml:space="preserve">jeżeli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straci płynność finansową lub wszczęto postępowanie naprawcze,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3) </w:t>
      </w:r>
      <w:r w:rsidRPr="007657C3">
        <w:rPr>
          <w:rFonts w:cs="Calibri"/>
          <w:sz w:val="20"/>
          <w:szCs w:val="24"/>
          <w:lang w:eastAsia="pl-PL"/>
        </w:rPr>
        <w:tab/>
        <w:t>jeżeli w trybie postępowania egzekucyjnego zostanie zajęty majątek</w:t>
      </w:r>
      <w:r>
        <w:rPr>
          <w:rFonts w:cs="Calibri"/>
          <w:sz w:val="20"/>
          <w:szCs w:val="24"/>
          <w:lang w:eastAsia="pl-PL"/>
        </w:rPr>
        <w:t xml:space="preserve"> Wykonawcy</w:t>
      </w:r>
      <w:r w:rsidRPr="007657C3">
        <w:rPr>
          <w:rFonts w:cs="Calibri"/>
          <w:sz w:val="20"/>
          <w:szCs w:val="24"/>
          <w:lang w:eastAsia="pl-PL"/>
        </w:rPr>
        <w:t xml:space="preserve">, 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 xml:space="preserve">4) </w:t>
      </w:r>
      <w:r w:rsidRPr="007657C3">
        <w:rPr>
          <w:rFonts w:cs="Calibri"/>
          <w:sz w:val="20"/>
          <w:szCs w:val="24"/>
          <w:lang w:eastAsia="pl-PL"/>
        </w:rPr>
        <w:tab/>
        <w:t xml:space="preserve">gdy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w sposób rażący na</w:t>
      </w:r>
      <w:r>
        <w:rPr>
          <w:rFonts w:cs="Calibri"/>
          <w:sz w:val="20"/>
          <w:szCs w:val="24"/>
          <w:lang w:eastAsia="pl-PL"/>
        </w:rPr>
        <w:t>rusza postanowienia niniejszej u</w:t>
      </w:r>
      <w:r w:rsidRPr="007657C3">
        <w:rPr>
          <w:rFonts w:cs="Calibri"/>
          <w:sz w:val="20"/>
          <w:szCs w:val="24"/>
          <w:lang w:eastAsia="pl-PL"/>
        </w:rPr>
        <w:t>mowy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5</w:t>
      </w:r>
      <w:r w:rsidRPr="007657C3">
        <w:rPr>
          <w:rFonts w:cs="Calibri"/>
          <w:sz w:val="20"/>
          <w:szCs w:val="24"/>
          <w:lang w:eastAsia="pl-PL"/>
        </w:rPr>
        <w:t xml:space="preserve">) </w:t>
      </w:r>
      <w:r w:rsidRPr="007657C3">
        <w:rPr>
          <w:rFonts w:cs="Calibri"/>
          <w:sz w:val="20"/>
          <w:szCs w:val="24"/>
          <w:lang w:eastAsia="pl-PL"/>
        </w:rPr>
        <w:tab/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dopuści się opóźnienia w wykonyw</w:t>
      </w:r>
      <w:r>
        <w:rPr>
          <w:rFonts w:cs="Calibri"/>
          <w:sz w:val="20"/>
          <w:szCs w:val="24"/>
          <w:lang w:eastAsia="pl-PL"/>
        </w:rPr>
        <w:t>aniu usług w ramach przedmiotu u</w:t>
      </w:r>
      <w:r w:rsidRPr="007657C3">
        <w:rPr>
          <w:rFonts w:cs="Calibri"/>
          <w:sz w:val="20"/>
          <w:szCs w:val="24"/>
          <w:lang w:eastAsia="pl-PL"/>
        </w:rPr>
        <w:t>mowy, które przekracza okres 1 miesiąca bądź w tym termin</w:t>
      </w:r>
      <w:r>
        <w:rPr>
          <w:rFonts w:cs="Calibri"/>
          <w:sz w:val="20"/>
          <w:szCs w:val="24"/>
          <w:lang w:eastAsia="pl-PL"/>
        </w:rPr>
        <w:t>ie nie przystąpi do realizacji u</w:t>
      </w:r>
      <w:r w:rsidRPr="007657C3">
        <w:rPr>
          <w:rFonts w:cs="Calibri"/>
          <w:sz w:val="20"/>
          <w:szCs w:val="24"/>
          <w:lang w:eastAsia="pl-PL"/>
        </w:rPr>
        <w:t>mowy,</w:t>
      </w:r>
    </w:p>
    <w:p w:rsidR="00D9403F" w:rsidRPr="007657C3" w:rsidRDefault="00D9403F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6</w:t>
      </w:r>
      <w:r w:rsidRPr="007657C3">
        <w:rPr>
          <w:sz w:val="20"/>
          <w:szCs w:val="24"/>
          <w:lang w:eastAsia="pl-PL"/>
        </w:rPr>
        <w:t xml:space="preserve">) </w:t>
      </w:r>
      <w:r w:rsidRPr="007657C3">
        <w:rPr>
          <w:sz w:val="20"/>
          <w:szCs w:val="24"/>
          <w:lang w:eastAsia="pl-PL"/>
        </w:rPr>
        <w:tab/>
        <w:t xml:space="preserve">jeżeli </w:t>
      </w:r>
      <w:r>
        <w:rPr>
          <w:sz w:val="20"/>
          <w:szCs w:val="24"/>
          <w:lang w:eastAsia="pl-PL"/>
        </w:rPr>
        <w:t>Wykonawca</w:t>
      </w:r>
      <w:r w:rsidRPr="007657C3">
        <w:rPr>
          <w:sz w:val="20"/>
          <w:szCs w:val="24"/>
          <w:lang w:eastAsia="pl-PL"/>
        </w:rPr>
        <w:t xml:space="preserve"> nie dotrzyma is</w:t>
      </w:r>
      <w:r>
        <w:rPr>
          <w:sz w:val="20"/>
          <w:szCs w:val="24"/>
          <w:lang w:eastAsia="pl-PL"/>
        </w:rPr>
        <w:t>totnych warunków i postanowień u</w:t>
      </w:r>
      <w:r w:rsidRPr="007657C3">
        <w:rPr>
          <w:sz w:val="20"/>
          <w:szCs w:val="24"/>
          <w:lang w:eastAsia="pl-PL"/>
        </w:rPr>
        <w:t>mowy, po uprzednim wezwaniu</w:t>
      </w:r>
      <w:r>
        <w:rPr>
          <w:sz w:val="20"/>
          <w:szCs w:val="24"/>
          <w:lang w:eastAsia="pl-PL"/>
        </w:rPr>
        <w:t xml:space="preserve"> Wykonawcy do należytego wykonania u</w:t>
      </w:r>
      <w:r w:rsidRPr="007657C3">
        <w:rPr>
          <w:sz w:val="20"/>
          <w:szCs w:val="24"/>
          <w:lang w:eastAsia="pl-PL"/>
        </w:rPr>
        <w:t>mowy</w:t>
      </w:r>
      <w:r w:rsidRPr="007657C3">
        <w:rPr>
          <w:rFonts w:cs="Calibri"/>
          <w:sz w:val="20"/>
          <w:szCs w:val="24"/>
          <w:lang w:eastAsia="pl-PL"/>
        </w:rPr>
        <w:t xml:space="preserve"> i wyznaczeniu w tym celu dodatkowego termin</w:t>
      </w:r>
      <w:r>
        <w:rPr>
          <w:rFonts w:cs="Calibri"/>
          <w:sz w:val="20"/>
          <w:szCs w:val="24"/>
          <w:lang w:eastAsia="pl-PL"/>
        </w:rPr>
        <w:t xml:space="preserve">u </w:t>
      </w:r>
      <w:r>
        <w:rPr>
          <w:rFonts w:cs="Calibri"/>
          <w:sz w:val="20"/>
          <w:szCs w:val="24"/>
          <w:lang w:eastAsia="pl-PL"/>
        </w:rPr>
        <w:br/>
        <w:t>z zagrożeniem odstąpienia od u</w:t>
      </w:r>
      <w:r w:rsidRPr="007657C3">
        <w:rPr>
          <w:rFonts w:cs="Calibri"/>
          <w:sz w:val="20"/>
          <w:szCs w:val="24"/>
          <w:lang w:eastAsia="pl-PL"/>
        </w:rPr>
        <w:t xml:space="preserve">mowy, po bezskutecznym upływie tego terminu. W takim  przypadku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 xml:space="preserve"> traci prawo do wynagrodzenia odpowiadającego wartości wykonanych prac oraz zwrotu poniesionych kosztów.</w:t>
      </w:r>
    </w:p>
    <w:p w:rsidR="00D9403F" w:rsidRPr="007657C3" w:rsidRDefault="00D9403F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Oświadczenie o odstąpieniu od u</w:t>
      </w:r>
      <w:r w:rsidRPr="007657C3">
        <w:rPr>
          <w:rFonts w:cs="Calibri"/>
          <w:sz w:val="20"/>
          <w:szCs w:val="24"/>
          <w:lang w:eastAsia="pl-PL"/>
        </w:rPr>
        <w:t>mowy powinno zostać złożone drugiej stronie w formie pisemnej pod rygorem nieważności i powinno zawierać uzasadnienie.</w:t>
      </w:r>
    </w:p>
    <w:p w:rsidR="00D9403F" w:rsidRPr="007657C3" w:rsidRDefault="00D9403F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Odstąpienie od u</w:t>
      </w:r>
      <w:r w:rsidRPr="007657C3">
        <w:rPr>
          <w:rFonts w:cs="Calibri"/>
          <w:sz w:val="20"/>
          <w:szCs w:val="24"/>
          <w:lang w:eastAsia="pl-PL"/>
        </w:rPr>
        <w:t xml:space="preserve">mowy w przypadkach, o których mowa w ust. 1, z wyłączeniem pkt. 1) może nastąpić </w:t>
      </w:r>
      <w:r>
        <w:rPr>
          <w:rFonts w:cs="Calibri"/>
          <w:sz w:val="20"/>
          <w:szCs w:val="24"/>
          <w:lang w:eastAsia="pl-PL"/>
        </w:rPr>
        <w:br/>
      </w:r>
      <w:r w:rsidRPr="007657C3">
        <w:rPr>
          <w:rFonts w:cs="Calibri"/>
          <w:sz w:val="20"/>
          <w:szCs w:val="24"/>
          <w:lang w:eastAsia="pl-PL"/>
        </w:rPr>
        <w:t xml:space="preserve">w terminie 21 dni kalendarzowych od stwierdzenia okoliczności stanowiących podstawę do odstąpienia, </w:t>
      </w:r>
      <w:r>
        <w:rPr>
          <w:rFonts w:cs="Calibri"/>
          <w:sz w:val="20"/>
          <w:szCs w:val="24"/>
          <w:lang w:eastAsia="pl-PL"/>
        </w:rPr>
        <w:br/>
      </w:r>
      <w:r w:rsidRPr="007657C3">
        <w:rPr>
          <w:rFonts w:cs="Calibri"/>
          <w:sz w:val="20"/>
          <w:szCs w:val="24"/>
          <w:lang w:eastAsia="pl-PL"/>
        </w:rPr>
        <w:t>a w przypa</w:t>
      </w:r>
      <w:r>
        <w:rPr>
          <w:rFonts w:cs="Calibri"/>
          <w:sz w:val="20"/>
          <w:szCs w:val="24"/>
          <w:lang w:eastAsia="pl-PL"/>
        </w:rPr>
        <w:t>dku, o którym mowa w ust. 1 pkt.</w:t>
      </w:r>
      <w:r w:rsidRPr="007657C3">
        <w:rPr>
          <w:rFonts w:cs="Calibri"/>
          <w:sz w:val="20"/>
          <w:szCs w:val="24"/>
          <w:lang w:eastAsia="pl-PL"/>
        </w:rPr>
        <w:t xml:space="preserve"> 1) w terminie 30 dni kalendarzowych od powzięcia wiadomości o zaistnieniu tych okoliczności.</w:t>
      </w:r>
    </w:p>
    <w:p w:rsidR="00D9403F" w:rsidRPr="007657C3" w:rsidRDefault="00D9403F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W wypadku odstąpienia od u</w:t>
      </w:r>
      <w:r w:rsidRPr="007657C3">
        <w:rPr>
          <w:rFonts w:cs="Calibri"/>
          <w:sz w:val="20"/>
          <w:szCs w:val="24"/>
          <w:lang w:eastAsia="pl-PL"/>
        </w:rPr>
        <w:t xml:space="preserve">mowy którejkolwiek ze stron, w terminie 7 dni roboczych od daty odstąpienia </w:t>
      </w:r>
      <w:r>
        <w:rPr>
          <w:rFonts w:cs="Calibri"/>
          <w:sz w:val="20"/>
          <w:szCs w:val="24"/>
          <w:lang w:eastAsia="pl-PL"/>
        </w:rPr>
        <w:t>Wykonawca</w:t>
      </w:r>
      <w:r w:rsidRPr="007657C3">
        <w:rPr>
          <w:rFonts w:cs="Calibri"/>
          <w:sz w:val="20"/>
          <w:szCs w:val="24"/>
          <w:lang w:eastAsia="pl-PL"/>
        </w:rPr>
        <w:t>, przy udziale Zamawiającego, sporządzi szczegółowy protokół inwentaryzacji wykonanych prac według stanu na dzień odstąpienia.</w:t>
      </w:r>
    </w:p>
    <w:p w:rsidR="00D9403F" w:rsidRPr="00196358" w:rsidRDefault="00D9403F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sz w:val="20"/>
          <w:szCs w:val="24"/>
          <w:lang w:eastAsia="pl-PL"/>
        </w:rPr>
        <w:t>W przypadku, o którym mowa w ust. 1 z wyłączeniem pkt</w:t>
      </w:r>
      <w:r>
        <w:rPr>
          <w:sz w:val="20"/>
          <w:szCs w:val="24"/>
          <w:lang w:eastAsia="pl-PL"/>
        </w:rPr>
        <w:t>.</w:t>
      </w:r>
      <w:r w:rsidRPr="007657C3">
        <w:rPr>
          <w:sz w:val="20"/>
          <w:szCs w:val="24"/>
          <w:lang w:eastAsia="pl-PL"/>
        </w:rPr>
        <w:t xml:space="preserve"> </w:t>
      </w:r>
      <w:r>
        <w:rPr>
          <w:sz w:val="20"/>
          <w:szCs w:val="24"/>
          <w:lang w:eastAsia="pl-PL"/>
        </w:rPr>
        <w:t>6</w:t>
      </w:r>
      <w:r w:rsidRPr="007657C3">
        <w:rPr>
          <w:sz w:val="20"/>
          <w:szCs w:val="24"/>
          <w:lang w:eastAsia="pl-PL"/>
        </w:rPr>
        <w:t xml:space="preserve">) </w:t>
      </w:r>
      <w:r>
        <w:rPr>
          <w:sz w:val="20"/>
          <w:szCs w:val="24"/>
          <w:lang w:eastAsia="pl-PL"/>
        </w:rPr>
        <w:t>Wykonawca</w:t>
      </w:r>
      <w:r w:rsidRPr="007657C3">
        <w:rPr>
          <w:sz w:val="20"/>
          <w:szCs w:val="24"/>
          <w:lang w:eastAsia="pl-PL"/>
        </w:rPr>
        <w:t xml:space="preserve"> może żądać wynagrodzenia wyłącznie z tytułu należycie wykonanej części Umowy.</w:t>
      </w:r>
    </w:p>
    <w:p w:rsidR="00D9403F" w:rsidRDefault="00D9403F" w:rsidP="009F7944">
      <w:pPr>
        <w:pStyle w:val="Domylnie"/>
        <w:spacing w:after="120"/>
        <w:ind w:left="360"/>
        <w:contextualSpacing/>
        <w:jc w:val="center"/>
        <w:rPr>
          <w:rFonts w:ascii="Calibri" w:hAnsi="Calibri" w:cs="Calibri"/>
          <w:bCs/>
          <w:sz w:val="20"/>
        </w:rPr>
      </w:pPr>
      <w:r w:rsidRPr="00796BC0">
        <w:rPr>
          <w:rFonts w:ascii="Calibri" w:hAnsi="Calibri" w:cs="Calibri"/>
          <w:bCs/>
          <w:sz w:val="20"/>
        </w:rPr>
        <w:t xml:space="preserve">§ </w:t>
      </w:r>
      <w:r>
        <w:rPr>
          <w:rFonts w:ascii="Calibri" w:hAnsi="Calibri" w:cs="Calibri"/>
          <w:bCs/>
          <w:sz w:val="20"/>
        </w:rPr>
        <w:t>11</w:t>
      </w:r>
    </w:p>
    <w:p w:rsidR="00D9403F" w:rsidRPr="00DC6028" w:rsidRDefault="00D9403F" w:rsidP="009F7944">
      <w:pPr>
        <w:pStyle w:val="ListParagraph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  <w:r>
        <w:rPr>
          <w:rFonts w:cs="Cambria,Bold"/>
          <w:b/>
          <w:bCs/>
          <w:sz w:val="20"/>
          <w:szCs w:val="24"/>
          <w:u w:val="single"/>
          <w:lang w:eastAsia="pl-PL"/>
        </w:rPr>
        <w:t>Rozstrzyganie sporów</w:t>
      </w:r>
    </w:p>
    <w:p w:rsidR="00D9403F" w:rsidRDefault="00D9403F" w:rsidP="009F7944">
      <w:pPr>
        <w:pStyle w:val="ListParagraph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</w:p>
    <w:p w:rsidR="00D9403F" w:rsidRPr="007657C3" w:rsidRDefault="00D9403F" w:rsidP="009F7944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Strony zobowiązują się dążyć do polubownego rozwiązywania wszystkich ewentualnych sporów mogących powstać w związku z realizacją Umowy.</w:t>
      </w:r>
    </w:p>
    <w:p w:rsidR="00D9403F" w:rsidRDefault="00D9403F" w:rsidP="009F7944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7657C3">
        <w:rPr>
          <w:rFonts w:cs="Calibri"/>
          <w:sz w:val="20"/>
          <w:szCs w:val="24"/>
          <w:lang w:eastAsia="pl-PL"/>
        </w:rPr>
        <w:t>Jeżeli dojdzie do sporu, strony niniejszej Umowy mają obowiązek poinformować się wzajemnie o swoich stanowiskach w sporze, a także o możliwych rozwiązaniach zaistniałej sytuacji w sposób polubowny.</w:t>
      </w:r>
    </w:p>
    <w:p w:rsidR="00D9403F" w:rsidRPr="009F7944" w:rsidRDefault="00D9403F" w:rsidP="009F7944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 w:rsidRPr="009F7944">
        <w:rPr>
          <w:rFonts w:cs="Calibri"/>
          <w:sz w:val="20"/>
          <w:szCs w:val="24"/>
          <w:lang w:eastAsia="pl-PL"/>
        </w:rPr>
        <w:t>W przypadku braku możliwości osiągnięcia porozumienia na drodze polubownej wszystkie spory powstałe w związku z realizacją Umowy, w tym spory powstałe na tle odstąpienia od umowy, strony poddają rozstrzygnięciu sądu właściwego dla siedziby Zamawiającego.</w:t>
      </w:r>
    </w:p>
    <w:p w:rsidR="00D9403F" w:rsidRDefault="00D9403F" w:rsidP="009F7944">
      <w:pPr>
        <w:pStyle w:val="ListParagraph"/>
        <w:autoSpaceDE w:val="0"/>
        <w:autoSpaceDN w:val="0"/>
        <w:adjustRightInd w:val="0"/>
        <w:spacing w:after="120" w:line="240" w:lineRule="auto"/>
        <w:ind w:left="360"/>
        <w:jc w:val="center"/>
        <w:rPr>
          <w:rFonts w:cs="Cambria,Bold"/>
          <w:b/>
          <w:bCs/>
          <w:sz w:val="20"/>
          <w:szCs w:val="24"/>
          <w:u w:val="single"/>
          <w:lang w:eastAsia="pl-PL"/>
        </w:rPr>
      </w:pPr>
      <w:r w:rsidRPr="00796BC0">
        <w:rPr>
          <w:bCs/>
          <w:sz w:val="20"/>
        </w:rPr>
        <w:t xml:space="preserve">§ </w:t>
      </w:r>
      <w:r>
        <w:rPr>
          <w:bCs/>
          <w:sz w:val="20"/>
        </w:rPr>
        <w:t>12</w:t>
      </w:r>
    </w:p>
    <w:p w:rsidR="00D9403F" w:rsidRPr="007657C3" w:rsidRDefault="00D9403F" w:rsidP="009F7944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Calibri"/>
          <w:sz w:val="20"/>
          <w:szCs w:val="24"/>
          <w:lang w:eastAsia="pl-PL"/>
        </w:rPr>
      </w:pPr>
      <w:r>
        <w:rPr>
          <w:rFonts w:cs="Calibri"/>
          <w:sz w:val="20"/>
          <w:szCs w:val="24"/>
          <w:lang w:eastAsia="pl-PL"/>
        </w:rPr>
        <w:t>Umowa została sporządzona w trzech</w:t>
      </w:r>
      <w:r w:rsidRPr="007657C3">
        <w:rPr>
          <w:rFonts w:cs="Calibri"/>
          <w:sz w:val="20"/>
          <w:szCs w:val="24"/>
          <w:lang w:eastAsia="pl-PL"/>
        </w:rPr>
        <w:t xml:space="preserve"> </w:t>
      </w:r>
      <w:r>
        <w:rPr>
          <w:rFonts w:cs="Calibri"/>
          <w:sz w:val="20"/>
          <w:szCs w:val="24"/>
          <w:lang w:eastAsia="pl-PL"/>
        </w:rPr>
        <w:t>jednobrzmiących egzemplarzach, jeden</w:t>
      </w:r>
      <w:r w:rsidRPr="007657C3">
        <w:rPr>
          <w:rFonts w:cs="Calibri"/>
          <w:sz w:val="20"/>
          <w:szCs w:val="24"/>
          <w:lang w:eastAsia="pl-PL"/>
        </w:rPr>
        <w:t xml:space="preserve"> egzemplarz dla </w:t>
      </w:r>
      <w:r>
        <w:rPr>
          <w:rFonts w:cs="Calibri"/>
          <w:sz w:val="20"/>
          <w:szCs w:val="24"/>
          <w:lang w:eastAsia="pl-PL"/>
        </w:rPr>
        <w:t>Wykonawcy i dwa</w:t>
      </w:r>
      <w:r w:rsidRPr="007657C3">
        <w:rPr>
          <w:rFonts w:cs="Calibri"/>
          <w:sz w:val="20"/>
          <w:szCs w:val="24"/>
          <w:lang w:eastAsia="pl-PL"/>
        </w:rPr>
        <w:t xml:space="preserve"> egzemplarze dla Zamawiającego.</w:t>
      </w:r>
    </w:p>
    <w:p w:rsidR="00D9403F" w:rsidRPr="007657C3" w:rsidRDefault="00D9403F" w:rsidP="00886679">
      <w:pPr>
        <w:pStyle w:val="Domylnie"/>
        <w:spacing w:after="120"/>
        <w:contextualSpacing/>
        <w:rPr>
          <w:rFonts w:ascii="Calibri" w:hAnsi="Calibri" w:cs="Calibri"/>
          <w:sz w:val="20"/>
        </w:rPr>
      </w:pPr>
    </w:p>
    <w:p w:rsidR="00D9403F" w:rsidRPr="007657C3" w:rsidRDefault="00D9403F" w:rsidP="00886679">
      <w:pPr>
        <w:pStyle w:val="Domylnie"/>
        <w:spacing w:after="120"/>
        <w:contextualSpacing/>
        <w:jc w:val="center"/>
        <w:rPr>
          <w:rFonts w:ascii="Calibri" w:hAnsi="Calibri" w:cs="Calibri"/>
          <w:sz w:val="20"/>
        </w:rPr>
      </w:pPr>
    </w:p>
    <w:p w:rsidR="00D9403F" w:rsidRPr="007657C3" w:rsidRDefault="00D9403F" w:rsidP="00886679">
      <w:pPr>
        <w:pStyle w:val="Domylnie"/>
        <w:spacing w:after="120"/>
        <w:contextualSpacing/>
        <w:rPr>
          <w:rFonts w:ascii="Calibri" w:hAnsi="Calibri" w:cs="Calibri"/>
          <w:sz w:val="20"/>
        </w:rPr>
      </w:pPr>
    </w:p>
    <w:p w:rsidR="00D9403F" w:rsidRPr="007657C3" w:rsidRDefault="00D9403F" w:rsidP="00886679">
      <w:pPr>
        <w:pStyle w:val="Domylnie"/>
        <w:spacing w:after="120"/>
        <w:contextualSpacing/>
        <w:rPr>
          <w:rFonts w:ascii="Calibri" w:hAnsi="Calibri" w:cs="Calibri"/>
          <w:sz w:val="20"/>
        </w:rPr>
      </w:pPr>
    </w:p>
    <w:p w:rsidR="00D9403F" w:rsidRPr="007657C3" w:rsidRDefault="00D9403F" w:rsidP="00886679">
      <w:pPr>
        <w:pStyle w:val="Domylnie"/>
        <w:spacing w:after="120"/>
        <w:contextualSpacing/>
        <w:jc w:val="center"/>
        <w:rPr>
          <w:rFonts w:ascii="Calibri" w:hAnsi="Calibri" w:cs="Calibri"/>
          <w:sz w:val="20"/>
        </w:rPr>
      </w:pPr>
      <w:r w:rsidRPr="007657C3">
        <w:rPr>
          <w:rFonts w:ascii="Calibri" w:hAnsi="Calibri" w:cs="Calibri"/>
          <w:sz w:val="20"/>
        </w:rPr>
        <w:t>………………………………</w:t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  <w:t xml:space="preserve">     ……………………………</w:t>
      </w:r>
    </w:p>
    <w:p w:rsidR="00D9403F" w:rsidRPr="007657C3" w:rsidRDefault="00D9403F" w:rsidP="00886679">
      <w:pPr>
        <w:pStyle w:val="Domylnie"/>
        <w:spacing w:after="120"/>
        <w:contextualSpacing/>
        <w:jc w:val="center"/>
      </w:pPr>
      <w:r w:rsidRPr="007657C3">
        <w:rPr>
          <w:rFonts w:ascii="Calibri" w:hAnsi="Calibri" w:cs="Calibri"/>
          <w:sz w:val="20"/>
        </w:rPr>
        <w:t>Zamawiający:</w:t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</w:r>
      <w:r w:rsidRPr="007657C3">
        <w:rPr>
          <w:rFonts w:ascii="Calibri" w:hAnsi="Calibri" w:cs="Calibri"/>
          <w:sz w:val="20"/>
        </w:rPr>
        <w:tab/>
        <w:t>Wykonawca:</w:t>
      </w:r>
    </w:p>
    <w:p w:rsidR="00D9403F" w:rsidRDefault="00D9403F"/>
    <w:p w:rsidR="00D9403F" w:rsidRPr="00D821E1" w:rsidRDefault="00D9403F" w:rsidP="00D821E1"/>
    <w:p w:rsidR="00D9403F" w:rsidRPr="00D821E1" w:rsidRDefault="00D9403F" w:rsidP="00D821E1"/>
    <w:p w:rsidR="00D9403F" w:rsidRPr="00D821E1" w:rsidRDefault="00D9403F" w:rsidP="00D821E1"/>
    <w:p w:rsidR="00D9403F" w:rsidRDefault="00D9403F" w:rsidP="00D821E1"/>
    <w:sectPr w:rsidR="00D9403F" w:rsidSect="00657B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3F" w:rsidRDefault="00D9403F" w:rsidP="00843B45">
      <w:pPr>
        <w:spacing w:after="0" w:line="240" w:lineRule="auto"/>
      </w:pPr>
      <w:r>
        <w:separator/>
      </w:r>
    </w:p>
  </w:endnote>
  <w:endnote w:type="continuationSeparator" w:id="0">
    <w:p w:rsidR="00D9403F" w:rsidRDefault="00D9403F" w:rsidP="0084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03F" w:rsidRDefault="00D9403F">
    <w:pPr>
      <w:pStyle w:val="Footer"/>
      <w:jc w:val="right"/>
      <w:rPr>
        <w:rFonts w:ascii="Cambria" w:hAnsi="Cambria"/>
        <w:sz w:val="28"/>
        <w:szCs w:val="28"/>
      </w:rPr>
    </w:pPr>
    <w:r w:rsidRPr="008D4523">
      <w:rPr>
        <w:sz w:val="20"/>
        <w:szCs w:val="20"/>
      </w:rPr>
      <w:t xml:space="preserve">str. </w:t>
    </w:r>
    <w:r w:rsidRPr="008D4523">
      <w:rPr>
        <w:sz w:val="20"/>
        <w:szCs w:val="20"/>
      </w:rPr>
      <w:fldChar w:fldCharType="begin"/>
    </w:r>
    <w:r w:rsidRPr="008D4523">
      <w:rPr>
        <w:sz w:val="20"/>
        <w:szCs w:val="20"/>
      </w:rPr>
      <w:instrText xml:space="preserve"> PAGE    \* MERGEFORMAT </w:instrText>
    </w:r>
    <w:r w:rsidRPr="008D4523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8D4523">
      <w:rPr>
        <w:sz w:val="20"/>
        <w:szCs w:val="20"/>
      </w:rPr>
      <w:fldChar w:fldCharType="end"/>
    </w:r>
  </w:p>
  <w:p w:rsidR="00D9403F" w:rsidRDefault="00D94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3F" w:rsidRDefault="00D9403F" w:rsidP="00843B45">
      <w:pPr>
        <w:spacing w:after="0" w:line="240" w:lineRule="auto"/>
      </w:pPr>
      <w:r>
        <w:separator/>
      </w:r>
    </w:p>
  </w:footnote>
  <w:footnote w:type="continuationSeparator" w:id="0">
    <w:p w:rsidR="00D9403F" w:rsidRDefault="00D9403F" w:rsidP="0084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03F" w:rsidRPr="001760EE" w:rsidRDefault="00D9403F" w:rsidP="00843B45">
    <w:pPr>
      <w:pStyle w:val="Header"/>
      <w:pBdr>
        <w:bottom w:val="single" w:sz="4" w:space="1" w:color="auto"/>
      </w:pBdr>
      <w:rPr>
        <w:sz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2481pt;margin-top:-31.65pt;width:453.5pt;height:59.8pt;z-index:-251656192;visibility:visible;mso-position-horizontal:right;mso-position-horizontal-relative:margin" wrapcoords="-36 0 -36 21330 21600 21330 21600 0 -36 0">
          <v:imagedata r:id="rId1" o:title=""/>
          <w10:wrap type="tight" anchorx="margin"/>
        </v:shape>
      </w:pict>
    </w:r>
  </w:p>
  <w:p w:rsidR="00D9403F" w:rsidRDefault="00D940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608"/>
    <w:multiLevelType w:val="hybridMultilevel"/>
    <w:tmpl w:val="20FE02C0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A5FAA"/>
    <w:multiLevelType w:val="hybridMultilevel"/>
    <w:tmpl w:val="81E4726A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10359E0"/>
    <w:multiLevelType w:val="hybridMultilevel"/>
    <w:tmpl w:val="E5AA4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E0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685B"/>
    <w:multiLevelType w:val="hybridMultilevel"/>
    <w:tmpl w:val="78165858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A027DDE"/>
    <w:multiLevelType w:val="hybridMultilevel"/>
    <w:tmpl w:val="13B0C6C6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D074B61"/>
    <w:multiLevelType w:val="hybridMultilevel"/>
    <w:tmpl w:val="A8FC6F38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3D0276F"/>
    <w:multiLevelType w:val="hybridMultilevel"/>
    <w:tmpl w:val="161A39E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441178D"/>
    <w:multiLevelType w:val="hybridMultilevel"/>
    <w:tmpl w:val="8D185F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3105E7"/>
    <w:multiLevelType w:val="hybridMultilevel"/>
    <w:tmpl w:val="727C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67292"/>
    <w:multiLevelType w:val="hybridMultilevel"/>
    <w:tmpl w:val="1862AAC2"/>
    <w:lvl w:ilvl="0" w:tplc="45F666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D95FEC"/>
    <w:multiLevelType w:val="hybridMultilevel"/>
    <w:tmpl w:val="3D7C4F5E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FDE20C5"/>
    <w:multiLevelType w:val="hybridMultilevel"/>
    <w:tmpl w:val="CE089EA0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46075E6"/>
    <w:multiLevelType w:val="hybridMultilevel"/>
    <w:tmpl w:val="8990035A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5E12BED"/>
    <w:multiLevelType w:val="hybridMultilevel"/>
    <w:tmpl w:val="93580DAC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FBB387C"/>
    <w:multiLevelType w:val="hybridMultilevel"/>
    <w:tmpl w:val="B0E029D6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1871254"/>
    <w:multiLevelType w:val="hybridMultilevel"/>
    <w:tmpl w:val="CCC8A142"/>
    <w:lvl w:ilvl="0" w:tplc="8AE604BC">
      <w:start w:val="1"/>
      <w:numFmt w:val="decimal"/>
      <w:lvlText w:val="%1."/>
      <w:lvlJc w:val="left"/>
      <w:pPr>
        <w:ind w:left="86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>
    <w:nsid w:val="42015A2F"/>
    <w:multiLevelType w:val="hybridMultilevel"/>
    <w:tmpl w:val="8E7CD102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4BE01E3"/>
    <w:multiLevelType w:val="hybridMultilevel"/>
    <w:tmpl w:val="2FFC4874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66A8338">
      <w:start w:val="1"/>
      <w:numFmt w:val="lowerLetter"/>
      <w:lvlText w:val="%2)"/>
      <w:lvlJc w:val="left"/>
      <w:pPr>
        <w:ind w:left="114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62070E3"/>
    <w:multiLevelType w:val="hybridMultilevel"/>
    <w:tmpl w:val="C6204E4E"/>
    <w:lvl w:ilvl="0" w:tplc="8AE60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9B60311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8A408BA"/>
    <w:multiLevelType w:val="hybridMultilevel"/>
    <w:tmpl w:val="DD4AF0A6"/>
    <w:lvl w:ilvl="0" w:tplc="8AE604BC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49D36563"/>
    <w:multiLevelType w:val="multilevel"/>
    <w:tmpl w:val="909050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930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4B5003B5"/>
    <w:multiLevelType w:val="hybridMultilevel"/>
    <w:tmpl w:val="9070B7D8"/>
    <w:lvl w:ilvl="0" w:tplc="572209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C2E46A0"/>
    <w:multiLevelType w:val="hybridMultilevel"/>
    <w:tmpl w:val="43E65FBE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D672DE0"/>
    <w:multiLevelType w:val="hybridMultilevel"/>
    <w:tmpl w:val="51B4DEC2"/>
    <w:lvl w:ilvl="0" w:tplc="60065F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50A50"/>
    <w:multiLevelType w:val="hybridMultilevel"/>
    <w:tmpl w:val="CA687D72"/>
    <w:lvl w:ilvl="0" w:tplc="9EEEBB80">
      <w:start w:val="1"/>
      <w:numFmt w:val="decimal"/>
      <w:lvlText w:val="%1."/>
      <w:lvlJc w:val="left"/>
      <w:pPr>
        <w:ind w:left="86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5">
    <w:nsid w:val="5BEA5AE3"/>
    <w:multiLevelType w:val="hybridMultilevel"/>
    <w:tmpl w:val="26BAF35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61A965FC"/>
    <w:multiLevelType w:val="hybridMultilevel"/>
    <w:tmpl w:val="A79690CA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5897815"/>
    <w:multiLevelType w:val="hybridMultilevel"/>
    <w:tmpl w:val="14020710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8C46535"/>
    <w:multiLevelType w:val="hybridMultilevel"/>
    <w:tmpl w:val="C87A75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692756CA"/>
    <w:multiLevelType w:val="hybridMultilevel"/>
    <w:tmpl w:val="31200720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D3C496CA">
      <w:start w:val="1"/>
      <w:numFmt w:val="decimal"/>
      <w:lvlText w:val="%2)"/>
      <w:lvlJc w:val="left"/>
      <w:pPr>
        <w:ind w:left="1275" w:hanging="55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9C86912"/>
    <w:multiLevelType w:val="hybridMultilevel"/>
    <w:tmpl w:val="695A052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>
    <w:nsid w:val="6D8D0819"/>
    <w:multiLevelType w:val="hybridMultilevel"/>
    <w:tmpl w:val="8E7CD102"/>
    <w:lvl w:ilvl="0" w:tplc="5BC02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26"/>
  </w:num>
  <w:num w:numId="4">
    <w:abstractNumId w:val="5"/>
  </w:num>
  <w:num w:numId="5">
    <w:abstractNumId w:val="4"/>
  </w:num>
  <w:num w:numId="6">
    <w:abstractNumId w:val="31"/>
  </w:num>
  <w:num w:numId="7">
    <w:abstractNumId w:val="13"/>
  </w:num>
  <w:num w:numId="8">
    <w:abstractNumId w:val="29"/>
  </w:num>
  <w:num w:numId="9">
    <w:abstractNumId w:val="0"/>
  </w:num>
  <w:num w:numId="10">
    <w:abstractNumId w:val="27"/>
  </w:num>
  <w:num w:numId="11">
    <w:abstractNumId w:val="11"/>
  </w:num>
  <w:num w:numId="12">
    <w:abstractNumId w:val="21"/>
  </w:num>
  <w:num w:numId="13">
    <w:abstractNumId w:val="17"/>
  </w:num>
  <w:num w:numId="14">
    <w:abstractNumId w:val="3"/>
  </w:num>
  <w:num w:numId="15">
    <w:abstractNumId w:val="22"/>
  </w:num>
  <w:num w:numId="16">
    <w:abstractNumId w:val="14"/>
  </w:num>
  <w:num w:numId="17">
    <w:abstractNumId w:val="12"/>
  </w:num>
  <w:num w:numId="18">
    <w:abstractNumId w:val="10"/>
  </w:num>
  <w:num w:numId="19">
    <w:abstractNumId w:val="8"/>
  </w:num>
  <w:num w:numId="20">
    <w:abstractNumId w:val="7"/>
  </w:num>
  <w:num w:numId="21">
    <w:abstractNumId w:val="16"/>
  </w:num>
  <w:num w:numId="22">
    <w:abstractNumId w:val="28"/>
  </w:num>
  <w:num w:numId="23">
    <w:abstractNumId w:val="6"/>
  </w:num>
  <w:num w:numId="24">
    <w:abstractNumId w:val="20"/>
  </w:num>
  <w:num w:numId="25">
    <w:abstractNumId w:val="2"/>
  </w:num>
  <w:num w:numId="26">
    <w:abstractNumId w:val="25"/>
  </w:num>
  <w:num w:numId="27">
    <w:abstractNumId w:val="23"/>
  </w:num>
  <w:num w:numId="28">
    <w:abstractNumId w:val="24"/>
  </w:num>
  <w:num w:numId="29">
    <w:abstractNumId w:val="19"/>
  </w:num>
  <w:num w:numId="30">
    <w:abstractNumId w:val="15"/>
  </w:num>
  <w:num w:numId="31">
    <w:abstractNumId w:val="3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B45"/>
    <w:rsid w:val="000006A3"/>
    <w:rsid w:val="00000EE7"/>
    <w:rsid w:val="00001323"/>
    <w:rsid w:val="00001367"/>
    <w:rsid w:val="00002AC7"/>
    <w:rsid w:val="00002F6E"/>
    <w:rsid w:val="0000376E"/>
    <w:rsid w:val="000048F5"/>
    <w:rsid w:val="000051A4"/>
    <w:rsid w:val="000054FD"/>
    <w:rsid w:val="000056BC"/>
    <w:rsid w:val="00005941"/>
    <w:rsid w:val="00005EB3"/>
    <w:rsid w:val="00006DA4"/>
    <w:rsid w:val="00006E5D"/>
    <w:rsid w:val="000075EE"/>
    <w:rsid w:val="000077BA"/>
    <w:rsid w:val="0000789A"/>
    <w:rsid w:val="00007DFB"/>
    <w:rsid w:val="00010036"/>
    <w:rsid w:val="000105FF"/>
    <w:rsid w:val="00010777"/>
    <w:rsid w:val="00010838"/>
    <w:rsid w:val="00010A42"/>
    <w:rsid w:val="00011D70"/>
    <w:rsid w:val="00012322"/>
    <w:rsid w:val="00012723"/>
    <w:rsid w:val="00012FCC"/>
    <w:rsid w:val="00013056"/>
    <w:rsid w:val="000131EB"/>
    <w:rsid w:val="00013B18"/>
    <w:rsid w:val="00013B39"/>
    <w:rsid w:val="00013D65"/>
    <w:rsid w:val="00013E7F"/>
    <w:rsid w:val="00013F50"/>
    <w:rsid w:val="00014480"/>
    <w:rsid w:val="000153F3"/>
    <w:rsid w:val="00015953"/>
    <w:rsid w:val="00015C88"/>
    <w:rsid w:val="00015D12"/>
    <w:rsid w:val="000166A4"/>
    <w:rsid w:val="000169D2"/>
    <w:rsid w:val="00016C12"/>
    <w:rsid w:val="00016FB1"/>
    <w:rsid w:val="00017275"/>
    <w:rsid w:val="000175FD"/>
    <w:rsid w:val="000178E7"/>
    <w:rsid w:val="00020251"/>
    <w:rsid w:val="000203BC"/>
    <w:rsid w:val="000203E7"/>
    <w:rsid w:val="000207B0"/>
    <w:rsid w:val="00020F4D"/>
    <w:rsid w:val="00021282"/>
    <w:rsid w:val="00021465"/>
    <w:rsid w:val="00021524"/>
    <w:rsid w:val="00022482"/>
    <w:rsid w:val="000226A9"/>
    <w:rsid w:val="00022AF0"/>
    <w:rsid w:val="00022DBD"/>
    <w:rsid w:val="0002315E"/>
    <w:rsid w:val="000237FC"/>
    <w:rsid w:val="00023E54"/>
    <w:rsid w:val="00024468"/>
    <w:rsid w:val="000244D6"/>
    <w:rsid w:val="000244D9"/>
    <w:rsid w:val="0002473B"/>
    <w:rsid w:val="00024746"/>
    <w:rsid w:val="000249E5"/>
    <w:rsid w:val="00024B43"/>
    <w:rsid w:val="00024CCE"/>
    <w:rsid w:val="00024D40"/>
    <w:rsid w:val="000252D2"/>
    <w:rsid w:val="000252EC"/>
    <w:rsid w:val="00025572"/>
    <w:rsid w:val="00025C84"/>
    <w:rsid w:val="00025CDD"/>
    <w:rsid w:val="00026114"/>
    <w:rsid w:val="000262C4"/>
    <w:rsid w:val="000264D1"/>
    <w:rsid w:val="00026643"/>
    <w:rsid w:val="00026957"/>
    <w:rsid w:val="000272AD"/>
    <w:rsid w:val="000272CD"/>
    <w:rsid w:val="000272EC"/>
    <w:rsid w:val="0002744B"/>
    <w:rsid w:val="00027E47"/>
    <w:rsid w:val="00030D40"/>
    <w:rsid w:val="00030D4F"/>
    <w:rsid w:val="000311A5"/>
    <w:rsid w:val="000317A7"/>
    <w:rsid w:val="000319DA"/>
    <w:rsid w:val="00031FAD"/>
    <w:rsid w:val="0003208E"/>
    <w:rsid w:val="00032260"/>
    <w:rsid w:val="00032A61"/>
    <w:rsid w:val="00032B9C"/>
    <w:rsid w:val="00032C47"/>
    <w:rsid w:val="00032E69"/>
    <w:rsid w:val="00033C5A"/>
    <w:rsid w:val="00034660"/>
    <w:rsid w:val="00034B97"/>
    <w:rsid w:val="00034D78"/>
    <w:rsid w:val="00034DCA"/>
    <w:rsid w:val="00034DF3"/>
    <w:rsid w:val="00035038"/>
    <w:rsid w:val="000351BC"/>
    <w:rsid w:val="00035FD9"/>
    <w:rsid w:val="00036379"/>
    <w:rsid w:val="000368AD"/>
    <w:rsid w:val="000375BD"/>
    <w:rsid w:val="00037926"/>
    <w:rsid w:val="000407D5"/>
    <w:rsid w:val="0004167D"/>
    <w:rsid w:val="000423B1"/>
    <w:rsid w:val="000424C4"/>
    <w:rsid w:val="0004258A"/>
    <w:rsid w:val="00042740"/>
    <w:rsid w:val="00042810"/>
    <w:rsid w:val="000428B7"/>
    <w:rsid w:val="00042C8E"/>
    <w:rsid w:val="00042CA3"/>
    <w:rsid w:val="00042D2C"/>
    <w:rsid w:val="00042FD1"/>
    <w:rsid w:val="00043422"/>
    <w:rsid w:val="000435C8"/>
    <w:rsid w:val="0004374D"/>
    <w:rsid w:val="0004379E"/>
    <w:rsid w:val="000437FD"/>
    <w:rsid w:val="00043EEB"/>
    <w:rsid w:val="00044ACD"/>
    <w:rsid w:val="000451A9"/>
    <w:rsid w:val="000458BD"/>
    <w:rsid w:val="0004590C"/>
    <w:rsid w:val="00045B57"/>
    <w:rsid w:val="00045F7A"/>
    <w:rsid w:val="00046BAB"/>
    <w:rsid w:val="00046C0E"/>
    <w:rsid w:val="00046EB6"/>
    <w:rsid w:val="0005047E"/>
    <w:rsid w:val="00051D81"/>
    <w:rsid w:val="0005276D"/>
    <w:rsid w:val="00052895"/>
    <w:rsid w:val="000529A7"/>
    <w:rsid w:val="0005317A"/>
    <w:rsid w:val="00053287"/>
    <w:rsid w:val="0005334F"/>
    <w:rsid w:val="00053494"/>
    <w:rsid w:val="000535F0"/>
    <w:rsid w:val="000536BC"/>
    <w:rsid w:val="000536D7"/>
    <w:rsid w:val="000538E4"/>
    <w:rsid w:val="000538ED"/>
    <w:rsid w:val="000546E3"/>
    <w:rsid w:val="00054E89"/>
    <w:rsid w:val="0005538F"/>
    <w:rsid w:val="00055A73"/>
    <w:rsid w:val="00055E2F"/>
    <w:rsid w:val="0005665F"/>
    <w:rsid w:val="00056746"/>
    <w:rsid w:val="00056BD3"/>
    <w:rsid w:val="00056FC3"/>
    <w:rsid w:val="000572AF"/>
    <w:rsid w:val="00057727"/>
    <w:rsid w:val="00057E74"/>
    <w:rsid w:val="00057EB7"/>
    <w:rsid w:val="0006037A"/>
    <w:rsid w:val="00060475"/>
    <w:rsid w:val="00060630"/>
    <w:rsid w:val="000608DC"/>
    <w:rsid w:val="00060D91"/>
    <w:rsid w:val="00060F2A"/>
    <w:rsid w:val="000613B8"/>
    <w:rsid w:val="000613BB"/>
    <w:rsid w:val="0006185A"/>
    <w:rsid w:val="000620E7"/>
    <w:rsid w:val="000621D3"/>
    <w:rsid w:val="00062675"/>
    <w:rsid w:val="000628FF"/>
    <w:rsid w:val="00062E9A"/>
    <w:rsid w:val="00063C62"/>
    <w:rsid w:val="0006419E"/>
    <w:rsid w:val="00064816"/>
    <w:rsid w:val="000650B5"/>
    <w:rsid w:val="000655AC"/>
    <w:rsid w:val="00065D1D"/>
    <w:rsid w:val="000666DC"/>
    <w:rsid w:val="0006686B"/>
    <w:rsid w:val="000669CA"/>
    <w:rsid w:val="00066ED2"/>
    <w:rsid w:val="000671E7"/>
    <w:rsid w:val="0006770C"/>
    <w:rsid w:val="00067DB5"/>
    <w:rsid w:val="00067F2F"/>
    <w:rsid w:val="000704FB"/>
    <w:rsid w:val="00070C97"/>
    <w:rsid w:val="00070E88"/>
    <w:rsid w:val="000714AA"/>
    <w:rsid w:val="000716F5"/>
    <w:rsid w:val="000718A7"/>
    <w:rsid w:val="00071D27"/>
    <w:rsid w:val="000721EB"/>
    <w:rsid w:val="000723AB"/>
    <w:rsid w:val="00072596"/>
    <w:rsid w:val="00072CD1"/>
    <w:rsid w:val="00072DBC"/>
    <w:rsid w:val="000738C5"/>
    <w:rsid w:val="00073BC5"/>
    <w:rsid w:val="000743B1"/>
    <w:rsid w:val="0007473C"/>
    <w:rsid w:val="00074FCE"/>
    <w:rsid w:val="000751D8"/>
    <w:rsid w:val="0007581D"/>
    <w:rsid w:val="0007616C"/>
    <w:rsid w:val="00076693"/>
    <w:rsid w:val="000767D1"/>
    <w:rsid w:val="0007691D"/>
    <w:rsid w:val="000775E3"/>
    <w:rsid w:val="000777C7"/>
    <w:rsid w:val="00077C5C"/>
    <w:rsid w:val="00077FA2"/>
    <w:rsid w:val="00080829"/>
    <w:rsid w:val="00080ABC"/>
    <w:rsid w:val="00080E7F"/>
    <w:rsid w:val="00081D4B"/>
    <w:rsid w:val="00081D8A"/>
    <w:rsid w:val="00081E48"/>
    <w:rsid w:val="000825D1"/>
    <w:rsid w:val="000825D6"/>
    <w:rsid w:val="0008473D"/>
    <w:rsid w:val="00084773"/>
    <w:rsid w:val="00084827"/>
    <w:rsid w:val="00084E05"/>
    <w:rsid w:val="00085843"/>
    <w:rsid w:val="00085A30"/>
    <w:rsid w:val="00085BC7"/>
    <w:rsid w:val="00085BEA"/>
    <w:rsid w:val="00085D4E"/>
    <w:rsid w:val="00086164"/>
    <w:rsid w:val="00086C89"/>
    <w:rsid w:val="000876CF"/>
    <w:rsid w:val="00087FAD"/>
    <w:rsid w:val="000902CB"/>
    <w:rsid w:val="00090706"/>
    <w:rsid w:val="000909C7"/>
    <w:rsid w:val="00091121"/>
    <w:rsid w:val="00091D1E"/>
    <w:rsid w:val="000923A1"/>
    <w:rsid w:val="0009266F"/>
    <w:rsid w:val="00092CE4"/>
    <w:rsid w:val="00092EF0"/>
    <w:rsid w:val="00093248"/>
    <w:rsid w:val="00094210"/>
    <w:rsid w:val="00094712"/>
    <w:rsid w:val="00094950"/>
    <w:rsid w:val="00094A21"/>
    <w:rsid w:val="00094A90"/>
    <w:rsid w:val="00094B5A"/>
    <w:rsid w:val="00094DBE"/>
    <w:rsid w:val="00095A21"/>
    <w:rsid w:val="00095F34"/>
    <w:rsid w:val="0009603E"/>
    <w:rsid w:val="00096131"/>
    <w:rsid w:val="00096575"/>
    <w:rsid w:val="000970DD"/>
    <w:rsid w:val="00097BC0"/>
    <w:rsid w:val="000A166D"/>
    <w:rsid w:val="000A1A04"/>
    <w:rsid w:val="000A1AFE"/>
    <w:rsid w:val="000A1C94"/>
    <w:rsid w:val="000A1F24"/>
    <w:rsid w:val="000A2356"/>
    <w:rsid w:val="000A30B2"/>
    <w:rsid w:val="000A30D6"/>
    <w:rsid w:val="000A331C"/>
    <w:rsid w:val="000A341F"/>
    <w:rsid w:val="000A35BD"/>
    <w:rsid w:val="000A3927"/>
    <w:rsid w:val="000A3B4F"/>
    <w:rsid w:val="000A4590"/>
    <w:rsid w:val="000A49C9"/>
    <w:rsid w:val="000A55FB"/>
    <w:rsid w:val="000A57F2"/>
    <w:rsid w:val="000A6C6A"/>
    <w:rsid w:val="000A706F"/>
    <w:rsid w:val="000A725F"/>
    <w:rsid w:val="000A740E"/>
    <w:rsid w:val="000A7E61"/>
    <w:rsid w:val="000B002C"/>
    <w:rsid w:val="000B0418"/>
    <w:rsid w:val="000B153D"/>
    <w:rsid w:val="000B15CD"/>
    <w:rsid w:val="000B17ED"/>
    <w:rsid w:val="000B1C9F"/>
    <w:rsid w:val="000B2BE7"/>
    <w:rsid w:val="000B3050"/>
    <w:rsid w:val="000B3EDF"/>
    <w:rsid w:val="000B4711"/>
    <w:rsid w:val="000B520E"/>
    <w:rsid w:val="000B5FA0"/>
    <w:rsid w:val="000B62C3"/>
    <w:rsid w:val="000B6312"/>
    <w:rsid w:val="000B6BC6"/>
    <w:rsid w:val="000B6F02"/>
    <w:rsid w:val="000B72B6"/>
    <w:rsid w:val="000C0354"/>
    <w:rsid w:val="000C038F"/>
    <w:rsid w:val="000C03F6"/>
    <w:rsid w:val="000C0477"/>
    <w:rsid w:val="000C07E0"/>
    <w:rsid w:val="000C0859"/>
    <w:rsid w:val="000C08E8"/>
    <w:rsid w:val="000C134B"/>
    <w:rsid w:val="000C1894"/>
    <w:rsid w:val="000C2504"/>
    <w:rsid w:val="000C2539"/>
    <w:rsid w:val="000C2775"/>
    <w:rsid w:val="000C28B6"/>
    <w:rsid w:val="000C2A69"/>
    <w:rsid w:val="000C2B61"/>
    <w:rsid w:val="000C398D"/>
    <w:rsid w:val="000C3C77"/>
    <w:rsid w:val="000C3CC7"/>
    <w:rsid w:val="000C4493"/>
    <w:rsid w:val="000C449B"/>
    <w:rsid w:val="000C4A5D"/>
    <w:rsid w:val="000C4C56"/>
    <w:rsid w:val="000C53C7"/>
    <w:rsid w:val="000C5E6F"/>
    <w:rsid w:val="000C68F2"/>
    <w:rsid w:val="000C710F"/>
    <w:rsid w:val="000C73CB"/>
    <w:rsid w:val="000C7915"/>
    <w:rsid w:val="000C7CA4"/>
    <w:rsid w:val="000C7ECD"/>
    <w:rsid w:val="000D0118"/>
    <w:rsid w:val="000D08A5"/>
    <w:rsid w:val="000D0D42"/>
    <w:rsid w:val="000D1276"/>
    <w:rsid w:val="000D12BF"/>
    <w:rsid w:val="000D1A85"/>
    <w:rsid w:val="000D1B95"/>
    <w:rsid w:val="000D2188"/>
    <w:rsid w:val="000D23CF"/>
    <w:rsid w:val="000D240E"/>
    <w:rsid w:val="000D2EFF"/>
    <w:rsid w:val="000D320A"/>
    <w:rsid w:val="000D3A32"/>
    <w:rsid w:val="000D404B"/>
    <w:rsid w:val="000D47FF"/>
    <w:rsid w:val="000D4B6A"/>
    <w:rsid w:val="000D57D7"/>
    <w:rsid w:val="000D5AAE"/>
    <w:rsid w:val="000D632E"/>
    <w:rsid w:val="000D6459"/>
    <w:rsid w:val="000D6B1D"/>
    <w:rsid w:val="000D72E4"/>
    <w:rsid w:val="000D7540"/>
    <w:rsid w:val="000D7625"/>
    <w:rsid w:val="000D79E2"/>
    <w:rsid w:val="000D7DCF"/>
    <w:rsid w:val="000E0318"/>
    <w:rsid w:val="000E03C1"/>
    <w:rsid w:val="000E03CC"/>
    <w:rsid w:val="000E0668"/>
    <w:rsid w:val="000E08C6"/>
    <w:rsid w:val="000E0A6A"/>
    <w:rsid w:val="000E0AD1"/>
    <w:rsid w:val="000E0C07"/>
    <w:rsid w:val="000E15A2"/>
    <w:rsid w:val="000E1A37"/>
    <w:rsid w:val="000E1BD1"/>
    <w:rsid w:val="000E1D55"/>
    <w:rsid w:val="000E1F23"/>
    <w:rsid w:val="000E2152"/>
    <w:rsid w:val="000E28B3"/>
    <w:rsid w:val="000E318F"/>
    <w:rsid w:val="000E3245"/>
    <w:rsid w:val="000E3325"/>
    <w:rsid w:val="000E3559"/>
    <w:rsid w:val="000E4C8C"/>
    <w:rsid w:val="000E4FF0"/>
    <w:rsid w:val="000E4FFF"/>
    <w:rsid w:val="000E502F"/>
    <w:rsid w:val="000E52B6"/>
    <w:rsid w:val="000E5C03"/>
    <w:rsid w:val="000E6590"/>
    <w:rsid w:val="000E681D"/>
    <w:rsid w:val="000E6823"/>
    <w:rsid w:val="000E6C47"/>
    <w:rsid w:val="000E6FDD"/>
    <w:rsid w:val="000E7972"/>
    <w:rsid w:val="000E7C99"/>
    <w:rsid w:val="000F1082"/>
    <w:rsid w:val="000F12C2"/>
    <w:rsid w:val="000F182D"/>
    <w:rsid w:val="000F189C"/>
    <w:rsid w:val="000F1CA9"/>
    <w:rsid w:val="000F2CD4"/>
    <w:rsid w:val="000F2E81"/>
    <w:rsid w:val="000F388E"/>
    <w:rsid w:val="000F3BE3"/>
    <w:rsid w:val="000F3C3A"/>
    <w:rsid w:val="000F454F"/>
    <w:rsid w:val="000F4557"/>
    <w:rsid w:val="000F4594"/>
    <w:rsid w:val="000F4A7B"/>
    <w:rsid w:val="000F4B00"/>
    <w:rsid w:val="000F4CF0"/>
    <w:rsid w:val="000F585C"/>
    <w:rsid w:val="000F6008"/>
    <w:rsid w:val="000F60E0"/>
    <w:rsid w:val="000F6F94"/>
    <w:rsid w:val="000F7261"/>
    <w:rsid w:val="000F7393"/>
    <w:rsid w:val="000F757A"/>
    <w:rsid w:val="00100AA9"/>
    <w:rsid w:val="00100ADB"/>
    <w:rsid w:val="00101BCB"/>
    <w:rsid w:val="00102211"/>
    <w:rsid w:val="001023B5"/>
    <w:rsid w:val="00103E55"/>
    <w:rsid w:val="00103EEC"/>
    <w:rsid w:val="0010570A"/>
    <w:rsid w:val="00105AB5"/>
    <w:rsid w:val="00105DD0"/>
    <w:rsid w:val="00106223"/>
    <w:rsid w:val="001062EC"/>
    <w:rsid w:val="001075FA"/>
    <w:rsid w:val="0010760A"/>
    <w:rsid w:val="00107E5E"/>
    <w:rsid w:val="00110350"/>
    <w:rsid w:val="00110BD3"/>
    <w:rsid w:val="00110C50"/>
    <w:rsid w:val="00110E49"/>
    <w:rsid w:val="00111082"/>
    <w:rsid w:val="001112FE"/>
    <w:rsid w:val="001113A2"/>
    <w:rsid w:val="001116AF"/>
    <w:rsid w:val="00112083"/>
    <w:rsid w:val="00112132"/>
    <w:rsid w:val="00112664"/>
    <w:rsid w:val="00112A71"/>
    <w:rsid w:val="00112E63"/>
    <w:rsid w:val="00112EC4"/>
    <w:rsid w:val="001131BB"/>
    <w:rsid w:val="001135E4"/>
    <w:rsid w:val="0011362A"/>
    <w:rsid w:val="001140E8"/>
    <w:rsid w:val="0011539D"/>
    <w:rsid w:val="00115A02"/>
    <w:rsid w:val="0011613E"/>
    <w:rsid w:val="00116E2B"/>
    <w:rsid w:val="001170A6"/>
    <w:rsid w:val="001170F6"/>
    <w:rsid w:val="0011725B"/>
    <w:rsid w:val="00117AC1"/>
    <w:rsid w:val="00120333"/>
    <w:rsid w:val="00120E03"/>
    <w:rsid w:val="00120E6B"/>
    <w:rsid w:val="00121EA5"/>
    <w:rsid w:val="00122149"/>
    <w:rsid w:val="00122552"/>
    <w:rsid w:val="00122631"/>
    <w:rsid w:val="0012288F"/>
    <w:rsid w:val="00122E91"/>
    <w:rsid w:val="00123806"/>
    <w:rsid w:val="00123D4C"/>
    <w:rsid w:val="001241F7"/>
    <w:rsid w:val="001242DB"/>
    <w:rsid w:val="00126D5C"/>
    <w:rsid w:val="0012756E"/>
    <w:rsid w:val="00127B35"/>
    <w:rsid w:val="00127CB4"/>
    <w:rsid w:val="00130127"/>
    <w:rsid w:val="00130322"/>
    <w:rsid w:val="001303E9"/>
    <w:rsid w:val="00130B7B"/>
    <w:rsid w:val="00130E33"/>
    <w:rsid w:val="00131B17"/>
    <w:rsid w:val="00132922"/>
    <w:rsid w:val="00133463"/>
    <w:rsid w:val="001336AD"/>
    <w:rsid w:val="00133753"/>
    <w:rsid w:val="00133D91"/>
    <w:rsid w:val="0013408A"/>
    <w:rsid w:val="00134457"/>
    <w:rsid w:val="0013529E"/>
    <w:rsid w:val="001352CD"/>
    <w:rsid w:val="00135968"/>
    <w:rsid w:val="001365E8"/>
    <w:rsid w:val="0013666A"/>
    <w:rsid w:val="00136AF4"/>
    <w:rsid w:val="00136B00"/>
    <w:rsid w:val="00136CF6"/>
    <w:rsid w:val="00137646"/>
    <w:rsid w:val="00137700"/>
    <w:rsid w:val="00137782"/>
    <w:rsid w:val="0013788B"/>
    <w:rsid w:val="00140039"/>
    <w:rsid w:val="001401D5"/>
    <w:rsid w:val="0014023A"/>
    <w:rsid w:val="0014060D"/>
    <w:rsid w:val="00140F6D"/>
    <w:rsid w:val="001411C9"/>
    <w:rsid w:val="001413C6"/>
    <w:rsid w:val="0014142B"/>
    <w:rsid w:val="00141A18"/>
    <w:rsid w:val="0014215C"/>
    <w:rsid w:val="00142229"/>
    <w:rsid w:val="00142414"/>
    <w:rsid w:val="00142F15"/>
    <w:rsid w:val="00142F81"/>
    <w:rsid w:val="0014371F"/>
    <w:rsid w:val="00143D3F"/>
    <w:rsid w:val="001444A2"/>
    <w:rsid w:val="0014456B"/>
    <w:rsid w:val="001450A2"/>
    <w:rsid w:val="001454E1"/>
    <w:rsid w:val="001459F9"/>
    <w:rsid w:val="00146160"/>
    <w:rsid w:val="0014637D"/>
    <w:rsid w:val="00146880"/>
    <w:rsid w:val="00146D56"/>
    <w:rsid w:val="00147324"/>
    <w:rsid w:val="00147893"/>
    <w:rsid w:val="00147B20"/>
    <w:rsid w:val="001507B2"/>
    <w:rsid w:val="001513BB"/>
    <w:rsid w:val="00151C83"/>
    <w:rsid w:val="001520A4"/>
    <w:rsid w:val="00153E71"/>
    <w:rsid w:val="00153ED2"/>
    <w:rsid w:val="00154D15"/>
    <w:rsid w:val="00154D62"/>
    <w:rsid w:val="00154E25"/>
    <w:rsid w:val="00155D81"/>
    <w:rsid w:val="00155E28"/>
    <w:rsid w:val="00155FF9"/>
    <w:rsid w:val="001568B5"/>
    <w:rsid w:val="0015706F"/>
    <w:rsid w:val="001573AA"/>
    <w:rsid w:val="001573EC"/>
    <w:rsid w:val="00157823"/>
    <w:rsid w:val="0015786F"/>
    <w:rsid w:val="00157CD2"/>
    <w:rsid w:val="00157F9E"/>
    <w:rsid w:val="0016010C"/>
    <w:rsid w:val="00161833"/>
    <w:rsid w:val="00161AD8"/>
    <w:rsid w:val="00161B6A"/>
    <w:rsid w:val="00161C41"/>
    <w:rsid w:val="00161CCA"/>
    <w:rsid w:val="00162280"/>
    <w:rsid w:val="0016260E"/>
    <w:rsid w:val="001626D8"/>
    <w:rsid w:val="00162B24"/>
    <w:rsid w:val="00163B8F"/>
    <w:rsid w:val="00163C1D"/>
    <w:rsid w:val="00163E1A"/>
    <w:rsid w:val="001643D8"/>
    <w:rsid w:val="00164F08"/>
    <w:rsid w:val="00164F76"/>
    <w:rsid w:val="00165815"/>
    <w:rsid w:val="00165871"/>
    <w:rsid w:val="00165E83"/>
    <w:rsid w:val="00165E98"/>
    <w:rsid w:val="001661A3"/>
    <w:rsid w:val="00166DAE"/>
    <w:rsid w:val="00167839"/>
    <w:rsid w:val="001678A5"/>
    <w:rsid w:val="00167EC6"/>
    <w:rsid w:val="00170997"/>
    <w:rsid w:val="00170DDD"/>
    <w:rsid w:val="0017159B"/>
    <w:rsid w:val="00171E40"/>
    <w:rsid w:val="00172858"/>
    <w:rsid w:val="00172AAB"/>
    <w:rsid w:val="00172D27"/>
    <w:rsid w:val="0017318B"/>
    <w:rsid w:val="001731FB"/>
    <w:rsid w:val="0017386D"/>
    <w:rsid w:val="00173E18"/>
    <w:rsid w:val="00174135"/>
    <w:rsid w:val="0017427B"/>
    <w:rsid w:val="0017507A"/>
    <w:rsid w:val="001751D3"/>
    <w:rsid w:val="00176076"/>
    <w:rsid w:val="001760EE"/>
    <w:rsid w:val="00176497"/>
    <w:rsid w:val="00177412"/>
    <w:rsid w:val="00177B09"/>
    <w:rsid w:val="00180B31"/>
    <w:rsid w:val="00180D90"/>
    <w:rsid w:val="00181002"/>
    <w:rsid w:val="001813D3"/>
    <w:rsid w:val="00182583"/>
    <w:rsid w:val="00182F7A"/>
    <w:rsid w:val="0018311E"/>
    <w:rsid w:val="00183948"/>
    <w:rsid w:val="00183BF3"/>
    <w:rsid w:val="00183DB9"/>
    <w:rsid w:val="00183DF1"/>
    <w:rsid w:val="0018441A"/>
    <w:rsid w:val="001845D0"/>
    <w:rsid w:val="00184E52"/>
    <w:rsid w:val="001850A9"/>
    <w:rsid w:val="00185221"/>
    <w:rsid w:val="001874B5"/>
    <w:rsid w:val="00187BA1"/>
    <w:rsid w:val="00187DB4"/>
    <w:rsid w:val="001904F7"/>
    <w:rsid w:val="00190D49"/>
    <w:rsid w:val="00190F79"/>
    <w:rsid w:val="001926F5"/>
    <w:rsid w:val="00192783"/>
    <w:rsid w:val="001931E1"/>
    <w:rsid w:val="0019324F"/>
    <w:rsid w:val="00193339"/>
    <w:rsid w:val="00193376"/>
    <w:rsid w:val="00193919"/>
    <w:rsid w:val="00193AFE"/>
    <w:rsid w:val="00193CB9"/>
    <w:rsid w:val="00194838"/>
    <w:rsid w:val="00195765"/>
    <w:rsid w:val="00195C0B"/>
    <w:rsid w:val="00196358"/>
    <w:rsid w:val="00196622"/>
    <w:rsid w:val="00196EBA"/>
    <w:rsid w:val="00196F9E"/>
    <w:rsid w:val="001970A6"/>
    <w:rsid w:val="001970A7"/>
    <w:rsid w:val="00197AA8"/>
    <w:rsid w:val="00197FBA"/>
    <w:rsid w:val="001A0093"/>
    <w:rsid w:val="001A0EA4"/>
    <w:rsid w:val="001A0F15"/>
    <w:rsid w:val="001A1328"/>
    <w:rsid w:val="001A15C8"/>
    <w:rsid w:val="001A15DA"/>
    <w:rsid w:val="001A2532"/>
    <w:rsid w:val="001A2EE0"/>
    <w:rsid w:val="001A342C"/>
    <w:rsid w:val="001A3622"/>
    <w:rsid w:val="001A37D9"/>
    <w:rsid w:val="001A392B"/>
    <w:rsid w:val="001A3E8B"/>
    <w:rsid w:val="001A400F"/>
    <w:rsid w:val="001A416E"/>
    <w:rsid w:val="001A4494"/>
    <w:rsid w:val="001A45C3"/>
    <w:rsid w:val="001A461E"/>
    <w:rsid w:val="001A4B2A"/>
    <w:rsid w:val="001A56E5"/>
    <w:rsid w:val="001A587A"/>
    <w:rsid w:val="001A79F6"/>
    <w:rsid w:val="001A7A22"/>
    <w:rsid w:val="001A7E6D"/>
    <w:rsid w:val="001B08DA"/>
    <w:rsid w:val="001B0CE7"/>
    <w:rsid w:val="001B156A"/>
    <w:rsid w:val="001B1BD9"/>
    <w:rsid w:val="001B24B9"/>
    <w:rsid w:val="001B2BD3"/>
    <w:rsid w:val="001B3497"/>
    <w:rsid w:val="001B366F"/>
    <w:rsid w:val="001B3983"/>
    <w:rsid w:val="001B3BC9"/>
    <w:rsid w:val="001B3EDD"/>
    <w:rsid w:val="001B3F25"/>
    <w:rsid w:val="001B44E0"/>
    <w:rsid w:val="001B4921"/>
    <w:rsid w:val="001B49F6"/>
    <w:rsid w:val="001B5BC9"/>
    <w:rsid w:val="001B5F61"/>
    <w:rsid w:val="001B6349"/>
    <w:rsid w:val="001B66ED"/>
    <w:rsid w:val="001B6931"/>
    <w:rsid w:val="001B6B3A"/>
    <w:rsid w:val="001B7053"/>
    <w:rsid w:val="001B7D1B"/>
    <w:rsid w:val="001C0E21"/>
    <w:rsid w:val="001C0F42"/>
    <w:rsid w:val="001C1284"/>
    <w:rsid w:val="001C14E0"/>
    <w:rsid w:val="001C15C7"/>
    <w:rsid w:val="001C1747"/>
    <w:rsid w:val="001C1967"/>
    <w:rsid w:val="001C26B4"/>
    <w:rsid w:val="001C2A40"/>
    <w:rsid w:val="001C2AAA"/>
    <w:rsid w:val="001C2DB3"/>
    <w:rsid w:val="001C2E1A"/>
    <w:rsid w:val="001C3835"/>
    <w:rsid w:val="001C3A7C"/>
    <w:rsid w:val="001C3C91"/>
    <w:rsid w:val="001C3DA2"/>
    <w:rsid w:val="001C40AB"/>
    <w:rsid w:val="001C493D"/>
    <w:rsid w:val="001C4BA1"/>
    <w:rsid w:val="001C5C7E"/>
    <w:rsid w:val="001C5D8C"/>
    <w:rsid w:val="001C6AA1"/>
    <w:rsid w:val="001C6B0D"/>
    <w:rsid w:val="001C718B"/>
    <w:rsid w:val="001D0439"/>
    <w:rsid w:val="001D059D"/>
    <w:rsid w:val="001D06C9"/>
    <w:rsid w:val="001D0868"/>
    <w:rsid w:val="001D0995"/>
    <w:rsid w:val="001D0A49"/>
    <w:rsid w:val="001D0C4A"/>
    <w:rsid w:val="001D119F"/>
    <w:rsid w:val="001D1301"/>
    <w:rsid w:val="001D1318"/>
    <w:rsid w:val="001D161E"/>
    <w:rsid w:val="001D1DAC"/>
    <w:rsid w:val="001D2079"/>
    <w:rsid w:val="001D209E"/>
    <w:rsid w:val="001D2ABF"/>
    <w:rsid w:val="001D2ADD"/>
    <w:rsid w:val="001D2BF8"/>
    <w:rsid w:val="001D2D43"/>
    <w:rsid w:val="001D2EB5"/>
    <w:rsid w:val="001D36E0"/>
    <w:rsid w:val="001D3E95"/>
    <w:rsid w:val="001D40D9"/>
    <w:rsid w:val="001D5A9E"/>
    <w:rsid w:val="001D5EBD"/>
    <w:rsid w:val="001D607D"/>
    <w:rsid w:val="001D66FB"/>
    <w:rsid w:val="001D691E"/>
    <w:rsid w:val="001D69F0"/>
    <w:rsid w:val="001D6DD9"/>
    <w:rsid w:val="001D6F1C"/>
    <w:rsid w:val="001D7265"/>
    <w:rsid w:val="001D756D"/>
    <w:rsid w:val="001D7694"/>
    <w:rsid w:val="001D783F"/>
    <w:rsid w:val="001D7879"/>
    <w:rsid w:val="001D7C54"/>
    <w:rsid w:val="001D7D3C"/>
    <w:rsid w:val="001D7FD1"/>
    <w:rsid w:val="001E04A9"/>
    <w:rsid w:val="001E115B"/>
    <w:rsid w:val="001E16FE"/>
    <w:rsid w:val="001E2031"/>
    <w:rsid w:val="001E2AA3"/>
    <w:rsid w:val="001E2C16"/>
    <w:rsid w:val="001E2CC6"/>
    <w:rsid w:val="001E39D1"/>
    <w:rsid w:val="001E3CF8"/>
    <w:rsid w:val="001E5208"/>
    <w:rsid w:val="001E581A"/>
    <w:rsid w:val="001E5C69"/>
    <w:rsid w:val="001E5ECE"/>
    <w:rsid w:val="001E6345"/>
    <w:rsid w:val="001E6985"/>
    <w:rsid w:val="001E6C3C"/>
    <w:rsid w:val="001E6CCF"/>
    <w:rsid w:val="001E720A"/>
    <w:rsid w:val="001E7253"/>
    <w:rsid w:val="001E72AD"/>
    <w:rsid w:val="001E72D3"/>
    <w:rsid w:val="001E7629"/>
    <w:rsid w:val="001E7C2B"/>
    <w:rsid w:val="001F048B"/>
    <w:rsid w:val="001F058D"/>
    <w:rsid w:val="001F0705"/>
    <w:rsid w:val="001F0760"/>
    <w:rsid w:val="001F0FFF"/>
    <w:rsid w:val="001F1290"/>
    <w:rsid w:val="001F1440"/>
    <w:rsid w:val="001F1BDE"/>
    <w:rsid w:val="001F1D13"/>
    <w:rsid w:val="001F3C63"/>
    <w:rsid w:val="001F3F81"/>
    <w:rsid w:val="001F4C61"/>
    <w:rsid w:val="001F4EDE"/>
    <w:rsid w:val="001F4FB7"/>
    <w:rsid w:val="001F50FF"/>
    <w:rsid w:val="001F53FA"/>
    <w:rsid w:val="001F549E"/>
    <w:rsid w:val="001F5A3D"/>
    <w:rsid w:val="001F62A9"/>
    <w:rsid w:val="001F62CB"/>
    <w:rsid w:val="001F6682"/>
    <w:rsid w:val="001F6D7C"/>
    <w:rsid w:val="001F6E8B"/>
    <w:rsid w:val="001F7064"/>
    <w:rsid w:val="001F7190"/>
    <w:rsid w:val="001F783C"/>
    <w:rsid w:val="001F7D7E"/>
    <w:rsid w:val="00200155"/>
    <w:rsid w:val="002003C3"/>
    <w:rsid w:val="00200615"/>
    <w:rsid w:val="002007F3"/>
    <w:rsid w:val="00200A97"/>
    <w:rsid w:val="00200FF2"/>
    <w:rsid w:val="00201461"/>
    <w:rsid w:val="002025BB"/>
    <w:rsid w:val="00202623"/>
    <w:rsid w:val="0020279F"/>
    <w:rsid w:val="00202ECD"/>
    <w:rsid w:val="00202F02"/>
    <w:rsid w:val="00202F4A"/>
    <w:rsid w:val="002031EE"/>
    <w:rsid w:val="00203584"/>
    <w:rsid w:val="002036BC"/>
    <w:rsid w:val="00203C06"/>
    <w:rsid w:val="00203F3D"/>
    <w:rsid w:val="00204381"/>
    <w:rsid w:val="00204567"/>
    <w:rsid w:val="00204E23"/>
    <w:rsid w:val="00205218"/>
    <w:rsid w:val="00205421"/>
    <w:rsid w:val="002065AB"/>
    <w:rsid w:val="00206AA8"/>
    <w:rsid w:val="00206F16"/>
    <w:rsid w:val="00207584"/>
    <w:rsid w:val="00207C8E"/>
    <w:rsid w:val="00207FFE"/>
    <w:rsid w:val="00210D36"/>
    <w:rsid w:val="00210F28"/>
    <w:rsid w:val="0021130D"/>
    <w:rsid w:val="00211456"/>
    <w:rsid w:val="00211837"/>
    <w:rsid w:val="00211F9B"/>
    <w:rsid w:val="00212086"/>
    <w:rsid w:val="0021256A"/>
    <w:rsid w:val="002127A9"/>
    <w:rsid w:val="0021358B"/>
    <w:rsid w:val="002135AE"/>
    <w:rsid w:val="0021385F"/>
    <w:rsid w:val="00213C38"/>
    <w:rsid w:val="0021443F"/>
    <w:rsid w:val="00214C47"/>
    <w:rsid w:val="00215A1C"/>
    <w:rsid w:val="00216D9C"/>
    <w:rsid w:val="00216DDB"/>
    <w:rsid w:val="00216E68"/>
    <w:rsid w:val="00217452"/>
    <w:rsid w:val="00217C8B"/>
    <w:rsid w:val="00217F6B"/>
    <w:rsid w:val="002206C2"/>
    <w:rsid w:val="00220B60"/>
    <w:rsid w:val="00220C0E"/>
    <w:rsid w:val="00221659"/>
    <w:rsid w:val="00221892"/>
    <w:rsid w:val="0022191A"/>
    <w:rsid w:val="002228D5"/>
    <w:rsid w:val="002230FA"/>
    <w:rsid w:val="00223114"/>
    <w:rsid w:val="00223376"/>
    <w:rsid w:val="002234E0"/>
    <w:rsid w:val="00224223"/>
    <w:rsid w:val="00224313"/>
    <w:rsid w:val="00224676"/>
    <w:rsid w:val="00224ED0"/>
    <w:rsid w:val="00226A06"/>
    <w:rsid w:val="00226A12"/>
    <w:rsid w:val="00226D16"/>
    <w:rsid w:val="00226FFB"/>
    <w:rsid w:val="0022797D"/>
    <w:rsid w:val="002302A8"/>
    <w:rsid w:val="002305E1"/>
    <w:rsid w:val="00230ACA"/>
    <w:rsid w:val="00231901"/>
    <w:rsid w:val="00231A06"/>
    <w:rsid w:val="00231E62"/>
    <w:rsid w:val="00232C57"/>
    <w:rsid w:val="00234629"/>
    <w:rsid w:val="002347C3"/>
    <w:rsid w:val="002348FC"/>
    <w:rsid w:val="00234ADB"/>
    <w:rsid w:val="00234D55"/>
    <w:rsid w:val="00234FA1"/>
    <w:rsid w:val="00235129"/>
    <w:rsid w:val="002356A4"/>
    <w:rsid w:val="0023586E"/>
    <w:rsid w:val="002363BD"/>
    <w:rsid w:val="002379D2"/>
    <w:rsid w:val="002405C4"/>
    <w:rsid w:val="0024085D"/>
    <w:rsid w:val="00240A1A"/>
    <w:rsid w:val="00240EFB"/>
    <w:rsid w:val="00241662"/>
    <w:rsid w:val="00241AD4"/>
    <w:rsid w:val="00241E58"/>
    <w:rsid w:val="00242114"/>
    <w:rsid w:val="002421AE"/>
    <w:rsid w:val="00242777"/>
    <w:rsid w:val="00242BE5"/>
    <w:rsid w:val="0024319A"/>
    <w:rsid w:val="00243202"/>
    <w:rsid w:val="0024351D"/>
    <w:rsid w:val="00243832"/>
    <w:rsid w:val="00243949"/>
    <w:rsid w:val="0024397F"/>
    <w:rsid w:val="00243EB4"/>
    <w:rsid w:val="002442AD"/>
    <w:rsid w:val="002443C8"/>
    <w:rsid w:val="002449B9"/>
    <w:rsid w:val="00244C3F"/>
    <w:rsid w:val="00245373"/>
    <w:rsid w:val="00245B9D"/>
    <w:rsid w:val="00246147"/>
    <w:rsid w:val="002462D7"/>
    <w:rsid w:val="002463E8"/>
    <w:rsid w:val="00246C09"/>
    <w:rsid w:val="00246E62"/>
    <w:rsid w:val="002472D2"/>
    <w:rsid w:val="002500C0"/>
    <w:rsid w:val="00250903"/>
    <w:rsid w:val="00250F05"/>
    <w:rsid w:val="002515E4"/>
    <w:rsid w:val="002519FD"/>
    <w:rsid w:val="00251A4C"/>
    <w:rsid w:val="00251C18"/>
    <w:rsid w:val="00251C5C"/>
    <w:rsid w:val="00252927"/>
    <w:rsid w:val="0025354E"/>
    <w:rsid w:val="00253B35"/>
    <w:rsid w:val="00254CB0"/>
    <w:rsid w:val="00254CB6"/>
    <w:rsid w:val="00254D6F"/>
    <w:rsid w:val="00255A74"/>
    <w:rsid w:val="00255BD7"/>
    <w:rsid w:val="00256678"/>
    <w:rsid w:val="0025680A"/>
    <w:rsid w:val="00256886"/>
    <w:rsid w:val="00256A32"/>
    <w:rsid w:val="00256ACE"/>
    <w:rsid w:val="002606B5"/>
    <w:rsid w:val="00260801"/>
    <w:rsid w:val="00260C81"/>
    <w:rsid w:val="00260D01"/>
    <w:rsid w:val="0026111A"/>
    <w:rsid w:val="002615B8"/>
    <w:rsid w:val="002618B2"/>
    <w:rsid w:val="00261DBB"/>
    <w:rsid w:val="00262028"/>
    <w:rsid w:val="00262306"/>
    <w:rsid w:val="0026235D"/>
    <w:rsid w:val="00263620"/>
    <w:rsid w:val="00263A43"/>
    <w:rsid w:val="00263C70"/>
    <w:rsid w:val="00264213"/>
    <w:rsid w:val="002642C5"/>
    <w:rsid w:val="00264406"/>
    <w:rsid w:val="00264567"/>
    <w:rsid w:val="00264A82"/>
    <w:rsid w:val="00264BDF"/>
    <w:rsid w:val="00264D4C"/>
    <w:rsid w:val="00264DAA"/>
    <w:rsid w:val="00265ACB"/>
    <w:rsid w:val="00265C11"/>
    <w:rsid w:val="002663BD"/>
    <w:rsid w:val="002664AF"/>
    <w:rsid w:val="002664D4"/>
    <w:rsid w:val="0026675A"/>
    <w:rsid w:val="00266FF2"/>
    <w:rsid w:val="0026721D"/>
    <w:rsid w:val="00267487"/>
    <w:rsid w:val="002675F7"/>
    <w:rsid w:val="002677ED"/>
    <w:rsid w:val="00267A06"/>
    <w:rsid w:val="00267E82"/>
    <w:rsid w:val="00267F02"/>
    <w:rsid w:val="00270153"/>
    <w:rsid w:val="002702BA"/>
    <w:rsid w:val="002702F1"/>
    <w:rsid w:val="0027080C"/>
    <w:rsid w:val="00270CB9"/>
    <w:rsid w:val="002713B1"/>
    <w:rsid w:val="00272B10"/>
    <w:rsid w:val="00273419"/>
    <w:rsid w:val="0027347F"/>
    <w:rsid w:val="00273B44"/>
    <w:rsid w:val="00274268"/>
    <w:rsid w:val="00275890"/>
    <w:rsid w:val="00275C4B"/>
    <w:rsid w:val="00275F61"/>
    <w:rsid w:val="002760AC"/>
    <w:rsid w:val="00276600"/>
    <w:rsid w:val="00276B21"/>
    <w:rsid w:val="00276DAD"/>
    <w:rsid w:val="0027776E"/>
    <w:rsid w:val="00277B7B"/>
    <w:rsid w:val="00280384"/>
    <w:rsid w:val="002803E8"/>
    <w:rsid w:val="0028064E"/>
    <w:rsid w:val="00280C23"/>
    <w:rsid w:val="002811DD"/>
    <w:rsid w:val="0028153F"/>
    <w:rsid w:val="0028179F"/>
    <w:rsid w:val="00281C81"/>
    <w:rsid w:val="00281F12"/>
    <w:rsid w:val="002822EC"/>
    <w:rsid w:val="00282345"/>
    <w:rsid w:val="00282397"/>
    <w:rsid w:val="002829EB"/>
    <w:rsid w:val="002837A6"/>
    <w:rsid w:val="00284027"/>
    <w:rsid w:val="00284546"/>
    <w:rsid w:val="00284B29"/>
    <w:rsid w:val="00284F41"/>
    <w:rsid w:val="00285263"/>
    <w:rsid w:val="00285AB9"/>
    <w:rsid w:val="002862CB"/>
    <w:rsid w:val="00286CD5"/>
    <w:rsid w:val="002874C4"/>
    <w:rsid w:val="00287F93"/>
    <w:rsid w:val="002900A0"/>
    <w:rsid w:val="002901E2"/>
    <w:rsid w:val="00290759"/>
    <w:rsid w:val="0029079C"/>
    <w:rsid w:val="00291E1F"/>
    <w:rsid w:val="002929BE"/>
    <w:rsid w:val="00292BE3"/>
    <w:rsid w:val="00292D9D"/>
    <w:rsid w:val="00292E8E"/>
    <w:rsid w:val="002930C7"/>
    <w:rsid w:val="0029313C"/>
    <w:rsid w:val="0029413F"/>
    <w:rsid w:val="00294C65"/>
    <w:rsid w:val="002958E0"/>
    <w:rsid w:val="00295A07"/>
    <w:rsid w:val="00295C1B"/>
    <w:rsid w:val="00295D60"/>
    <w:rsid w:val="00296490"/>
    <w:rsid w:val="00296C0F"/>
    <w:rsid w:val="0029702B"/>
    <w:rsid w:val="002974FF"/>
    <w:rsid w:val="002A042F"/>
    <w:rsid w:val="002A05D7"/>
    <w:rsid w:val="002A07AB"/>
    <w:rsid w:val="002A1519"/>
    <w:rsid w:val="002A1631"/>
    <w:rsid w:val="002A1DEE"/>
    <w:rsid w:val="002A2E5C"/>
    <w:rsid w:val="002A2F9A"/>
    <w:rsid w:val="002A367E"/>
    <w:rsid w:val="002A3A4E"/>
    <w:rsid w:val="002A465C"/>
    <w:rsid w:val="002A47CA"/>
    <w:rsid w:val="002A4A00"/>
    <w:rsid w:val="002A5364"/>
    <w:rsid w:val="002A649A"/>
    <w:rsid w:val="002A6EA9"/>
    <w:rsid w:val="002A7045"/>
    <w:rsid w:val="002A731A"/>
    <w:rsid w:val="002A7930"/>
    <w:rsid w:val="002B0CF1"/>
    <w:rsid w:val="002B0CF6"/>
    <w:rsid w:val="002B11BA"/>
    <w:rsid w:val="002B14C7"/>
    <w:rsid w:val="002B1699"/>
    <w:rsid w:val="002B16A9"/>
    <w:rsid w:val="002B1A9C"/>
    <w:rsid w:val="002B1F2E"/>
    <w:rsid w:val="002B225A"/>
    <w:rsid w:val="002B2917"/>
    <w:rsid w:val="002B37A1"/>
    <w:rsid w:val="002B4989"/>
    <w:rsid w:val="002B4CE7"/>
    <w:rsid w:val="002B5316"/>
    <w:rsid w:val="002B712A"/>
    <w:rsid w:val="002C020E"/>
    <w:rsid w:val="002C02CB"/>
    <w:rsid w:val="002C0E01"/>
    <w:rsid w:val="002C1575"/>
    <w:rsid w:val="002C190C"/>
    <w:rsid w:val="002C1F7B"/>
    <w:rsid w:val="002C2124"/>
    <w:rsid w:val="002C2315"/>
    <w:rsid w:val="002C3A46"/>
    <w:rsid w:val="002C3D10"/>
    <w:rsid w:val="002C4C69"/>
    <w:rsid w:val="002C4C9B"/>
    <w:rsid w:val="002C4D71"/>
    <w:rsid w:val="002C4DC5"/>
    <w:rsid w:val="002C4F3B"/>
    <w:rsid w:val="002C4F44"/>
    <w:rsid w:val="002C5391"/>
    <w:rsid w:val="002C546E"/>
    <w:rsid w:val="002C5FEB"/>
    <w:rsid w:val="002C78B3"/>
    <w:rsid w:val="002C7B71"/>
    <w:rsid w:val="002C7F68"/>
    <w:rsid w:val="002D011E"/>
    <w:rsid w:val="002D0485"/>
    <w:rsid w:val="002D0753"/>
    <w:rsid w:val="002D158C"/>
    <w:rsid w:val="002D15F2"/>
    <w:rsid w:val="002D1FDE"/>
    <w:rsid w:val="002D20A0"/>
    <w:rsid w:val="002D2146"/>
    <w:rsid w:val="002D22DD"/>
    <w:rsid w:val="002D2494"/>
    <w:rsid w:val="002D2807"/>
    <w:rsid w:val="002D3091"/>
    <w:rsid w:val="002D30F0"/>
    <w:rsid w:val="002D31DD"/>
    <w:rsid w:val="002D35DB"/>
    <w:rsid w:val="002D45A6"/>
    <w:rsid w:val="002D4E7A"/>
    <w:rsid w:val="002D526B"/>
    <w:rsid w:val="002D5461"/>
    <w:rsid w:val="002D61ED"/>
    <w:rsid w:val="002D6DD9"/>
    <w:rsid w:val="002D728B"/>
    <w:rsid w:val="002D72BF"/>
    <w:rsid w:val="002D7457"/>
    <w:rsid w:val="002D7768"/>
    <w:rsid w:val="002E04FA"/>
    <w:rsid w:val="002E05CB"/>
    <w:rsid w:val="002E09BB"/>
    <w:rsid w:val="002E12F0"/>
    <w:rsid w:val="002E194B"/>
    <w:rsid w:val="002E19FB"/>
    <w:rsid w:val="002E1BEA"/>
    <w:rsid w:val="002E1E51"/>
    <w:rsid w:val="002E1F6E"/>
    <w:rsid w:val="002E306A"/>
    <w:rsid w:val="002E3418"/>
    <w:rsid w:val="002E3809"/>
    <w:rsid w:val="002E3B46"/>
    <w:rsid w:val="002E415F"/>
    <w:rsid w:val="002E5359"/>
    <w:rsid w:val="002E5D81"/>
    <w:rsid w:val="002E639C"/>
    <w:rsid w:val="002E697B"/>
    <w:rsid w:val="002E6CCD"/>
    <w:rsid w:val="002E71B5"/>
    <w:rsid w:val="002E7206"/>
    <w:rsid w:val="002E72CF"/>
    <w:rsid w:val="002E7655"/>
    <w:rsid w:val="002E7712"/>
    <w:rsid w:val="002E7AF0"/>
    <w:rsid w:val="002E7C9C"/>
    <w:rsid w:val="002F0975"/>
    <w:rsid w:val="002F0BB7"/>
    <w:rsid w:val="002F0E38"/>
    <w:rsid w:val="002F1345"/>
    <w:rsid w:val="002F1A60"/>
    <w:rsid w:val="002F1F3D"/>
    <w:rsid w:val="002F2010"/>
    <w:rsid w:val="002F22C4"/>
    <w:rsid w:val="002F2FF1"/>
    <w:rsid w:val="002F3307"/>
    <w:rsid w:val="002F3D59"/>
    <w:rsid w:val="002F3E0E"/>
    <w:rsid w:val="002F40EF"/>
    <w:rsid w:val="002F4636"/>
    <w:rsid w:val="002F515D"/>
    <w:rsid w:val="002F5303"/>
    <w:rsid w:val="002F5465"/>
    <w:rsid w:val="002F57DC"/>
    <w:rsid w:val="002F5A4E"/>
    <w:rsid w:val="002F666F"/>
    <w:rsid w:val="002F67D0"/>
    <w:rsid w:val="002F69C9"/>
    <w:rsid w:val="002F6AE2"/>
    <w:rsid w:val="002F6D5A"/>
    <w:rsid w:val="002F6E67"/>
    <w:rsid w:val="002F7449"/>
    <w:rsid w:val="0030021F"/>
    <w:rsid w:val="00300671"/>
    <w:rsid w:val="003006AC"/>
    <w:rsid w:val="00300B42"/>
    <w:rsid w:val="00300CD0"/>
    <w:rsid w:val="00301DCA"/>
    <w:rsid w:val="003030B1"/>
    <w:rsid w:val="003035AE"/>
    <w:rsid w:val="003035CD"/>
    <w:rsid w:val="0030367C"/>
    <w:rsid w:val="00303F66"/>
    <w:rsid w:val="0030431D"/>
    <w:rsid w:val="003045D0"/>
    <w:rsid w:val="00304F20"/>
    <w:rsid w:val="003054C0"/>
    <w:rsid w:val="003054DC"/>
    <w:rsid w:val="0030607C"/>
    <w:rsid w:val="0030612D"/>
    <w:rsid w:val="00306E07"/>
    <w:rsid w:val="003074E5"/>
    <w:rsid w:val="00310071"/>
    <w:rsid w:val="0031040B"/>
    <w:rsid w:val="00310542"/>
    <w:rsid w:val="00310D3D"/>
    <w:rsid w:val="00311D00"/>
    <w:rsid w:val="003122D7"/>
    <w:rsid w:val="003122E4"/>
    <w:rsid w:val="0031259E"/>
    <w:rsid w:val="003130E3"/>
    <w:rsid w:val="00313611"/>
    <w:rsid w:val="00314063"/>
    <w:rsid w:val="0031504D"/>
    <w:rsid w:val="0031606D"/>
    <w:rsid w:val="0031643B"/>
    <w:rsid w:val="003166B0"/>
    <w:rsid w:val="00316EB1"/>
    <w:rsid w:val="00317491"/>
    <w:rsid w:val="00320122"/>
    <w:rsid w:val="003203F6"/>
    <w:rsid w:val="0032041C"/>
    <w:rsid w:val="00320432"/>
    <w:rsid w:val="0032104B"/>
    <w:rsid w:val="00321736"/>
    <w:rsid w:val="00321931"/>
    <w:rsid w:val="00321E29"/>
    <w:rsid w:val="003221B8"/>
    <w:rsid w:val="00322209"/>
    <w:rsid w:val="003224D8"/>
    <w:rsid w:val="0032260D"/>
    <w:rsid w:val="00322623"/>
    <w:rsid w:val="0032273A"/>
    <w:rsid w:val="00322C8D"/>
    <w:rsid w:val="00322F07"/>
    <w:rsid w:val="0032346B"/>
    <w:rsid w:val="00323B28"/>
    <w:rsid w:val="00323BBA"/>
    <w:rsid w:val="00323FE6"/>
    <w:rsid w:val="00324081"/>
    <w:rsid w:val="003247BF"/>
    <w:rsid w:val="00324B91"/>
    <w:rsid w:val="00324D64"/>
    <w:rsid w:val="00325A39"/>
    <w:rsid w:val="00325AD5"/>
    <w:rsid w:val="00325CAD"/>
    <w:rsid w:val="00326416"/>
    <w:rsid w:val="00326871"/>
    <w:rsid w:val="0032698C"/>
    <w:rsid w:val="00326B70"/>
    <w:rsid w:val="00326D52"/>
    <w:rsid w:val="00326E84"/>
    <w:rsid w:val="00326EAA"/>
    <w:rsid w:val="00327492"/>
    <w:rsid w:val="003274AF"/>
    <w:rsid w:val="00327920"/>
    <w:rsid w:val="003279C6"/>
    <w:rsid w:val="00327BC6"/>
    <w:rsid w:val="00327DA2"/>
    <w:rsid w:val="00327E49"/>
    <w:rsid w:val="003308B7"/>
    <w:rsid w:val="003310C2"/>
    <w:rsid w:val="00331208"/>
    <w:rsid w:val="00331AD1"/>
    <w:rsid w:val="00332CC4"/>
    <w:rsid w:val="00333430"/>
    <w:rsid w:val="00333892"/>
    <w:rsid w:val="003342D6"/>
    <w:rsid w:val="003351B1"/>
    <w:rsid w:val="003353DB"/>
    <w:rsid w:val="00335A63"/>
    <w:rsid w:val="00336153"/>
    <w:rsid w:val="0033624A"/>
    <w:rsid w:val="00336F75"/>
    <w:rsid w:val="00340077"/>
    <w:rsid w:val="0034023F"/>
    <w:rsid w:val="00340BC2"/>
    <w:rsid w:val="00340D39"/>
    <w:rsid w:val="00340DD5"/>
    <w:rsid w:val="00340E2F"/>
    <w:rsid w:val="00340E9E"/>
    <w:rsid w:val="00341082"/>
    <w:rsid w:val="003412D4"/>
    <w:rsid w:val="00341614"/>
    <w:rsid w:val="00341D09"/>
    <w:rsid w:val="00341FC3"/>
    <w:rsid w:val="003420F5"/>
    <w:rsid w:val="00342413"/>
    <w:rsid w:val="00342537"/>
    <w:rsid w:val="00342D15"/>
    <w:rsid w:val="00343344"/>
    <w:rsid w:val="00343513"/>
    <w:rsid w:val="003437A3"/>
    <w:rsid w:val="00343AFA"/>
    <w:rsid w:val="003441DD"/>
    <w:rsid w:val="0034467C"/>
    <w:rsid w:val="003447BA"/>
    <w:rsid w:val="00344C08"/>
    <w:rsid w:val="00344FFC"/>
    <w:rsid w:val="0034595E"/>
    <w:rsid w:val="00345BC1"/>
    <w:rsid w:val="003460CF"/>
    <w:rsid w:val="003461CB"/>
    <w:rsid w:val="003461CD"/>
    <w:rsid w:val="0034652D"/>
    <w:rsid w:val="003467B4"/>
    <w:rsid w:val="00347445"/>
    <w:rsid w:val="0034780D"/>
    <w:rsid w:val="00347869"/>
    <w:rsid w:val="003478EC"/>
    <w:rsid w:val="00347A7B"/>
    <w:rsid w:val="00347C23"/>
    <w:rsid w:val="00347CDA"/>
    <w:rsid w:val="00347E9A"/>
    <w:rsid w:val="00347F72"/>
    <w:rsid w:val="00347F73"/>
    <w:rsid w:val="00350467"/>
    <w:rsid w:val="0035076D"/>
    <w:rsid w:val="0035124C"/>
    <w:rsid w:val="003517B0"/>
    <w:rsid w:val="00351EA2"/>
    <w:rsid w:val="003520D0"/>
    <w:rsid w:val="003520E7"/>
    <w:rsid w:val="003521B8"/>
    <w:rsid w:val="003525C8"/>
    <w:rsid w:val="0035262D"/>
    <w:rsid w:val="00352A7D"/>
    <w:rsid w:val="00352E50"/>
    <w:rsid w:val="0035325A"/>
    <w:rsid w:val="00353DB2"/>
    <w:rsid w:val="00354C66"/>
    <w:rsid w:val="00354CCC"/>
    <w:rsid w:val="003559A5"/>
    <w:rsid w:val="00356E09"/>
    <w:rsid w:val="00356E6B"/>
    <w:rsid w:val="0035705D"/>
    <w:rsid w:val="003570C4"/>
    <w:rsid w:val="00357436"/>
    <w:rsid w:val="00360744"/>
    <w:rsid w:val="00360883"/>
    <w:rsid w:val="00360F30"/>
    <w:rsid w:val="00360FA9"/>
    <w:rsid w:val="003613B7"/>
    <w:rsid w:val="0036185D"/>
    <w:rsid w:val="00361A0B"/>
    <w:rsid w:val="00361B4C"/>
    <w:rsid w:val="00362063"/>
    <w:rsid w:val="003623B5"/>
    <w:rsid w:val="00362550"/>
    <w:rsid w:val="00362A7C"/>
    <w:rsid w:val="00362E9D"/>
    <w:rsid w:val="003636E0"/>
    <w:rsid w:val="00363E50"/>
    <w:rsid w:val="00363F0E"/>
    <w:rsid w:val="00363FA4"/>
    <w:rsid w:val="00364613"/>
    <w:rsid w:val="003646DB"/>
    <w:rsid w:val="00364A85"/>
    <w:rsid w:val="00364AE6"/>
    <w:rsid w:val="00364C37"/>
    <w:rsid w:val="00364F79"/>
    <w:rsid w:val="00365656"/>
    <w:rsid w:val="003664C7"/>
    <w:rsid w:val="003672BD"/>
    <w:rsid w:val="0036733D"/>
    <w:rsid w:val="003676A4"/>
    <w:rsid w:val="0036777F"/>
    <w:rsid w:val="003679E7"/>
    <w:rsid w:val="00367B45"/>
    <w:rsid w:val="00367D38"/>
    <w:rsid w:val="00367FBA"/>
    <w:rsid w:val="00370483"/>
    <w:rsid w:val="003709D7"/>
    <w:rsid w:val="00370E50"/>
    <w:rsid w:val="00370EA3"/>
    <w:rsid w:val="003710B5"/>
    <w:rsid w:val="00371619"/>
    <w:rsid w:val="003717C0"/>
    <w:rsid w:val="0037278D"/>
    <w:rsid w:val="003727D2"/>
    <w:rsid w:val="003728CA"/>
    <w:rsid w:val="00372C15"/>
    <w:rsid w:val="00372FC0"/>
    <w:rsid w:val="00373061"/>
    <w:rsid w:val="00373309"/>
    <w:rsid w:val="00373750"/>
    <w:rsid w:val="0037387A"/>
    <w:rsid w:val="003738BF"/>
    <w:rsid w:val="00373D97"/>
    <w:rsid w:val="00374388"/>
    <w:rsid w:val="003746C7"/>
    <w:rsid w:val="00375623"/>
    <w:rsid w:val="0037569B"/>
    <w:rsid w:val="003765C5"/>
    <w:rsid w:val="00376BCB"/>
    <w:rsid w:val="00376BDE"/>
    <w:rsid w:val="00376DB9"/>
    <w:rsid w:val="00377724"/>
    <w:rsid w:val="00377A32"/>
    <w:rsid w:val="00377CEC"/>
    <w:rsid w:val="00377D9A"/>
    <w:rsid w:val="0038001F"/>
    <w:rsid w:val="003803FA"/>
    <w:rsid w:val="00380633"/>
    <w:rsid w:val="003807BB"/>
    <w:rsid w:val="00380BC0"/>
    <w:rsid w:val="003810F8"/>
    <w:rsid w:val="0038111B"/>
    <w:rsid w:val="00381300"/>
    <w:rsid w:val="003814A1"/>
    <w:rsid w:val="003816F1"/>
    <w:rsid w:val="0038227A"/>
    <w:rsid w:val="00382961"/>
    <w:rsid w:val="00382BA7"/>
    <w:rsid w:val="00383547"/>
    <w:rsid w:val="003836C2"/>
    <w:rsid w:val="00383713"/>
    <w:rsid w:val="00383AA2"/>
    <w:rsid w:val="00383C08"/>
    <w:rsid w:val="003843C6"/>
    <w:rsid w:val="00384A13"/>
    <w:rsid w:val="00384BE5"/>
    <w:rsid w:val="00385148"/>
    <w:rsid w:val="00385284"/>
    <w:rsid w:val="0038534C"/>
    <w:rsid w:val="00385680"/>
    <w:rsid w:val="00385E83"/>
    <w:rsid w:val="003862F4"/>
    <w:rsid w:val="0038677A"/>
    <w:rsid w:val="00386907"/>
    <w:rsid w:val="00386E35"/>
    <w:rsid w:val="00386F78"/>
    <w:rsid w:val="00387019"/>
    <w:rsid w:val="00387DDF"/>
    <w:rsid w:val="00387FA7"/>
    <w:rsid w:val="00390077"/>
    <w:rsid w:val="003906A0"/>
    <w:rsid w:val="00391030"/>
    <w:rsid w:val="00391B7E"/>
    <w:rsid w:val="00391D3E"/>
    <w:rsid w:val="00391DBC"/>
    <w:rsid w:val="00391E6C"/>
    <w:rsid w:val="00392471"/>
    <w:rsid w:val="00392491"/>
    <w:rsid w:val="00392B61"/>
    <w:rsid w:val="003939DC"/>
    <w:rsid w:val="00393CB3"/>
    <w:rsid w:val="00393ED2"/>
    <w:rsid w:val="00394318"/>
    <w:rsid w:val="00394399"/>
    <w:rsid w:val="00394679"/>
    <w:rsid w:val="00394A62"/>
    <w:rsid w:val="00394B2F"/>
    <w:rsid w:val="00394B56"/>
    <w:rsid w:val="00395054"/>
    <w:rsid w:val="003950E2"/>
    <w:rsid w:val="0039568E"/>
    <w:rsid w:val="00395D3F"/>
    <w:rsid w:val="0039605A"/>
    <w:rsid w:val="00396139"/>
    <w:rsid w:val="003966FB"/>
    <w:rsid w:val="00397EE3"/>
    <w:rsid w:val="003A0239"/>
    <w:rsid w:val="003A02A6"/>
    <w:rsid w:val="003A0614"/>
    <w:rsid w:val="003A0E6A"/>
    <w:rsid w:val="003A0EFA"/>
    <w:rsid w:val="003A11E8"/>
    <w:rsid w:val="003A1B33"/>
    <w:rsid w:val="003A2009"/>
    <w:rsid w:val="003A206E"/>
    <w:rsid w:val="003A20D1"/>
    <w:rsid w:val="003A259E"/>
    <w:rsid w:val="003A31C8"/>
    <w:rsid w:val="003A3E05"/>
    <w:rsid w:val="003A4139"/>
    <w:rsid w:val="003A415F"/>
    <w:rsid w:val="003A417E"/>
    <w:rsid w:val="003A491B"/>
    <w:rsid w:val="003A4C68"/>
    <w:rsid w:val="003A4F64"/>
    <w:rsid w:val="003A572D"/>
    <w:rsid w:val="003A5AFD"/>
    <w:rsid w:val="003A5CFE"/>
    <w:rsid w:val="003A6763"/>
    <w:rsid w:val="003A6A7B"/>
    <w:rsid w:val="003A6B49"/>
    <w:rsid w:val="003A6EA0"/>
    <w:rsid w:val="003A71F6"/>
    <w:rsid w:val="003A7289"/>
    <w:rsid w:val="003A74A5"/>
    <w:rsid w:val="003A7A09"/>
    <w:rsid w:val="003B0764"/>
    <w:rsid w:val="003B15F1"/>
    <w:rsid w:val="003B169C"/>
    <w:rsid w:val="003B17EA"/>
    <w:rsid w:val="003B1DAE"/>
    <w:rsid w:val="003B2301"/>
    <w:rsid w:val="003B245C"/>
    <w:rsid w:val="003B381A"/>
    <w:rsid w:val="003B3DF0"/>
    <w:rsid w:val="003B3F07"/>
    <w:rsid w:val="003B4A6A"/>
    <w:rsid w:val="003B4DC2"/>
    <w:rsid w:val="003B4F51"/>
    <w:rsid w:val="003B504B"/>
    <w:rsid w:val="003B512D"/>
    <w:rsid w:val="003B56BA"/>
    <w:rsid w:val="003B5725"/>
    <w:rsid w:val="003B58F0"/>
    <w:rsid w:val="003B5C51"/>
    <w:rsid w:val="003B6307"/>
    <w:rsid w:val="003B6A4C"/>
    <w:rsid w:val="003B6CFC"/>
    <w:rsid w:val="003B6ECC"/>
    <w:rsid w:val="003B7237"/>
    <w:rsid w:val="003B768D"/>
    <w:rsid w:val="003B77F7"/>
    <w:rsid w:val="003C02E2"/>
    <w:rsid w:val="003C0487"/>
    <w:rsid w:val="003C04A8"/>
    <w:rsid w:val="003C06DD"/>
    <w:rsid w:val="003C07CB"/>
    <w:rsid w:val="003C0973"/>
    <w:rsid w:val="003C16E2"/>
    <w:rsid w:val="003C189B"/>
    <w:rsid w:val="003C1A45"/>
    <w:rsid w:val="003C1A59"/>
    <w:rsid w:val="003C1B11"/>
    <w:rsid w:val="003C1B4F"/>
    <w:rsid w:val="003C1E0D"/>
    <w:rsid w:val="003C1F0B"/>
    <w:rsid w:val="003C2329"/>
    <w:rsid w:val="003C241B"/>
    <w:rsid w:val="003C29B5"/>
    <w:rsid w:val="003C2FA7"/>
    <w:rsid w:val="003C361E"/>
    <w:rsid w:val="003C3B5D"/>
    <w:rsid w:val="003C3C76"/>
    <w:rsid w:val="003C3F39"/>
    <w:rsid w:val="003C4082"/>
    <w:rsid w:val="003C4B22"/>
    <w:rsid w:val="003C4DCA"/>
    <w:rsid w:val="003C4ED2"/>
    <w:rsid w:val="003C51A5"/>
    <w:rsid w:val="003C580F"/>
    <w:rsid w:val="003C5D46"/>
    <w:rsid w:val="003C6105"/>
    <w:rsid w:val="003C611A"/>
    <w:rsid w:val="003C62B9"/>
    <w:rsid w:val="003C6BD4"/>
    <w:rsid w:val="003C746C"/>
    <w:rsid w:val="003C75C3"/>
    <w:rsid w:val="003D19ED"/>
    <w:rsid w:val="003D221D"/>
    <w:rsid w:val="003D239D"/>
    <w:rsid w:val="003D23E4"/>
    <w:rsid w:val="003D2E92"/>
    <w:rsid w:val="003D2FAA"/>
    <w:rsid w:val="003D36BF"/>
    <w:rsid w:val="003D3ECE"/>
    <w:rsid w:val="003D3F4F"/>
    <w:rsid w:val="003D43AD"/>
    <w:rsid w:val="003D47CE"/>
    <w:rsid w:val="003D5464"/>
    <w:rsid w:val="003D5CD9"/>
    <w:rsid w:val="003D6423"/>
    <w:rsid w:val="003D648D"/>
    <w:rsid w:val="003D67BE"/>
    <w:rsid w:val="003D6A47"/>
    <w:rsid w:val="003D75FD"/>
    <w:rsid w:val="003D7BFE"/>
    <w:rsid w:val="003D7D2B"/>
    <w:rsid w:val="003D7F0C"/>
    <w:rsid w:val="003E02F5"/>
    <w:rsid w:val="003E04D1"/>
    <w:rsid w:val="003E053C"/>
    <w:rsid w:val="003E0ABE"/>
    <w:rsid w:val="003E0D8F"/>
    <w:rsid w:val="003E11DB"/>
    <w:rsid w:val="003E1342"/>
    <w:rsid w:val="003E13EF"/>
    <w:rsid w:val="003E1814"/>
    <w:rsid w:val="003E27A5"/>
    <w:rsid w:val="003E2D21"/>
    <w:rsid w:val="003E2EE3"/>
    <w:rsid w:val="003E31A3"/>
    <w:rsid w:val="003E31CA"/>
    <w:rsid w:val="003E3638"/>
    <w:rsid w:val="003E3C46"/>
    <w:rsid w:val="003E3E2F"/>
    <w:rsid w:val="003E4143"/>
    <w:rsid w:val="003E57BA"/>
    <w:rsid w:val="003E5865"/>
    <w:rsid w:val="003E6094"/>
    <w:rsid w:val="003E6126"/>
    <w:rsid w:val="003E6147"/>
    <w:rsid w:val="003E6734"/>
    <w:rsid w:val="003E72B0"/>
    <w:rsid w:val="003E76A6"/>
    <w:rsid w:val="003E7FBC"/>
    <w:rsid w:val="003F00EA"/>
    <w:rsid w:val="003F00F8"/>
    <w:rsid w:val="003F0432"/>
    <w:rsid w:val="003F045B"/>
    <w:rsid w:val="003F058B"/>
    <w:rsid w:val="003F0880"/>
    <w:rsid w:val="003F09AE"/>
    <w:rsid w:val="003F0DE2"/>
    <w:rsid w:val="003F15F8"/>
    <w:rsid w:val="003F18C3"/>
    <w:rsid w:val="003F266B"/>
    <w:rsid w:val="003F2D1C"/>
    <w:rsid w:val="003F2FD8"/>
    <w:rsid w:val="003F3027"/>
    <w:rsid w:val="003F3218"/>
    <w:rsid w:val="003F3290"/>
    <w:rsid w:val="003F3635"/>
    <w:rsid w:val="003F37DF"/>
    <w:rsid w:val="003F3D8E"/>
    <w:rsid w:val="003F4031"/>
    <w:rsid w:val="003F4558"/>
    <w:rsid w:val="003F4B66"/>
    <w:rsid w:val="003F515E"/>
    <w:rsid w:val="003F58AD"/>
    <w:rsid w:val="003F5911"/>
    <w:rsid w:val="003F5CA9"/>
    <w:rsid w:val="003F62B8"/>
    <w:rsid w:val="003F6359"/>
    <w:rsid w:val="003F6396"/>
    <w:rsid w:val="003F64BD"/>
    <w:rsid w:val="003F6650"/>
    <w:rsid w:val="003F68D1"/>
    <w:rsid w:val="003F7033"/>
    <w:rsid w:val="003F74D1"/>
    <w:rsid w:val="003F7AA7"/>
    <w:rsid w:val="003F7ADE"/>
    <w:rsid w:val="003F7DFF"/>
    <w:rsid w:val="004002E6"/>
    <w:rsid w:val="004007A5"/>
    <w:rsid w:val="0040087F"/>
    <w:rsid w:val="00400FCF"/>
    <w:rsid w:val="00401011"/>
    <w:rsid w:val="0040169B"/>
    <w:rsid w:val="00401C2C"/>
    <w:rsid w:val="00402180"/>
    <w:rsid w:val="00402C21"/>
    <w:rsid w:val="00402C8D"/>
    <w:rsid w:val="0040340D"/>
    <w:rsid w:val="0040356A"/>
    <w:rsid w:val="00403B7C"/>
    <w:rsid w:val="00403C11"/>
    <w:rsid w:val="004041A8"/>
    <w:rsid w:val="00404510"/>
    <w:rsid w:val="004047D2"/>
    <w:rsid w:val="004047E6"/>
    <w:rsid w:val="00404BE1"/>
    <w:rsid w:val="0040511E"/>
    <w:rsid w:val="004054F6"/>
    <w:rsid w:val="00405572"/>
    <w:rsid w:val="00405B66"/>
    <w:rsid w:val="00405B79"/>
    <w:rsid w:val="00405D51"/>
    <w:rsid w:val="00406070"/>
    <w:rsid w:val="004060E2"/>
    <w:rsid w:val="004066F7"/>
    <w:rsid w:val="00406763"/>
    <w:rsid w:val="00406B37"/>
    <w:rsid w:val="0040753D"/>
    <w:rsid w:val="00410A0B"/>
    <w:rsid w:val="00410E41"/>
    <w:rsid w:val="00411300"/>
    <w:rsid w:val="004115CA"/>
    <w:rsid w:val="004118FF"/>
    <w:rsid w:val="0041257C"/>
    <w:rsid w:val="00412628"/>
    <w:rsid w:val="00413ADF"/>
    <w:rsid w:val="00413FA7"/>
    <w:rsid w:val="004141C1"/>
    <w:rsid w:val="004152D8"/>
    <w:rsid w:val="0041556B"/>
    <w:rsid w:val="004159F6"/>
    <w:rsid w:val="00415BAF"/>
    <w:rsid w:val="00415C36"/>
    <w:rsid w:val="00415D9E"/>
    <w:rsid w:val="00416155"/>
    <w:rsid w:val="004165A3"/>
    <w:rsid w:val="00416EBA"/>
    <w:rsid w:val="00416EF8"/>
    <w:rsid w:val="004175B7"/>
    <w:rsid w:val="0041767E"/>
    <w:rsid w:val="004179DD"/>
    <w:rsid w:val="0042018F"/>
    <w:rsid w:val="00420D45"/>
    <w:rsid w:val="004210CC"/>
    <w:rsid w:val="00421201"/>
    <w:rsid w:val="0042136B"/>
    <w:rsid w:val="00421504"/>
    <w:rsid w:val="00421699"/>
    <w:rsid w:val="004227AC"/>
    <w:rsid w:val="00422859"/>
    <w:rsid w:val="0042291D"/>
    <w:rsid w:val="00423397"/>
    <w:rsid w:val="0042351C"/>
    <w:rsid w:val="004242B5"/>
    <w:rsid w:val="004246E8"/>
    <w:rsid w:val="00424996"/>
    <w:rsid w:val="004256B5"/>
    <w:rsid w:val="004256B9"/>
    <w:rsid w:val="00425ABE"/>
    <w:rsid w:val="004264BB"/>
    <w:rsid w:val="004267DA"/>
    <w:rsid w:val="00426AE7"/>
    <w:rsid w:val="00426BBA"/>
    <w:rsid w:val="00426CDA"/>
    <w:rsid w:val="00426DCB"/>
    <w:rsid w:val="004272EE"/>
    <w:rsid w:val="00427628"/>
    <w:rsid w:val="00427733"/>
    <w:rsid w:val="004277C7"/>
    <w:rsid w:val="00427D12"/>
    <w:rsid w:val="004302BC"/>
    <w:rsid w:val="0043030C"/>
    <w:rsid w:val="0043113D"/>
    <w:rsid w:val="00431256"/>
    <w:rsid w:val="00431A15"/>
    <w:rsid w:val="00432A95"/>
    <w:rsid w:val="00432B79"/>
    <w:rsid w:val="00432D65"/>
    <w:rsid w:val="00432E16"/>
    <w:rsid w:val="00432F9F"/>
    <w:rsid w:val="004340BE"/>
    <w:rsid w:val="00434729"/>
    <w:rsid w:val="00434D0E"/>
    <w:rsid w:val="00434E21"/>
    <w:rsid w:val="00435003"/>
    <w:rsid w:val="00435180"/>
    <w:rsid w:val="0043525C"/>
    <w:rsid w:val="0043599D"/>
    <w:rsid w:val="00435A77"/>
    <w:rsid w:val="00435BBF"/>
    <w:rsid w:val="00435D1D"/>
    <w:rsid w:val="00435DAE"/>
    <w:rsid w:val="00436F65"/>
    <w:rsid w:val="004373CF"/>
    <w:rsid w:val="004374B0"/>
    <w:rsid w:val="0043750C"/>
    <w:rsid w:val="004377D4"/>
    <w:rsid w:val="004401DA"/>
    <w:rsid w:val="004406C4"/>
    <w:rsid w:val="004408DC"/>
    <w:rsid w:val="004413B3"/>
    <w:rsid w:val="0044301E"/>
    <w:rsid w:val="0044324B"/>
    <w:rsid w:val="004435DD"/>
    <w:rsid w:val="00443A51"/>
    <w:rsid w:val="00443C04"/>
    <w:rsid w:val="00444687"/>
    <w:rsid w:val="00444F53"/>
    <w:rsid w:val="00445017"/>
    <w:rsid w:val="0044505E"/>
    <w:rsid w:val="00445E98"/>
    <w:rsid w:val="004460F9"/>
    <w:rsid w:val="00446D4E"/>
    <w:rsid w:val="00446DE0"/>
    <w:rsid w:val="00446E1E"/>
    <w:rsid w:val="00447133"/>
    <w:rsid w:val="00447658"/>
    <w:rsid w:val="0044772C"/>
    <w:rsid w:val="00447769"/>
    <w:rsid w:val="004500B7"/>
    <w:rsid w:val="004501A2"/>
    <w:rsid w:val="004501EA"/>
    <w:rsid w:val="004502DD"/>
    <w:rsid w:val="00450619"/>
    <w:rsid w:val="0045115C"/>
    <w:rsid w:val="00451276"/>
    <w:rsid w:val="00451A69"/>
    <w:rsid w:val="0045310E"/>
    <w:rsid w:val="004531C5"/>
    <w:rsid w:val="004538AD"/>
    <w:rsid w:val="004542FC"/>
    <w:rsid w:val="00454445"/>
    <w:rsid w:val="004545A5"/>
    <w:rsid w:val="00454616"/>
    <w:rsid w:val="00455B68"/>
    <w:rsid w:val="0045673A"/>
    <w:rsid w:val="004568DF"/>
    <w:rsid w:val="004568F0"/>
    <w:rsid w:val="0045696E"/>
    <w:rsid w:val="00456C5C"/>
    <w:rsid w:val="00456ED6"/>
    <w:rsid w:val="0045709E"/>
    <w:rsid w:val="00457196"/>
    <w:rsid w:val="004579BA"/>
    <w:rsid w:val="004603C2"/>
    <w:rsid w:val="00460496"/>
    <w:rsid w:val="00460EFE"/>
    <w:rsid w:val="00461037"/>
    <w:rsid w:val="004610C9"/>
    <w:rsid w:val="00461131"/>
    <w:rsid w:val="00461CF7"/>
    <w:rsid w:val="00461D5D"/>
    <w:rsid w:val="004627AC"/>
    <w:rsid w:val="004627DA"/>
    <w:rsid w:val="00462B13"/>
    <w:rsid w:val="00462F2B"/>
    <w:rsid w:val="0046309E"/>
    <w:rsid w:val="0046313C"/>
    <w:rsid w:val="0046345B"/>
    <w:rsid w:val="0046375E"/>
    <w:rsid w:val="00463793"/>
    <w:rsid w:val="00463B30"/>
    <w:rsid w:val="0046401E"/>
    <w:rsid w:val="004648DD"/>
    <w:rsid w:val="0046528C"/>
    <w:rsid w:val="00465728"/>
    <w:rsid w:val="00465777"/>
    <w:rsid w:val="00466285"/>
    <w:rsid w:val="0046712F"/>
    <w:rsid w:val="00467731"/>
    <w:rsid w:val="00467CC2"/>
    <w:rsid w:val="00470147"/>
    <w:rsid w:val="0047038B"/>
    <w:rsid w:val="004706F3"/>
    <w:rsid w:val="0047088E"/>
    <w:rsid w:val="00471000"/>
    <w:rsid w:val="004714E4"/>
    <w:rsid w:val="004718E3"/>
    <w:rsid w:val="00471965"/>
    <w:rsid w:val="00472233"/>
    <w:rsid w:val="00472288"/>
    <w:rsid w:val="004722BB"/>
    <w:rsid w:val="004729AC"/>
    <w:rsid w:val="004729D3"/>
    <w:rsid w:val="00472B40"/>
    <w:rsid w:val="00472BFB"/>
    <w:rsid w:val="00473691"/>
    <w:rsid w:val="004737ED"/>
    <w:rsid w:val="00473999"/>
    <w:rsid w:val="00473AB5"/>
    <w:rsid w:val="00474185"/>
    <w:rsid w:val="004742E3"/>
    <w:rsid w:val="0047524B"/>
    <w:rsid w:val="00475E1E"/>
    <w:rsid w:val="0047613D"/>
    <w:rsid w:val="00476415"/>
    <w:rsid w:val="00476941"/>
    <w:rsid w:val="00476A46"/>
    <w:rsid w:val="00476C3F"/>
    <w:rsid w:val="00476D6D"/>
    <w:rsid w:val="004772B6"/>
    <w:rsid w:val="004776B8"/>
    <w:rsid w:val="00480361"/>
    <w:rsid w:val="004804D7"/>
    <w:rsid w:val="0048118C"/>
    <w:rsid w:val="00481D0D"/>
    <w:rsid w:val="004829F7"/>
    <w:rsid w:val="00482CCF"/>
    <w:rsid w:val="004830DD"/>
    <w:rsid w:val="00483341"/>
    <w:rsid w:val="00484E84"/>
    <w:rsid w:val="00485086"/>
    <w:rsid w:val="004853F5"/>
    <w:rsid w:val="00486072"/>
    <w:rsid w:val="0048640C"/>
    <w:rsid w:val="0048642C"/>
    <w:rsid w:val="004865C4"/>
    <w:rsid w:val="00486BED"/>
    <w:rsid w:val="004870FF"/>
    <w:rsid w:val="004873E6"/>
    <w:rsid w:val="0048751E"/>
    <w:rsid w:val="00487902"/>
    <w:rsid w:val="00487D08"/>
    <w:rsid w:val="004904BA"/>
    <w:rsid w:val="00490574"/>
    <w:rsid w:val="004905CD"/>
    <w:rsid w:val="00490717"/>
    <w:rsid w:val="00490C47"/>
    <w:rsid w:val="004912B5"/>
    <w:rsid w:val="00491413"/>
    <w:rsid w:val="004914FA"/>
    <w:rsid w:val="0049159E"/>
    <w:rsid w:val="004925DE"/>
    <w:rsid w:val="00492892"/>
    <w:rsid w:val="00492B6C"/>
    <w:rsid w:val="00493107"/>
    <w:rsid w:val="004938A8"/>
    <w:rsid w:val="00493A04"/>
    <w:rsid w:val="004943F4"/>
    <w:rsid w:val="0049458D"/>
    <w:rsid w:val="00495559"/>
    <w:rsid w:val="00495CE7"/>
    <w:rsid w:val="00495E82"/>
    <w:rsid w:val="00496C0A"/>
    <w:rsid w:val="00496EC6"/>
    <w:rsid w:val="00496ECE"/>
    <w:rsid w:val="00496F4C"/>
    <w:rsid w:val="00497764"/>
    <w:rsid w:val="00497BE5"/>
    <w:rsid w:val="00497F4C"/>
    <w:rsid w:val="004A10A4"/>
    <w:rsid w:val="004A1236"/>
    <w:rsid w:val="004A12A2"/>
    <w:rsid w:val="004A184C"/>
    <w:rsid w:val="004A1D3B"/>
    <w:rsid w:val="004A2028"/>
    <w:rsid w:val="004A20BC"/>
    <w:rsid w:val="004A2439"/>
    <w:rsid w:val="004A2699"/>
    <w:rsid w:val="004A26B8"/>
    <w:rsid w:val="004A2918"/>
    <w:rsid w:val="004A2D5C"/>
    <w:rsid w:val="004A3122"/>
    <w:rsid w:val="004A3CF0"/>
    <w:rsid w:val="004A3EF0"/>
    <w:rsid w:val="004A4838"/>
    <w:rsid w:val="004A4975"/>
    <w:rsid w:val="004A4E92"/>
    <w:rsid w:val="004A53FB"/>
    <w:rsid w:val="004A5962"/>
    <w:rsid w:val="004A6022"/>
    <w:rsid w:val="004A6707"/>
    <w:rsid w:val="004A7953"/>
    <w:rsid w:val="004A7AB3"/>
    <w:rsid w:val="004A7CD3"/>
    <w:rsid w:val="004B047D"/>
    <w:rsid w:val="004B1B9D"/>
    <w:rsid w:val="004B1BE9"/>
    <w:rsid w:val="004B253A"/>
    <w:rsid w:val="004B293E"/>
    <w:rsid w:val="004B2D41"/>
    <w:rsid w:val="004B339A"/>
    <w:rsid w:val="004B35E4"/>
    <w:rsid w:val="004B4017"/>
    <w:rsid w:val="004B41F3"/>
    <w:rsid w:val="004B446D"/>
    <w:rsid w:val="004B4DA3"/>
    <w:rsid w:val="004B5237"/>
    <w:rsid w:val="004B5883"/>
    <w:rsid w:val="004B5A49"/>
    <w:rsid w:val="004B6446"/>
    <w:rsid w:val="004B6826"/>
    <w:rsid w:val="004B6829"/>
    <w:rsid w:val="004B6B81"/>
    <w:rsid w:val="004B6FB3"/>
    <w:rsid w:val="004B72B8"/>
    <w:rsid w:val="004B7355"/>
    <w:rsid w:val="004B7904"/>
    <w:rsid w:val="004B7CA0"/>
    <w:rsid w:val="004C0203"/>
    <w:rsid w:val="004C081C"/>
    <w:rsid w:val="004C0A07"/>
    <w:rsid w:val="004C14AE"/>
    <w:rsid w:val="004C14D1"/>
    <w:rsid w:val="004C14E5"/>
    <w:rsid w:val="004C1B8B"/>
    <w:rsid w:val="004C1C39"/>
    <w:rsid w:val="004C1C88"/>
    <w:rsid w:val="004C1D13"/>
    <w:rsid w:val="004C2022"/>
    <w:rsid w:val="004C2194"/>
    <w:rsid w:val="004C2213"/>
    <w:rsid w:val="004C295C"/>
    <w:rsid w:val="004C3006"/>
    <w:rsid w:val="004C33C1"/>
    <w:rsid w:val="004C35B4"/>
    <w:rsid w:val="004C36EF"/>
    <w:rsid w:val="004C3B3D"/>
    <w:rsid w:val="004C40FD"/>
    <w:rsid w:val="004C4469"/>
    <w:rsid w:val="004C4902"/>
    <w:rsid w:val="004C4B4D"/>
    <w:rsid w:val="004C57B0"/>
    <w:rsid w:val="004C5D63"/>
    <w:rsid w:val="004C5F4E"/>
    <w:rsid w:val="004C630D"/>
    <w:rsid w:val="004C6756"/>
    <w:rsid w:val="004C6CE8"/>
    <w:rsid w:val="004C6CF5"/>
    <w:rsid w:val="004C7324"/>
    <w:rsid w:val="004C7396"/>
    <w:rsid w:val="004C742F"/>
    <w:rsid w:val="004C7724"/>
    <w:rsid w:val="004C777B"/>
    <w:rsid w:val="004C78C3"/>
    <w:rsid w:val="004D013F"/>
    <w:rsid w:val="004D0697"/>
    <w:rsid w:val="004D06B4"/>
    <w:rsid w:val="004D0B02"/>
    <w:rsid w:val="004D0E20"/>
    <w:rsid w:val="004D1536"/>
    <w:rsid w:val="004D16B9"/>
    <w:rsid w:val="004D1925"/>
    <w:rsid w:val="004D1A28"/>
    <w:rsid w:val="004D1BBF"/>
    <w:rsid w:val="004D2B9C"/>
    <w:rsid w:val="004D2D42"/>
    <w:rsid w:val="004D3304"/>
    <w:rsid w:val="004D3804"/>
    <w:rsid w:val="004D3CF4"/>
    <w:rsid w:val="004D3EAF"/>
    <w:rsid w:val="004D3FA2"/>
    <w:rsid w:val="004D46FC"/>
    <w:rsid w:val="004D5173"/>
    <w:rsid w:val="004D53A6"/>
    <w:rsid w:val="004D54D8"/>
    <w:rsid w:val="004D5719"/>
    <w:rsid w:val="004D59D8"/>
    <w:rsid w:val="004D5BBB"/>
    <w:rsid w:val="004D6A20"/>
    <w:rsid w:val="004D6FC5"/>
    <w:rsid w:val="004D7A76"/>
    <w:rsid w:val="004E00A8"/>
    <w:rsid w:val="004E0186"/>
    <w:rsid w:val="004E02CD"/>
    <w:rsid w:val="004E04D0"/>
    <w:rsid w:val="004E1068"/>
    <w:rsid w:val="004E10D3"/>
    <w:rsid w:val="004E1466"/>
    <w:rsid w:val="004E15F2"/>
    <w:rsid w:val="004E18A3"/>
    <w:rsid w:val="004E1AA8"/>
    <w:rsid w:val="004E25AE"/>
    <w:rsid w:val="004E265F"/>
    <w:rsid w:val="004E291B"/>
    <w:rsid w:val="004E2F16"/>
    <w:rsid w:val="004E3EAF"/>
    <w:rsid w:val="004E429B"/>
    <w:rsid w:val="004E4B3D"/>
    <w:rsid w:val="004E531C"/>
    <w:rsid w:val="004E576D"/>
    <w:rsid w:val="004E602E"/>
    <w:rsid w:val="004E643B"/>
    <w:rsid w:val="004E651C"/>
    <w:rsid w:val="004E655D"/>
    <w:rsid w:val="004E677D"/>
    <w:rsid w:val="004E6BC6"/>
    <w:rsid w:val="004F03B7"/>
    <w:rsid w:val="004F04D5"/>
    <w:rsid w:val="004F0C5A"/>
    <w:rsid w:val="004F0F0F"/>
    <w:rsid w:val="004F10C6"/>
    <w:rsid w:val="004F1103"/>
    <w:rsid w:val="004F137D"/>
    <w:rsid w:val="004F1698"/>
    <w:rsid w:val="004F1ACA"/>
    <w:rsid w:val="004F3633"/>
    <w:rsid w:val="004F37DE"/>
    <w:rsid w:val="004F3E74"/>
    <w:rsid w:val="004F40AB"/>
    <w:rsid w:val="004F43FD"/>
    <w:rsid w:val="004F4521"/>
    <w:rsid w:val="004F4740"/>
    <w:rsid w:val="004F4756"/>
    <w:rsid w:val="004F4BE7"/>
    <w:rsid w:val="004F4CC1"/>
    <w:rsid w:val="004F4CF1"/>
    <w:rsid w:val="004F52A1"/>
    <w:rsid w:val="004F535B"/>
    <w:rsid w:val="004F589D"/>
    <w:rsid w:val="004F62CD"/>
    <w:rsid w:val="004F681A"/>
    <w:rsid w:val="004F68F4"/>
    <w:rsid w:val="004F6C82"/>
    <w:rsid w:val="004F6ED4"/>
    <w:rsid w:val="004F7F77"/>
    <w:rsid w:val="0050029F"/>
    <w:rsid w:val="00500AC8"/>
    <w:rsid w:val="00500C2F"/>
    <w:rsid w:val="00500DB4"/>
    <w:rsid w:val="00500F50"/>
    <w:rsid w:val="00501933"/>
    <w:rsid w:val="00501EA2"/>
    <w:rsid w:val="00501EF4"/>
    <w:rsid w:val="00503069"/>
    <w:rsid w:val="0050313B"/>
    <w:rsid w:val="00503339"/>
    <w:rsid w:val="005033B5"/>
    <w:rsid w:val="005043CC"/>
    <w:rsid w:val="0050475F"/>
    <w:rsid w:val="005050EB"/>
    <w:rsid w:val="005054AD"/>
    <w:rsid w:val="00506471"/>
    <w:rsid w:val="005066FE"/>
    <w:rsid w:val="00506D69"/>
    <w:rsid w:val="00507953"/>
    <w:rsid w:val="0050797A"/>
    <w:rsid w:val="005079D7"/>
    <w:rsid w:val="00507D06"/>
    <w:rsid w:val="005109C7"/>
    <w:rsid w:val="00511DF6"/>
    <w:rsid w:val="00512369"/>
    <w:rsid w:val="005128BA"/>
    <w:rsid w:val="00512BA7"/>
    <w:rsid w:val="00512CCC"/>
    <w:rsid w:val="005130AC"/>
    <w:rsid w:val="005133A3"/>
    <w:rsid w:val="00513598"/>
    <w:rsid w:val="00513E71"/>
    <w:rsid w:val="00513E90"/>
    <w:rsid w:val="005147C0"/>
    <w:rsid w:val="00514B00"/>
    <w:rsid w:val="00514CAE"/>
    <w:rsid w:val="00515134"/>
    <w:rsid w:val="0051564D"/>
    <w:rsid w:val="005168B2"/>
    <w:rsid w:val="00517E51"/>
    <w:rsid w:val="00517F85"/>
    <w:rsid w:val="0052017F"/>
    <w:rsid w:val="00520A2F"/>
    <w:rsid w:val="0052109C"/>
    <w:rsid w:val="00521483"/>
    <w:rsid w:val="005214A1"/>
    <w:rsid w:val="00521649"/>
    <w:rsid w:val="00521C9D"/>
    <w:rsid w:val="00521E30"/>
    <w:rsid w:val="005225D2"/>
    <w:rsid w:val="00522B20"/>
    <w:rsid w:val="00522C11"/>
    <w:rsid w:val="005232B7"/>
    <w:rsid w:val="005232C4"/>
    <w:rsid w:val="00523E63"/>
    <w:rsid w:val="00523EA6"/>
    <w:rsid w:val="00524434"/>
    <w:rsid w:val="0052445B"/>
    <w:rsid w:val="005244E2"/>
    <w:rsid w:val="005245ED"/>
    <w:rsid w:val="00524A21"/>
    <w:rsid w:val="0052526E"/>
    <w:rsid w:val="00525940"/>
    <w:rsid w:val="0052596F"/>
    <w:rsid w:val="005263CF"/>
    <w:rsid w:val="00526C51"/>
    <w:rsid w:val="00526CF6"/>
    <w:rsid w:val="00526E51"/>
    <w:rsid w:val="00527788"/>
    <w:rsid w:val="00527B40"/>
    <w:rsid w:val="00527B79"/>
    <w:rsid w:val="00527C13"/>
    <w:rsid w:val="0053031C"/>
    <w:rsid w:val="005306F1"/>
    <w:rsid w:val="005309F4"/>
    <w:rsid w:val="00530CF7"/>
    <w:rsid w:val="00530F72"/>
    <w:rsid w:val="005316BE"/>
    <w:rsid w:val="005317FF"/>
    <w:rsid w:val="00531D45"/>
    <w:rsid w:val="00531F65"/>
    <w:rsid w:val="005325E9"/>
    <w:rsid w:val="00532865"/>
    <w:rsid w:val="00532887"/>
    <w:rsid w:val="00532AF2"/>
    <w:rsid w:val="00532BD9"/>
    <w:rsid w:val="00532EF8"/>
    <w:rsid w:val="0053370C"/>
    <w:rsid w:val="005337A1"/>
    <w:rsid w:val="00533E5E"/>
    <w:rsid w:val="00534537"/>
    <w:rsid w:val="005348FE"/>
    <w:rsid w:val="005353A3"/>
    <w:rsid w:val="005353C9"/>
    <w:rsid w:val="005354B8"/>
    <w:rsid w:val="0053594E"/>
    <w:rsid w:val="00535AE2"/>
    <w:rsid w:val="00535BC5"/>
    <w:rsid w:val="00535CA8"/>
    <w:rsid w:val="00536274"/>
    <w:rsid w:val="0053691E"/>
    <w:rsid w:val="00537478"/>
    <w:rsid w:val="005375B5"/>
    <w:rsid w:val="00537C85"/>
    <w:rsid w:val="00537F53"/>
    <w:rsid w:val="00541258"/>
    <w:rsid w:val="0054196A"/>
    <w:rsid w:val="00541B63"/>
    <w:rsid w:val="00542722"/>
    <w:rsid w:val="005428A3"/>
    <w:rsid w:val="00542AB1"/>
    <w:rsid w:val="00542B32"/>
    <w:rsid w:val="00542E84"/>
    <w:rsid w:val="00543271"/>
    <w:rsid w:val="005435C1"/>
    <w:rsid w:val="00543FF9"/>
    <w:rsid w:val="0054405A"/>
    <w:rsid w:val="00544403"/>
    <w:rsid w:val="005446C2"/>
    <w:rsid w:val="00544A35"/>
    <w:rsid w:val="00544B71"/>
    <w:rsid w:val="0054518D"/>
    <w:rsid w:val="00545AD1"/>
    <w:rsid w:val="0054603C"/>
    <w:rsid w:val="005465A1"/>
    <w:rsid w:val="00546654"/>
    <w:rsid w:val="00547228"/>
    <w:rsid w:val="005476B6"/>
    <w:rsid w:val="005476E0"/>
    <w:rsid w:val="005505F1"/>
    <w:rsid w:val="00550710"/>
    <w:rsid w:val="0055099E"/>
    <w:rsid w:val="00550C0B"/>
    <w:rsid w:val="005511FC"/>
    <w:rsid w:val="005517CE"/>
    <w:rsid w:val="00552042"/>
    <w:rsid w:val="0055220C"/>
    <w:rsid w:val="0055227C"/>
    <w:rsid w:val="00552310"/>
    <w:rsid w:val="00552328"/>
    <w:rsid w:val="00552C85"/>
    <w:rsid w:val="00552DB9"/>
    <w:rsid w:val="00552F3B"/>
    <w:rsid w:val="00553BC8"/>
    <w:rsid w:val="00554641"/>
    <w:rsid w:val="005548CC"/>
    <w:rsid w:val="005550FA"/>
    <w:rsid w:val="005552C7"/>
    <w:rsid w:val="00555A93"/>
    <w:rsid w:val="00555D08"/>
    <w:rsid w:val="00555EB1"/>
    <w:rsid w:val="005560C8"/>
    <w:rsid w:val="00556BB9"/>
    <w:rsid w:val="00556DA1"/>
    <w:rsid w:val="00556F41"/>
    <w:rsid w:val="00557213"/>
    <w:rsid w:val="00557810"/>
    <w:rsid w:val="005600EC"/>
    <w:rsid w:val="00560656"/>
    <w:rsid w:val="005606D5"/>
    <w:rsid w:val="005607F9"/>
    <w:rsid w:val="00560C78"/>
    <w:rsid w:val="0056107F"/>
    <w:rsid w:val="005613EE"/>
    <w:rsid w:val="00561819"/>
    <w:rsid w:val="0056212A"/>
    <w:rsid w:val="005625BC"/>
    <w:rsid w:val="005628FC"/>
    <w:rsid w:val="00562CF1"/>
    <w:rsid w:val="00563458"/>
    <w:rsid w:val="00563C24"/>
    <w:rsid w:val="00563E4B"/>
    <w:rsid w:val="00563F25"/>
    <w:rsid w:val="0056448F"/>
    <w:rsid w:val="005647A2"/>
    <w:rsid w:val="0056499B"/>
    <w:rsid w:val="005649B7"/>
    <w:rsid w:val="00564CC4"/>
    <w:rsid w:val="00565162"/>
    <w:rsid w:val="005652A9"/>
    <w:rsid w:val="005656CF"/>
    <w:rsid w:val="00565749"/>
    <w:rsid w:val="0056580D"/>
    <w:rsid w:val="00566291"/>
    <w:rsid w:val="005663B9"/>
    <w:rsid w:val="00566C40"/>
    <w:rsid w:val="00566C4D"/>
    <w:rsid w:val="00566D08"/>
    <w:rsid w:val="005700CB"/>
    <w:rsid w:val="0057036E"/>
    <w:rsid w:val="00570414"/>
    <w:rsid w:val="00570626"/>
    <w:rsid w:val="00570A6A"/>
    <w:rsid w:val="0057156A"/>
    <w:rsid w:val="00571D26"/>
    <w:rsid w:val="005725A8"/>
    <w:rsid w:val="00572638"/>
    <w:rsid w:val="00572681"/>
    <w:rsid w:val="00572974"/>
    <w:rsid w:val="00572BE0"/>
    <w:rsid w:val="00572F07"/>
    <w:rsid w:val="00573740"/>
    <w:rsid w:val="0057380E"/>
    <w:rsid w:val="00574330"/>
    <w:rsid w:val="005743D5"/>
    <w:rsid w:val="005746E4"/>
    <w:rsid w:val="00574DB5"/>
    <w:rsid w:val="005758C9"/>
    <w:rsid w:val="00575FF0"/>
    <w:rsid w:val="005762A1"/>
    <w:rsid w:val="00576531"/>
    <w:rsid w:val="00576AD0"/>
    <w:rsid w:val="00576F34"/>
    <w:rsid w:val="005773DC"/>
    <w:rsid w:val="00577519"/>
    <w:rsid w:val="00577982"/>
    <w:rsid w:val="00577FD3"/>
    <w:rsid w:val="00580CD7"/>
    <w:rsid w:val="00581260"/>
    <w:rsid w:val="0058128C"/>
    <w:rsid w:val="00581AAC"/>
    <w:rsid w:val="00581AD0"/>
    <w:rsid w:val="00581AEA"/>
    <w:rsid w:val="00581FB7"/>
    <w:rsid w:val="00582DC2"/>
    <w:rsid w:val="00583118"/>
    <w:rsid w:val="005837B0"/>
    <w:rsid w:val="0058393A"/>
    <w:rsid w:val="005841A2"/>
    <w:rsid w:val="005845C0"/>
    <w:rsid w:val="00584B35"/>
    <w:rsid w:val="00584D95"/>
    <w:rsid w:val="0058563D"/>
    <w:rsid w:val="00585D69"/>
    <w:rsid w:val="00586A24"/>
    <w:rsid w:val="00586FF3"/>
    <w:rsid w:val="005870BE"/>
    <w:rsid w:val="005877C0"/>
    <w:rsid w:val="00587E89"/>
    <w:rsid w:val="005902DA"/>
    <w:rsid w:val="005916FB"/>
    <w:rsid w:val="00591F0A"/>
    <w:rsid w:val="00591FE2"/>
    <w:rsid w:val="00592128"/>
    <w:rsid w:val="0059215F"/>
    <w:rsid w:val="00592376"/>
    <w:rsid w:val="00592FEB"/>
    <w:rsid w:val="00593D8D"/>
    <w:rsid w:val="005941B1"/>
    <w:rsid w:val="00595155"/>
    <w:rsid w:val="0059554F"/>
    <w:rsid w:val="005955C2"/>
    <w:rsid w:val="00595866"/>
    <w:rsid w:val="00595B74"/>
    <w:rsid w:val="00595D9A"/>
    <w:rsid w:val="00596929"/>
    <w:rsid w:val="00597212"/>
    <w:rsid w:val="00597401"/>
    <w:rsid w:val="00597973"/>
    <w:rsid w:val="005A060A"/>
    <w:rsid w:val="005A1074"/>
    <w:rsid w:val="005A10D4"/>
    <w:rsid w:val="005A1C85"/>
    <w:rsid w:val="005A2E99"/>
    <w:rsid w:val="005A3E52"/>
    <w:rsid w:val="005A5165"/>
    <w:rsid w:val="005A51FF"/>
    <w:rsid w:val="005A54CF"/>
    <w:rsid w:val="005A5C0A"/>
    <w:rsid w:val="005A6054"/>
    <w:rsid w:val="005A63EB"/>
    <w:rsid w:val="005A6698"/>
    <w:rsid w:val="005A6C5A"/>
    <w:rsid w:val="005A7338"/>
    <w:rsid w:val="005A784D"/>
    <w:rsid w:val="005B0844"/>
    <w:rsid w:val="005B0C65"/>
    <w:rsid w:val="005B0FB2"/>
    <w:rsid w:val="005B164C"/>
    <w:rsid w:val="005B1E21"/>
    <w:rsid w:val="005B1E34"/>
    <w:rsid w:val="005B1F62"/>
    <w:rsid w:val="005B272A"/>
    <w:rsid w:val="005B27A1"/>
    <w:rsid w:val="005B318A"/>
    <w:rsid w:val="005B32B7"/>
    <w:rsid w:val="005B3623"/>
    <w:rsid w:val="005B3B16"/>
    <w:rsid w:val="005B3E6D"/>
    <w:rsid w:val="005B4B38"/>
    <w:rsid w:val="005B4C68"/>
    <w:rsid w:val="005B4F64"/>
    <w:rsid w:val="005B52A7"/>
    <w:rsid w:val="005B5554"/>
    <w:rsid w:val="005B58E4"/>
    <w:rsid w:val="005B6269"/>
    <w:rsid w:val="005B6505"/>
    <w:rsid w:val="005B6632"/>
    <w:rsid w:val="005B7694"/>
    <w:rsid w:val="005C026A"/>
    <w:rsid w:val="005C0A3F"/>
    <w:rsid w:val="005C1220"/>
    <w:rsid w:val="005C12E9"/>
    <w:rsid w:val="005C1520"/>
    <w:rsid w:val="005C22CB"/>
    <w:rsid w:val="005C284A"/>
    <w:rsid w:val="005C2B99"/>
    <w:rsid w:val="005C2DBF"/>
    <w:rsid w:val="005C2ECB"/>
    <w:rsid w:val="005C3777"/>
    <w:rsid w:val="005C3A1C"/>
    <w:rsid w:val="005C3E00"/>
    <w:rsid w:val="005C3E54"/>
    <w:rsid w:val="005C4391"/>
    <w:rsid w:val="005C510D"/>
    <w:rsid w:val="005C5350"/>
    <w:rsid w:val="005C54AB"/>
    <w:rsid w:val="005C551C"/>
    <w:rsid w:val="005C5D2F"/>
    <w:rsid w:val="005C619A"/>
    <w:rsid w:val="005C6314"/>
    <w:rsid w:val="005C6615"/>
    <w:rsid w:val="005C6F66"/>
    <w:rsid w:val="005C73FF"/>
    <w:rsid w:val="005D03F5"/>
    <w:rsid w:val="005D0DBB"/>
    <w:rsid w:val="005D1D36"/>
    <w:rsid w:val="005D2548"/>
    <w:rsid w:val="005D2634"/>
    <w:rsid w:val="005D318A"/>
    <w:rsid w:val="005D4296"/>
    <w:rsid w:val="005D4384"/>
    <w:rsid w:val="005D4ADA"/>
    <w:rsid w:val="005D4CC4"/>
    <w:rsid w:val="005D52E0"/>
    <w:rsid w:val="005D5F68"/>
    <w:rsid w:val="005D6208"/>
    <w:rsid w:val="005D67B6"/>
    <w:rsid w:val="005D7689"/>
    <w:rsid w:val="005D7FBE"/>
    <w:rsid w:val="005E00F2"/>
    <w:rsid w:val="005E0B70"/>
    <w:rsid w:val="005E0C53"/>
    <w:rsid w:val="005E0E39"/>
    <w:rsid w:val="005E135A"/>
    <w:rsid w:val="005E156A"/>
    <w:rsid w:val="005E263C"/>
    <w:rsid w:val="005E2782"/>
    <w:rsid w:val="005E2C46"/>
    <w:rsid w:val="005E349D"/>
    <w:rsid w:val="005E3A52"/>
    <w:rsid w:val="005E3C06"/>
    <w:rsid w:val="005E3D60"/>
    <w:rsid w:val="005E3EAE"/>
    <w:rsid w:val="005E41AD"/>
    <w:rsid w:val="005E41AF"/>
    <w:rsid w:val="005E59D0"/>
    <w:rsid w:val="005E615C"/>
    <w:rsid w:val="005E6314"/>
    <w:rsid w:val="005E66A7"/>
    <w:rsid w:val="005E68DF"/>
    <w:rsid w:val="005E73A1"/>
    <w:rsid w:val="005E748E"/>
    <w:rsid w:val="005E7B7A"/>
    <w:rsid w:val="005F04BE"/>
    <w:rsid w:val="005F0639"/>
    <w:rsid w:val="005F0EF7"/>
    <w:rsid w:val="005F10CB"/>
    <w:rsid w:val="005F12E8"/>
    <w:rsid w:val="005F13B3"/>
    <w:rsid w:val="005F14D6"/>
    <w:rsid w:val="005F1DF6"/>
    <w:rsid w:val="005F233D"/>
    <w:rsid w:val="005F2422"/>
    <w:rsid w:val="005F30BC"/>
    <w:rsid w:val="005F31D0"/>
    <w:rsid w:val="005F364C"/>
    <w:rsid w:val="005F3911"/>
    <w:rsid w:val="005F3CDB"/>
    <w:rsid w:val="005F46BE"/>
    <w:rsid w:val="005F46DA"/>
    <w:rsid w:val="005F4971"/>
    <w:rsid w:val="005F4C59"/>
    <w:rsid w:val="005F5472"/>
    <w:rsid w:val="005F5828"/>
    <w:rsid w:val="005F6474"/>
    <w:rsid w:val="005F674E"/>
    <w:rsid w:val="005F67FA"/>
    <w:rsid w:val="005F6909"/>
    <w:rsid w:val="005F701A"/>
    <w:rsid w:val="005F7067"/>
    <w:rsid w:val="005F706D"/>
    <w:rsid w:val="005F7C7B"/>
    <w:rsid w:val="006000D8"/>
    <w:rsid w:val="006010CE"/>
    <w:rsid w:val="00601417"/>
    <w:rsid w:val="006014DB"/>
    <w:rsid w:val="00601AC1"/>
    <w:rsid w:val="0060230F"/>
    <w:rsid w:val="00602801"/>
    <w:rsid w:val="00602F6D"/>
    <w:rsid w:val="006031B1"/>
    <w:rsid w:val="00603B01"/>
    <w:rsid w:val="0060458B"/>
    <w:rsid w:val="00604627"/>
    <w:rsid w:val="00604766"/>
    <w:rsid w:val="00605024"/>
    <w:rsid w:val="00605925"/>
    <w:rsid w:val="00605E3B"/>
    <w:rsid w:val="006060D1"/>
    <w:rsid w:val="006063DD"/>
    <w:rsid w:val="00606725"/>
    <w:rsid w:val="00606970"/>
    <w:rsid w:val="00606BB2"/>
    <w:rsid w:val="00606C7E"/>
    <w:rsid w:val="006070FD"/>
    <w:rsid w:val="00607190"/>
    <w:rsid w:val="006072E7"/>
    <w:rsid w:val="00607324"/>
    <w:rsid w:val="00607354"/>
    <w:rsid w:val="00607AA3"/>
    <w:rsid w:val="00607CFE"/>
    <w:rsid w:val="00607D93"/>
    <w:rsid w:val="00607ECF"/>
    <w:rsid w:val="00607FAE"/>
    <w:rsid w:val="00610602"/>
    <w:rsid w:val="006106BC"/>
    <w:rsid w:val="006109EF"/>
    <w:rsid w:val="00611379"/>
    <w:rsid w:val="00611784"/>
    <w:rsid w:val="006117E3"/>
    <w:rsid w:val="006123E3"/>
    <w:rsid w:val="0061297E"/>
    <w:rsid w:val="0061384E"/>
    <w:rsid w:val="00614109"/>
    <w:rsid w:val="006144A9"/>
    <w:rsid w:val="0061452E"/>
    <w:rsid w:val="0061469A"/>
    <w:rsid w:val="006150F1"/>
    <w:rsid w:val="00615745"/>
    <w:rsid w:val="00615821"/>
    <w:rsid w:val="00615850"/>
    <w:rsid w:val="006158CE"/>
    <w:rsid w:val="00615BB9"/>
    <w:rsid w:val="006164CA"/>
    <w:rsid w:val="006167EB"/>
    <w:rsid w:val="0061685C"/>
    <w:rsid w:val="0061751B"/>
    <w:rsid w:val="006175E1"/>
    <w:rsid w:val="0061769E"/>
    <w:rsid w:val="00617A9D"/>
    <w:rsid w:val="00617B8D"/>
    <w:rsid w:val="00617DA7"/>
    <w:rsid w:val="00617F62"/>
    <w:rsid w:val="00620127"/>
    <w:rsid w:val="0062094F"/>
    <w:rsid w:val="00620A0E"/>
    <w:rsid w:val="00620B57"/>
    <w:rsid w:val="006218BD"/>
    <w:rsid w:val="00621C29"/>
    <w:rsid w:val="00621D46"/>
    <w:rsid w:val="0062215B"/>
    <w:rsid w:val="006223DF"/>
    <w:rsid w:val="00622752"/>
    <w:rsid w:val="0062290A"/>
    <w:rsid w:val="00622D5F"/>
    <w:rsid w:val="006232FE"/>
    <w:rsid w:val="00623C58"/>
    <w:rsid w:val="0062495C"/>
    <w:rsid w:val="00624AF7"/>
    <w:rsid w:val="00624EDD"/>
    <w:rsid w:val="006256E3"/>
    <w:rsid w:val="00625704"/>
    <w:rsid w:val="00625CD3"/>
    <w:rsid w:val="0062617E"/>
    <w:rsid w:val="00626355"/>
    <w:rsid w:val="00626576"/>
    <w:rsid w:val="00626AC3"/>
    <w:rsid w:val="00626DE7"/>
    <w:rsid w:val="00626F01"/>
    <w:rsid w:val="00627283"/>
    <w:rsid w:val="00627A97"/>
    <w:rsid w:val="00627C69"/>
    <w:rsid w:val="00627F45"/>
    <w:rsid w:val="0063000C"/>
    <w:rsid w:val="006301AE"/>
    <w:rsid w:val="006303AA"/>
    <w:rsid w:val="00630787"/>
    <w:rsid w:val="00630A46"/>
    <w:rsid w:val="00632761"/>
    <w:rsid w:val="006332E4"/>
    <w:rsid w:val="00633D32"/>
    <w:rsid w:val="006349CB"/>
    <w:rsid w:val="006349D4"/>
    <w:rsid w:val="006349DA"/>
    <w:rsid w:val="00634DF2"/>
    <w:rsid w:val="00634F49"/>
    <w:rsid w:val="006352A4"/>
    <w:rsid w:val="006352A8"/>
    <w:rsid w:val="006355A5"/>
    <w:rsid w:val="00635752"/>
    <w:rsid w:val="006358E5"/>
    <w:rsid w:val="006362B9"/>
    <w:rsid w:val="006366B7"/>
    <w:rsid w:val="00636A9A"/>
    <w:rsid w:val="00636E71"/>
    <w:rsid w:val="00636EC6"/>
    <w:rsid w:val="00637A53"/>
    <w:rsid w:val="00637BCC"/>
    <w:rsid w:val="00640A1E"/>
    <w:rsid w:val="00641102"/>
    <w:rsid w:val="00641C5D"/>
    <w:rsid w:val="00642241"/>
    <w:rsid w:val="006424B7"/>
    <w:rsid w:val="00642D37"/>
    <w:rsid w:val="00642EB6"/>
    <w:rsid w:val="0064311C"/>
    <w:rsid w:val="00644247"/>
    <w:rsid w:val="00644A65"/>
    <w:rsid w:val="00644D78"/>
    <w:rsid w:val="00644DF7"/>
    <w:rsid w:val="00645302"/>
    <w:rsid w:val="0064533E"/>
    <w:rsid w:val="006454A5"/>
    <w:rsid w:val="006455A0"/>
    <w:rsid w:val="00645B08"/>
    <w:rsid w:val="006468FA"/>
    <w:rsid w:val="00646DF9"/>
    <w:rsid w:val="006473C0"/>
    <w:rsid w:val="0064758A"/>
    <w:rsid w:val="00647F37"/>
    <w:rsid w:val="00647FE8"/>
    <w:rsid w:val="0065047A"/>
    <w:rsid w:val="0065092F"/>
    <w:rsid w:val="00650A0F"/>
    <w:rsid w:val="00650B9C"/>
    <w:rsid w:val="00650DEA"/>
    <w:rsid w:val="00651484"/>
    <w:rsid w:val="006515DC"/>
    <w:rsid w:val="006517CE"/>
    <w:rsid w:val="006520D7"/>
    <w:rsid w:val="00652176"/>
    <w:rsid w:val="00653751"/>
    <w:rsid w:val="00653D5D"/>
    <w:rsid w:val="006547A4"/>
    <w:rsid w:val="00654F14"/>
    <w:rsid w:val="00655186"/>
    <w:rsid w:val="00655352"/>
    <w:rsid w:val="00655400"/>
    <w:rsid w:val="0065551E"/>
    <w:rsid w:val="00655AEC"/>
    <w:rsid w:val="0065607C"/>
    <w:rsid w:val="00656290"/>
    <w:rsid w:val="00656352"/>
    <w:rsid w:val="0065657A"/>
    <w:rsid w:val="00656C25"/>
    <w:rsid w:val="00656DC5"/>
    <w:rsid w:val="006577FD"/>
    <w:rsid w:val="00657B0B"/>
    <w:rsid w:val="00657C47"/>
    <w:rsid w:val="00657E78"/>
    <w:rsid w:val="006603BA"/>
    <w:rsid w:val="006609C5"/>
    <w:rsid w:val="00660CFF"/>
    <w:rsid w:val="00660D65"/>
    <w:rsid w:val="0066150B"/>
    <w:rsid w:val="00661A8B"/>
    <w:rsid w:val="006620E7"/>
    <w:rsid w:val="006621BF"/>
    <w:rsid w:val="0066317E"/>
    <w:rsid w:val="0066381F"/>
    <w:rsid w:val="00663BC4"/>
    <w:rsid w:val="00664105"/>
    <w:rsid w:val="006645D4"/>
    <w:rsid w:val="00664725"/>
    <w:rsid w:val="00664B09"/>
    <w:rsid w:val="00664CB1"/>
    <w:rsid w:val="0066566F"/>
    <w:rsid w:val="00665B2D"/>
    <w:rsid w:val="0066613F"/>
    <w:rsid w:val="00666463"/>
    <w:rsid w:val="006665A6"/>
    <w:rsid w:val="0066674D"/>
    <w:rsid w:val="00666C4F"/>
    <w:rsid w:val="00667370"/>
    <w:rsid w:val="006673AE"/>
    <w:rsid w:val="00667644"/>
    <w:rsid w:val="0066782A"/>
    <w:rsid w:val="00667DBA"/>
    <w:rsid w:val="00667E77"/>
    <w:rsid w:val="0067065E"/>
    <w:rsid w:val="00670AF8"/>
    <w:rsid w:val="006722BD"/>
    <w:rsid w:val="00672909"/>
    <w:rsid w:val="00672C87"/>
    <w:rsid w:val="006730AB"/>
    <w:rsid w:val="0067354B"/>
    <w:rsid w:val="00673796"/>
    <w:rsid w:val="00674448"/>
    <w:rsid w:val="00675305"/>
    <w:rsid w:val="00675A9F"/>
    <w:rsid w:val="006767D2"/>
    <w:rsid w:val="00676F35"/>
    <w:rsid w:val="006775E8"/>
    <w:rsid w:val="00677B27"/>
    <w:rsid w:val="0068007D"/>
    <w:rsid w:val="006803F7"/>
    <w:rsid w:val="006809F6"/>
    <w:rsid w:val="00680B10"/>
    <w:rsid w:val="00680E7D"/>
    <w:rsid w:val="00681550"/>
    <w:rsid w:val="006819EA"/>
    <w:rsid w:val="00682128"/>
    <w:rsid w:val="0068234D"/>
    <w:rsid w:val="006823BC"/>
    <w:rsid w:val="00682650"/>
    <w:rsid w:val="00682B89"/>
    <w:rsid w:val="00682BA3"/>
    <w:rsid w:val="00682F27"/>
    <w:rsid w:val="00683F6E"/>
    <w:rsid w:val="00684955"/>
    <w:rsid w:val="00684C76"/>
    <w:rsid w:val="00684E3B"/>
    <w:rsid w:val="006850E8"/>
    <w:rsid w:val="00685422"/>
    <w:rsid w:val="00685425"/>
    <w:rsid w:val="00686885"/>
    <w:rsid w:val="00686A4B"/>
    <w:rsid w:val="00686DF4"/>
    <w:rsid w:val="006873DD"/>
    <w:rsid w:val="00687485"/>
    <w:rsid w:val="006875D4"/>
    <w:rsid w:val="0068781B"/>
    <w:rsid w:val="00687A3E"/>
    <w:rsid w:val="00687C2C"/>
    <w:rsid w:val="00687E66"/>
    <w:rsid w:val="0069044E"/>
    <w:rsid w:val="00690768"/>
    <w:rsid w:val="0069112D"/>
    <w:rsid w:val="006911FD"/>
    <w:rsid w:val="00691FE0"/>
    <w:rsid w:val="0069265A"/>
    <w:rsid w:val="0069334E"/>
    <w:rsid w:val="00693416"/>
    <w:rsid w:val="00693677"/>
    <w:rsid w:val="00693979"/>
    <w:rsid w:val="00693CED"/>
    <w:rsid w:val="006945BE"/>
    <w:rsid w:val="00694BB0"/>
    <w:rsid w:val="00694C33"/>
    <w:rsid w:val="00694DFC"/>
    <w:rsid w:val="0069548A"/>
    <w:rsid w:val="006954A0"/>
    <w:rsid w:val="006954D3"/>
    <w:rsid w:val="006956EC"/>
    <w:rsid w:val="00695907"/>
    <w:rsid w:val="00695AE9"/>
    <w:rsid w:val="00695B7A"/>
    <w:rsid w:val="00695C7F"/>
    <w:rsid w:val="00695DA8"/>
    <w:rsid w:val="0069673A"/>
    <w:rsid w:val="00696ED3"/>
    <w:rsid w:val="006973A6"/>
    <w:rsid w:val="00697599"/>
    <w:rsid w:val="006975EC"/>
    <w:rsid w:val="00697B34"/>
    <w:rsid w:val="006A0DC2"/>
    <w:rsid w:val="006A0ED2"/>
    <w:rsid w:val="006A1DD4"/>
    <w:rsid w:val="006A229A"/>
    <w:rsid w:val="006A28F5"/>
    <w:rsid w:val="006A2E37"/>
    <w:rsid w:val="006A3110"/>
    <w:rsid w:val="006A3144"/>
    <w:rsid w:val="006A31D0"/>
    <w:rsid w:val="006A3604"/>
    <w:rsid w:val="006A37A0"/>
    <w:rsid w:val="006A38BC"/>
    <w:rsid w:val="006A3BDF"/>
    <w:rsid w:val="006A4471"/>
    <w:rsid w:val="006A4678"/>
    <w:rsid w:val="006A4788"/>
    <w:rsid w:val="006A48F7"/>
    <w:rsid w:val="006A4CD1"/>
    <w:rsid w:val="006A4CD6"/>
    <w:rsid w:val="006A55D4"/>
    <w:rsid w:val="006A59CB"/>
    <w:rsid w:val="006A5D26"/>
    <w:rsid w:val="006A5FE0"/>
    <w:rsid w:val="006A611E"/>
    <w:rsid w:val="006A6C8B"/>
    <w:rsid w:val="006A6D35"/>
    <w:rsid w:val="006A7756"/>
    <w:rsid w:val="006A78C5"/>
    <w:rsid w:val="006B01BE"/>
    <w:rsid w:val="006B030D"/>
    <w:rsid w:val="006B032B"/>
    <w:rsid w:val="006B0358"/>
    <w:rsid w:val="006B0991"/>
    <w:rsid w:val="006B0DF2"/>
    <w:rsid w:val="006B11D4"/>
    <w:rsid w:val="006B1F9C"/>
    <w:rsid w:val="006B219C"/>
    <w:rsid w:val="006B2486"/>
    <w:rsid w:val="006B3ACB"/>
    <w:rsid w:val="006B4007"/>
    <w:rsid w:val="006B473E"/>
    <w:rsid w:val="006B4BC7"/>
    <w:rsid w:val="006B4C23"/>
    <w:rsid w:val="006B4E02"/>
    <w:rsid w:val="006B534F"/>
    <w:rsid w:val="006B556C"/>
    <w:rsid w:val="006B5C5A"/>
    <w:rsid w:val="006B6273"/>
    <w:rsid w:val="006B627C"/>
    <w:rsid w:val="006B63C0"/>
    <w:rsid w:val="006B6437"/>
    <w:rsid w:val="006B655C"/>
    <w:rsid w:val="006B6705"/>
    <w:rsid w:val="006B729C"/>
    <w:rsid w:val="006B7450"/>
    <w:rsid w:val="006B79FF"/>
    <w:rsid w:val="006C0492"/>
    <w:rsid w:val="006C0933"/>
    <w:rsid w:val="006C0C3D"/>
    <w:rsid w:val="006C0FA1"/>
    <w:rsid w:val="006C112F"/>
    <w:rsid w:val="006C1132"/>
    <w:rsid w:val="006C1A92"/>
    <w:rsid w:val="006C1CFE"/>
    <w:rsid w:val="006C1E99"/>
    <w:rsid w:val="006C23AA"/>
    <w:rsid w:val="006C2740"/>
    <w:rsid w:val="006C274D"/>
    <w:rsid w:val="006C28D0"/>
    <w:rsid w:val="006C2AC3"/>
    <w:rsid w:val="006C315E"/>
    <w:rsid w:val="006C3198"/>
    <w:rsid w:val="006C3840"/>
    <w:rsid w:val="006C3F69"/>
    <w:rsid w:val="006C3F91"/>
    <w:rsid w:val="006C4309"/>
    <w:rsid w:val="006C43DC"/>
    <w:rsid w:val="006C467D"/>
    <w:rsid w:val="006C4935"/>
    <w:rsid w:val="006C4D7F"/>
    <w:rsid w:val="006C525B"/>
    <w:rsid w:val="006C55BC"/>
    <w:rsid w:val="006C5E83"/>
    <w:rsid w:val="006C615A"/>
    <w:rsid w:val="006C6863"/>
    <w:rsid w:val="006C6BBC"/>
    <w:rsid w:val="006C6C75"/>
    <w:rsid w:val="006D082E"/>
    <w:rsid w:val="006D11D7"/>
    <w:rsid w:val="006D1415"/>
    <w:rsid w:val="006D16B1"/>
    <w:rsid w:val="006D183C"/>
    <w:rsid w:val="006D1BA3"/>
    <w:rsid w:val="006D25A6"/>
    <w:rsid w:val="006D2D3E"/>
    <w:rsid w:val="006D37CC"/>
    <w:rsid w:val="006D3EDA"/>
    <w:rsid w:val="006D3FB5"/>
    <w:rsid w:val="006D4033"/>
    <w:rsid w:val="006D45C0"/>
    <w:rsid w:val="006D4783"/>
    <w:rsid w:val="006D4978"/>
    <w:rsid w:val="006D4AA5"/>
    <w:rsid w:val="006D4DA6"/>
    <w:rsid w:val="006D4EE5"/>
    <w:rsid w:val="006D659D"/>
    <w:rsid w:val="006D6C77"/>
    <w:rsid w:val="006D6F93"/>
    <w:rsid w:val="006D70DE"/>
    <w:rsid w:val="006D70E3"/>
    <w:rsid w:val="006D7129"/>
    <w:rsid w:val="006D7C37"/>
    <w:rsid w:val="006D7F15"/>
    <w:rsid w:val="006D7FAE"/>
    <w:rsid w:val="006E0105"/>
    <w:rsid w:val="006E034E"/>
    <w:rsid w:val="006E0775"/>
    <w:rsid w:val="006E0DF7"/>
    <w:rsid w:val="006E0E04"/>
    <w:rsid w:val="006E0E93"/>
    <w:rsid w:val="006E19E6"/>
    <w:rsid w:val="006E1B7E"/>
    <w:rsid w:val="006E3331"/>
    <w:rsid w:val="006E3459"/>
    <w:rsid w:val="006E3D0C"/>
    <w:rsid w:val="006E461E"/>
    <w:rsid w:val="006E469C"/>
    <w:rsid w:val="006E4703"/>
    <w:rsid w:val="006E4B5C"/>
    <w:rsid w:val="006E4D5E"/>
    <w:rsid w:val="006E50DB"/>
    <w:rsid w:val="006E5500"/>
    <w:rsid w:val="006E5A68"/>
    <w:rsid w:val="006E6A17"/>
    <w:rsid w:val="006E6A8E"/>
    <w:rsid w:val="006E6BFF"/>
    <w:rsid w:val="006E6D1A"/>
    <w:rsid w:val="006E71EC"/>
    <w:rsid w:val="006E73D4"/>
    <w:rsid w:val="006E766D"/>
    <w:rsid w:val="006E79E5"/>
    <w:rsid w:val="006E7B2B"/>
    <w:rsid w:val="006E7BFC"/>
    <w:rsid w:val="006E7CF1"/>
    <w:rsid w:val="006F0BA9"/>
    <w:rsid w:val="006F0CFD"/>
    <w:rsid w:val="006F1C61"/>
    <w:rsid w:val="006F1D1A"/>
    <w:rsid w:val="006F1E2A"/>
    <w:rsid w:val="006F2590"/>
    <w:rsid w:val="006F2824"/>
    <w:rsid w:val="006F2BF4"/>
    <w:rsid w:val="006F2D4A"/>
    <w:rsid w:val="006F2D59"/>
    <w:rsid w:val="006F4315"/>
    <w:rsid w:val="006F4409"/>
    <w:rsid w:val="006F4450"/>
    <w:rsid w:val="006F4A5E"/>
    <w:rsid w:val="006F4E04"/>
    <w:rsid w:val="006F4F6D"/>
    <w:rsid w:val="006F53DB"/>
    <w:rsid w:val="006F5761"/>
    <w:rsid w:val="006F5D3D"/>
    <w:rsid w:val="006F6018"/>
    <w:rsid w:val="006F61BD"/>
    <w:rsid w:val="006F651B"/>
    <w:rsid w:val="006F6BE9"/>
    <w:rsid w:val="006F7103"/>
    <w:rsid w:val="006F7FB8"/>
    <w:rsid w:val="0070078A"/>
    <w:rsid w:val="007007AA"/>
    <w:rsid w:val="00700A1B"/>
    <w:rsid w:val="00700C94"/>
    <w:rsid w:val="00701805"/>
    <w:rsid w:val="00701B3D"/>
    <w:rsid w:val="007022C3"/>
    <w:rsid w:val="00702875"/>
    <w:rsid w:val="0070298B"/>
    <w:rsid w:val="00702C14"/>
    <w:rsid w:val="00702D04"/>
    <w:rsid w:val="00702E7E"/>
    <w:rsid w:val="0070360B"/>
    <w:rsid w:val="0070377B"/>
    <w:rsid w:val="00703844"/>
    <w:rsid w:val="00703A11"/>
    <w:rsid w:val="00703DF6"/>
    <w:rsid w:val="00703E09"/>
    <w:rsid w:val="0070408E"/>
    <w:rsid w:val="007042CB"/>
    <w:rsid w:val="00704338"/>
    <w:rsid w:val="00704927"/>
    <w:rsid w:val="00705A40"/>
    <w:rsid w:val="00705F8A"/>
    <w:rsid w:val="00706045"/>
    <w:rsid w:val="007060AB"/>
    <w:rsid w:val="007063B8"/>
    <w:rsid w:val="007063E8"/>
    <w:rsid w:val="0070688A"/>
    <w:rsid w:val="00706EE2"/>
    <w:rsid w:val="00706FB6"/>
    <w:rsid w:val="00707709"/>
    <w:rsid w:val="00707C25"/>
    <w:rsid w:val="00707F4E"/>
    <w:rsid w:val="00710543"/>
    <w:rsid w:val="0071055E"/>
    <w:rsid w:val="007105E5"/>
    <w:rsid w:val="00710844"/>
    <w:rsid w:val="007108F5"/>
    <w:rsid w:val="00710D06"/>
    <w:rsid w:val="0071138A"/>
    <w:rsid w:val="0071191C"/>
    <w:rsid w:val="00712443"/>
    <w:rsid w:val="007125FA"/>
    <w:rsid w:val="0071281F"/>
    <w:rsid w:val="00712FD9"/>
    <w:rsid w:val="007135DA"/>
    <w:rsid w:val="00713EC0"/>
    <w:rsid w:val="00714346"/>
    <w:rsid w:val="007148FA"/>
    <w:rsid w:val="00714ACB"/>
    <w:rsid w:val="00714E3A"/>
    <w:rsid w:val="00714F11"/>
    <w:rsid w:val="007150C0"/>
    <w:rsid w:val="007150DC"/>
    <w:rsid w:val="007152D5"/>
    <w:rsid w:val="0071537C"/>
    <w:rsid w:val="007153C4"/>
    <w:rsid w:val="007158E5"/>
    <w:rsid w:val="00715B52"/>
    <w:rsid w:val="00715F0F"/>
    <w:rsid w:val="007164C8"/>
    <w:rsid w:val="0071689C"/>
    <w:rsid w:val="00716C64"/>
    <w:rsid w:val="00717EF1"/>
    <w:rsid w:val="00720702"/>
    <w:rsid w:val="007209A2"/>
    <w:rsid w:val="00720D67"/>
    <w:rsid w:val="007216CF"/>
    <w:rsid w:val="00721834"/>
    <w:rsid w:val="00721907"/>
    <w:rsid w:val="00721B6B"/>
    <w:rsid w:val="00721F4C"/>
    <w:rsid w:val="00722636"/>
    <w:rsid w:val="007228FF"/>
    <w:rsid w:val="00722AB0"/>
    <w:rsid w:val="00722E05"/>
    <w:rsid w:val="007231D8"/>
    <w:rsid w:val="0072332D"/>
    <w:rsid w:val="00723583"/>
    <w:rsid w:val="0072384E"/>
    <w:rsid w:val="007238FD"/>
    <w:rsid w:val="00723925"/>
    <w:rsid w:val="007246E2"/>
    <w:rsid w:val="00724A4E"/>
    <w:rsid w:val="0072525C"/>
    <w:rsid w:val="00725540"/>
    <w:rsid w:val="00725794"/>
    <w:rsid w:val="0072599E"/>
    <w:rsid w:val="00725EA6"/>
    <w:rsid w:val="00725EA9"/>
    <w:rsid w:val="00726104"/>
    <w:rsid w:val="007269C8"/>
    <w:rsid w:val="00726E46"/>
    <w:rsid w:val="00727151"/>
    <w:rsid w:val="007272FD"/>
    <w:rsid w:val="007279A4"/>
    <w:rsid w:val="00727AAC"/>
    <w:rsid w:val="00727DE7"/>
    <w:rsid w:val="007302A4"/>
    <w:rsid w:val="00730EA8"/>
    <w:rsid w:val="007311A4"/>
    <w:rsid w:val="007328D9"/>
    <w:rsid w:val="00733002"/>
    <w:rsid w:val="00733793"/>
    <w:rsid w:val="00734050"/>
    <w:rsid w:val="00734AD3"/>
    <w:rsid w:val="00735307"/>
    <w:rsid w:val="007353A4"/>
    <w:rsid w:val="00735D99"/>
    <w:rsid w:val="00736429"/>
    <w:rsid w:val="007370BB"/>
    <w:rsid w:val="00737B8F"/>
    <w:rsid w:val="00737CC8"/>
    <w:rsid w:val="00737FC5"/>
    <w:rsid w:val="00740089"/>
    <w:rsid w:val="007400EA"/>
    <w:rsid w:val="00740372"/>
    <w:rsid w:val="007404D7"/>
    <w:rsid w:val="00740D5B"/>
    <w:rsid w:val="007414A7"/>
    <w:rsid w:val="00741770"/>
    <w:rsid w:val="007418A0"/>
    <w:rsid w:val="00741B2E"/>
    <w:rsid w:val="00742083"/>
    <w:rsid w:val="00742732"/>
    <w:rsid w:val="00742CC4"/>
    <w:rsid w:val="00742D46"/>
    <w:rsid w:val="00742DED"/>
    <w:rsid w:val="00742E80"/>
    <w:rsid w:val="00743354"/>
    <w:rsid w:val="00743F8F"/>
    <w:rsid w:val="0074425C"/>
    <w:rsid w:val="0074431E"/>
    <w:rsid w:val="0074484C"/>
    <w:rsid w:val="00744A58"/>
    <w:rsid w:val="00745761"/>
    <w:rsid w:val="00745AB6"/>
    <w:rsid w:val="007461D9"/>
    <w:rsid w:val="0074743E"/>
    <w:rsid w:val="00750211"/>
    <w:rsid w:val="00751129"/>
    <w:rsid w:val="0075173D"/>
    <w:rsid w:val="00751A7B"/>
    <w:rsid w:val="00751B5E"/>
    <w:rsid w:val="00751E4D"/>
    <w:rsid w:val="00752273"/>
    <w:rsid w:val="00752982"/>
    <w:rsid w:val="00752B5B"/>
    <w:rsid w:val="00752F38"/>
    <w:rsid w:val="00753639"/>
    <w:rsid w:val="0075381C"/>
    <w:rsid w:val="00754124"/>
    <w:rsid w:val="00754897"/>
    <w:rsid w:val="00754AE7"/>
    <w:rsid w:val="00754CE3"/>
    <w:rsid w:val="00754DF0"/>
    <w:rsid w:val="00755224"/>
    <w:rsid w:val="007557E9"/>
    <w:rsid w:val="00755EC8"/>
    <w:rsid w:val="00756151"/>
    <w:rsid w:val="0075615B"/>
    <w:rsid w:val="0075756F"/>
    <w:rsid w:val="0076019B"/>
    <w:rsid w:val="00760D4F"/>
    <w:rsid w:val="00760D8E"/>
    <w:rsid w:val="00760F7F"/>
    <w:rsid w:val="007615A7"/>
    <w:rsid w:val="0076216F"/>
    <w:rsid w:val="007625F2"/>
    <w:rsid w:val="00762609"/>
    <w:rsid w:val="00762AD8"/>
    <w:rsid w:val="00762C60"/>
    <w:rsid w:val="0076452A"/>
    <w:rsid w:val="00764A9C"/>
    <w:rsid w:val="007653B4"/>
    <w:rsid w:val="007657C3"/>
    <w:rsid w:val="007658D3"/>
    <w:rsid w:val="0076590B"/>
    <w:rsid w:val="00765EA0"/>
    <w:rsid w:val="00766544"/>
    <w:rsid w:val="00766841"/>
    <w:rsid w:val="00766B95"/>
    <w:rsid w:val="00766BEF"/>
    <w:rsid w:val="00766E30"/>
    <w:rsid w:val="00766EBF"/>
    <w:rsid w:val="00771185"/>
    <w:rsid w:val="0077179E"/>
    <w:rsid w:val="00771D0F"/>
    <w:rsid w:val="00771FB5"/>
    <w:rsid w:val="00772179"/>
    <w:rsid w:val="00773797"/>
    <w:rsid w:val="0077407E"/>
    <w:rsid w:val="00774156"/>
    <w:rsid w:val="007743A0"/>
    <w:rsid w:val="0077442F"/>
    <w:rsid w:val="007746E4"/>
    <w:rsid w:val="00774746"/>
    <w:rsid w:val="00774F47"/>
    <w:rsid w:val="007756E3"/>
    <w:rsid w:val="00775799"/>
    <w:rsid w:val="00775817"/>
    <w:rsid w:val="00775CD8"/>
    <w:rsid w:val="0077640F"/>
    <w:rsid w:val="00776C8B"/>
    <w:rsid w:val="007770FF"/>
    <w:rsid w:val="00777581"/>
    <w:rsid w:val="0077779F"/>
    <w:rsid w:val="00777CE6"/>
    <w:rsid w:val="007802CA"/>
    <w:rsid w:val="007809C2"/>
    <w:rsid w:val="00780A9A"/>
    <w:rsid w:val="00780D69"/>
    <w:rsid w:val="00781D33"/>
    <w:rsid w:val="00781E27"/>
    <w:rsid w:val="00782681"/>
    <w:rsid w:val="00782C67"/>
    <w:rsid w:val="007830E3"/>
    <w:rsid w:val="00783218"/>
    <w:rsid w:val="007835F0"/>
    <w:rsid w:val="0078473E"/>
    <w:rsid w:val="00784AA3"/>
    <w:rsid w:val="007852D8"/>
    <w:rsid w:val="0078586E"/>
    <w:rsid w:val="00785DC0"/>
    <w:rsid w:val="00786550"/>
    <w:rsid w:val="00786C25"/>
    <w:rsid w:val="00786F69"/>
    <w:rsid w:val="0078726E"/>
    <w:rsid w:val="007903F9"/>
    <w:rsid w:val="00790537"/>
    <w:rsid w:val="007912C6"/>
    <w:rsid w:val="0079223B"/>
    <w:rsid w:val="00793331"/>
    <w:rsid w:val="007937BD"/>
    <w:rsid w:val="00793BFD"/>
    <w:rsid w:val="0079448F"/>
    <w:rsid w:val="007944E9"/>
    <w:rsid w:val="00794B53"/>
    <w:rsid w:val="00795116"/>
    <w:rsid w:val="00795895"/>
    <w:rsid w:val="00795A28"/>
    <w:rsid w:val="00795CB3"/>
    <w:rsid w:val="00796A95"/>
    <w:rsid w:val="00796BC0"/>
    <w:rsid w:val="00796BD0"/>
    <w:rsid w:val="00796DBC"/>
    <w:rsid w:val="0079739D"/>
    <w:rsid w:val="00797D3E"/>
    <w:rsid w:val="007A05CA"/>
    <w:rsid w:val="007A0829"/>
    <w:rsid w:val="007A0D15"/>
    <w:rsid w:val="007A0EC2"/>
    <w:rsid w:val="007A0FE9"/>
    <w:rsid w:val="007A126E"/>
    <w:rsid w:val="007A1B52"/>
    <w:rsid w:val="007A1E2C"/>
    <w:rsid w:val="007A1EFA"/>
    <w:rsid w:val="007A22DE"/>
    <w:rsid w:val="007A259B"/>
    <w:rsid w:val="007A2765"/>
    <w:rsid w:val="007A27B2"/>
    <w:rsid w:val="007A280D"/>
    <w:rsid w:val="007A2BBD"/>
    <w:rsid w:val="007A2CAE"/>
    <w:rsid w:val="007A2E9E"/>
    <w:rsid w:val="007A30CD"/>
    <w:rsid w:val="007A3802"/>
    <w:rsid w:val="007A3D7A"/>
    <w:rsid w:val="007A3DBF"/>
    <w:rsid w:val="007A3ECC"/>
    <w:rsid w:val="007A45BB"/>
    <w:rsid w:val="007A482F"/>
    <w:rsid w:val="007A49AB"/>
    <w:rsid w:val="007A560A"/>
    <w:rsid w:val="007A56A1"/>
    <w:rsid w:val="007A5716"/>
    <w:rsid w:val="007A575D"/>
    <w:rsid w:val="007A5A45"/>
    <w:rsid w:val="007A5BD5"/>
    <w:rsid w:val="007A5F62"/>
    <w:rsid w:val="007A61C8"/>
    <w:rsid w:val="007A63A2"/>
    <w:rsid w:val="007A6C84"/>
    <w:rsid w:val="007A70B5"/>
    <w:rsid w:val="007A7890"/>
    <w:rsid w:val="007A7B4D"/>
    <w:rsid w:val="007B0B90"/>
    <w:rsid w:val="007B1778"/>
    <w:rsid w:val="007B1840"/>
    <w:rsid w:val="007B1B4B"/>
    <w:rsid w:val="007B2217"/>
    <w:rsid w:val="007B2235"/>
    <w:rsid w:val="007B2A19"/>
    <w:rsid w:val="007B2F23"/>
    <w:rsid w:val="007B30B3"/>
    <w:rsid w:val="007B3281"/>
    <w:rsid w:val="007B33AC"/>
    <w:rsid w:val="007B3427"/>
    <w:rsid w:val="007B423A"/>
    <w:rsid w:val="007B43FD"/>
    <w:rsid w:val="007B4AC1"/>
    <w:rsid w:val="007B5B59"/>
    <w:rsid w:val="007B5B8A"/>
    <w:rsid w:val="007B6249"/>
    <w:rsid w:val="007B68E7"/>
    <w:rsid w:val="007B6A1B"/>
    <w:rsid w:val="007B6AF4"/>
    <w:rsid w:val="007B6E5A"/>
    <w:rsid w:val="007B6FF7"/>
    <w:rsid w:val="007B705C"/>
    <w:rsid w:val="007B7291"/>
    <w:rsid w:val="007B768F"/>
    <w:rsid w:val="007B7CF8"/>
    <w:rsid w:val="007B7D5A"/>
    <w:rsid w:val="007C07DB"/>
    <w:rsid w:val="007C0AB9"/>
    <w:rsid w:val="007C0CB6"/>
    <w:rsid w:val="007C1689"/>
    <w:rsid w:val="007C1B7D"/>
    <w:rsid w:val="007C1E99"/>
    <w:rsid w:val="007C241A"/>
    <w:rsid w:val="007C2BB3"/>
    <w:rsid w:val="007C354E"/>
    <w:rsid w:val="007C3E9A"/>
    <w:rsid w:val="007C410C"/>
    <w:rsid w:val="007C44E6"/>
    <w:rsid w:val="007C46BD"/>
    <w:rsid w:val="007C4853"/>
    <w:rsid w:val="007C49C5"/>
    <w:rsid w:val="007C51D9"/>
    <w:rsid w:val="007C52FD"/>
    <w:rsid w:val="007C552D"/>
    <w:rsid w:val="007C57EE"/>
    <w:rsid w:val="007C6A1B"/>
    <w:rsid w:val="007C6E94"/>
    <w:rsid w:val="007C7171"/>
    <w:rsid w:val="007C758E"/>
    <w:rsid w:val="007C789A"/>
    <w:rsid w:val="007C7B8D"/>
    <w:rsid w:val="007C7CA0"/>
    <w:rsid w:val="007D0209"/>
    <w:rsid w:val="007D05C5"/>
    <w:rsid w:val="007D0663"/>
    <w:rsid w:val="007D0EDE"/>
    <w:rsid w:val="007D13D2"/>
    <w:rsid w:val="007D221C"/>
    <w:rsid w:val="007D24B6"/>
    <w:rsid w:val="007D2A74"/>
    <w:rsid w:val="007D2E2E"/>
    <w:rsid w:val="007D3336"/>
    <w:rsid w:val="007D336F"/>
    <w:rsid w:val="007D3417"/>
    <w:rsid w:val="007D38DA"/>
    <w:rsid w:val="007D3F3D"/>
    <w:rsid w:val="007D4142"/>
    <w:rsid w:val="007D4609"/>
    <w:rsid w:val="007D4679"/>
    <w:rsid w:val="007D49E3"/>
    <w:rsid w:val="007D4A51"/>
    <w:rsid w:val="007D56A7"/>
    <w:rsid w:val="007D5A1F"/>
    <w:rsid w:val="007D5C69"/>
    <w:rsid w:val="007D686E"/>
    <w:rsid w:val="007D6ABD"/>
    <w:rsid w:val="007D7E77"/>
    <w:rsid w:val="007D7E97"/>
    <w:rsid w:val="007D7F38"/>
    <w:rsid w:val="007E09D9"/>
    <w:rsid w:val="007E112A"/>
    <w:rsid w:val="007E125D"/>
    <w:rsid w:val="007E1458"/>
    <w:rsid w:val="007E1F9A"/>
    <w:rsid w:val="007E21C7"/>
    <w:rsid w:val="007E25BE"/>
    <w:rsid w:val="007E2654"/>
    <w:rsid w:val="007E3356"/>
    <w:rsid w:val="007E36E9"/>
    <w:rsid w:val="007E3BE7"/>
    <w:rsid w:val="007E45AF"/>
    <w:rsid w:val="007E462B"/>
    <w:rsid w:val="007E4F32"/>
    <w:rsid w:val="007E657C"/>
    <w:rsid w:val="007E6B5A"/>
    <w:rsid w:val="007E7F31"/>
    <w:rsid w:val="007F0BCF"/>
    <w:rsid w:val="007F0D54"/>
    <w:rsid w:val="007F139D"/>
    <w:rsid w:val="007F1983"/>
    <w:rsid w:val="007F1D51"/>
    <w:rsid w:val="007F1D89"/>
    <w:rsid w:val="007F22C4"/>
    <w:rsid w:val="007F23C0"/>
    <w:rsid w:val="007F30B4"/>
    <w:rsid w:val="007F3137"/>
    <w:rsid w:val="007F396F"/>
    <w:rsid w:val="007F414B"/>
    <w:rsid w:val="007F47C3"/>
    <w:rsid w:val="007F53A4"/>
    <w:rsid w:val="007F6E65"/>
    <w:rsid w:val="007F7183"/>
    <w:rsid w:val="007F76D3"/>
    <w:rsid w:val="007F7B40"/>
    <w:rsid w:val="007F7CDD"/>
    <w:rsid w:val="00800131"/>
    <w:rsid w:val="00800212"/>
    <w:rsid w:val="00800FB0"/>
    <w:rsid w:val="008010AB"/>
    <w:rsid w:val="00801221"/>
    <w:rsid w:val="008015B7"/>
    <w:rsid w:val="00801A15"/>
    <w:rsid w:val="00801FC1"/>
    <w:rsid w:val="008020EC"/>
    <w:rsid w:val="00802693"/>
    <w:rsid w:val="00802DC6"/>
    <w:rsid w:val="00803066"/>
    <w:rsid w:val="008032B1"/>
    <w:rsid w:val="00803451"/>
    <w:rsid w:val="0080345A"/>
    <w:rsid w:val="00803E8C"/>
    <w:rsid w:val="008043A1"/>
    <w:rsid w:val="008045B5"/>
    <w:rsid w:val="00804A07"/>
    <w:rsid w:val="00804C4F"/>
    <w:rsid w:val="00805159"/>
    <w:rsid w:val="00805269"/>
    <w:rsid w:val="00805739"/>
    <w:rsid w:val="008061C9"/>
    <w:rsid w:val="00806CA8"/>
    <w:rsid w:val="0080703A"/>
    <w:rsid w:val="00807CCA"/>
    <w:rsid w:val="00807FE5"/>
    <w:rsid w:val="0081002E"/>
    <w:rsid w:val="008103DD"/>
    <w:rsid w:val="008109B3"/>
    <w:rsid w:val="00810C72"/>
    <w:rsid w:val="00810E33"/>
    <w:rsid w:val="0081215A"/>
    <w:rsid w:val="00812A21"/>
    <w:rsid w:val="00812A86"/>
    <w:rsid w:val="00812BAB"/>
    <w:rsid w:val="00812D4D"/>
    <w:rsid w:val="00813392"/>
    <w:rsid w:val="008147EB"/>
    <w:rsid w:val="00814F91"/>
    <w:rsid w:val="00814FB1"/>
    <w:rsid w:val="0081549F"/>
    <w:rsid w:val="00815804"/>
    <w:rsid w:val="00815814"/>
    <w:rsid w:val="00815B26"/>
    <w:rsid w:val="008164B1"/>
    <w:rsid w:val="00817220"/>
    <w:rsid w:val="00817448"/>
    <w:rsid w:val="008176E6"/>
    <w:rsid w:val="0081776C"/>
    <w:rsid w:val="008177DA"/>
    <w:rsid w:val="00817810"/>
    <w:rsid w:val="0082031F"/>
    <w:rsid w:val="00820805"/>
    <w:rsid w:val="00820DF8"/>
    <w:rsid w:val="00820F2C"/>
    <w:rsid w:val="008210D8"/>
    <w:rsid w:val="0082159C"/>
    <w:rsid w:val="0082202D"/>
    <w:rsid w:val="00822077"/>
    <w:rsid w:val="008221A3"/>
    <w:rsid w:val="00822322"/>
    <w:rsid w:val="00822405"/>
    <w:rsid w:val="00822893"/>
    <w:rsid w:val="008230C6"/>
    <w:rsid w:val="00823520"/>
    <w:rsid w:val="008238BF"/>
    <w:rsid w:val="00824295"/>
    <w:rsid w:val="008244B8"/>
    <w:rsid w:val="00824FB9"/>
    <w:rsid w:val="00825543"/>
    <w:rsid w:val="00825F17"/>
    <w:rsid w:val="0082600F"/>
    <w:rsid w:val="00826ABF"/>
    <w:rsid w:val="00826C25"/>
    <w:rsid w:val="00827938"/>
    <w:rsid w:val="00827D12"/>
    <w:rsid w:val="00830E2B"/>
    <w:rsid w:val="00830EB3"/>
    <w:rsid w:val="008318F7"/>
    <w:rsid w:val="00831AD2"/>
    <w:rsid w:val="00831F29"/>
    <w:rsid w:val="00832029"/>
    <w:rsid w:val="0083238E"/>
    <w:rsid w:val="0083268C"/>
    <w:rsid w:val="00832870"/>
    <w:rsid w:val="0083324A"/>
    <w:rsid w:val="00833263"/>
    <w:rsid w:val="008332E0"/>
    <w:rsid w:val="00833864"/>
    <w:rsid w:val="00833A20"/>
    <w:rsid w:val="00833DF2"/>
    <w:rsid w:val="00834212"/>
    <w:rsid w:val="00834838"/>
    <w:rsid w:val="00834E3A"/>
    <w:rsid w:val="00835003"/>
    <w:rsid w:val="00835330"/>
    <w:rsid w:val="008362EC"/>
    <w:rsid w:val="00836ED2"/>
    <w:rsid w:val="00836ED9"/>
    <w:rsid w:val="0083762F"/>
    <w:rsid w:val="00837B2A"/>
    <w:rsid w:val="0084023A"/>
    <w:rsid w:val="00840438"/>
    <w:rsid w:val="00840A4D"/>
    <w:rsid w:val="008411F9"/>
    <w:rsid w:val="008419C5"/>
    <w:rsid w:val="00842522"/>
    <w:rsid w:val="00843B45"/>
    <w:rsid w:val="00843B8A"/>
    <w:rsid w:val="00844393"/>
    <w:rsid w:val="008447C7"/>
    <w:rsid w:val="008450C8"/>
    <w:rsid w:val="0084534A"/>
    <w:rsid w:val="00846D44"/>
    <w:rsid w:val="00846DEA"/>
    <w:rsid w:val="0084709B"/>
    <w:rsid w:val="008472F2"/>
    <w:rsid w:val="00847324"/>
    <w:rsid w:val="00847ABA"/>
    <w:rsid w:val="00847DE8"/>
    <w:rsid w:val="00847ECF"/>
    <w:rsid w:val="00850E01"/>
    <w:rsid w:val="0085120F"/>
    <w:rsid w:val="008512D7"/>
    <w:rsid w:val="008512DD"/>
    <w:rsid w:val="00851F2D"/>
    <w:rsid w:val="008523FF"/>
    <w:rsid w:val="008532CD"/>
    <w:rsid w:val="00853958"/>
    <w:rsid w:val="0085484D"/>
    <w:rsid w:val="00854BF1"/>
    <w:rsid w:val="00855161"/>
    <w:rsid w:val="00855BE7"/>
    <w:rsid w:val="00855DD9"/>
    <w:rsid w:val="008560C3"/>
    <w:rsid w:val="00856883"/>
    <w:rsid w:val="00856FCB"/>
    <w:rsid w:val="00857A77"/>
    <w:rsid w:val="00857E99"/>
    <w:rsid w:val="00861A23"/>
    <w:rsid w:val="00861D27"/>
    <w:rsid w:val="008626D6"/>
    <w:rsid w:val="0086287E"/>
    <w:rsid w:val="008632A9"/>
    <w:rsid w:val="0086338B"/>
    <w:rsid w:val="00863879"/>
    <w:rsid w:val="00863BAE"/>
    <w:rsid w:val="00863BCE"/>
    <w:rsid w:val="00863F2A"/>
    <w:rsid w:val="0086410C"/>
    <w:rsid w:val="008646BB"/>
    <w:rsid w:val="00864C28"/>
    <w:rsid w:val="00865482"/>
    <w:rsid w:val="008656A1"/>
    <w:rsid w:val="00866973"/>
    <w:rsid w:val="00866D06"/>
    <w:rsid w:val="0086712D"/>
    <w:rsid w:val="008672CD"/>
    <w:rsid w:val="00867F79"/>
    <w:rsid w:val="00867FCA"/>
    <w:rsid w:val="008704C6"/>
    <w:rsid w:val="008706C0"/>
    <w:rsid w:val="008707DC"/>
    <w:rsid w:val="008708CA"/>
    <w:rsid w:val="00870919"/>
    <w:rsid w:val="0087093D"/>
    <w:rsid w:val="00870BB0"/>
    <w:rsid w:val="00871328"/>
    <w:rsid w:val="00871554"/>
    <w:rsid w:val="00871AA3"/>
    <w:rsid w:val="00871AF9"/>
    <w:rsid w:val="0087218B"/>
    <w:rsid w:val="00872355"/>
    <w:rsid w:val="008733A8"/>
    <w:rsid w:val="008735CC"/>
    <w:rsid w:val="008735DC"/>
    <w:rsid w:val="00873A1F"/>
    <w:rsid w:val="00873A64"/>
    <w:rsid w:val="00873A7F"/>
    <w:rsid w:val="00873D9A"/>
    <w:rsid w:val="00874974"/>
    <w:rsid w:val="008756F1"/>
    <w:rsid w:val="0087577E"/>
    <w:rsid w:val="008759FF"/>
    <w:rsid w:val="00875BE3"/>
    <w:rsid w:val="00875FE2"/>
    <w:rsid w:val="00876F9F"/>
    <w:rsid w:val="00877DAB"/>
    <w:rsid w:val="008805EB"/>
    <w:rsid w:val="008809F3"/>
    <w:rsid w:val="00881500"/>
    <w:rsid w:val="00881B88"/>
    <w:rsid w:val="008821A3"/>
    <w:rsid w:val="0088334E"/>
    <w:rsid w:val="008833B2"/>
    <w:rsid w:val="008836CF"/>
    <w:rsid w:val="00883F15"/>
    <w:rsid w:val="00884110"/>
    <w:rsid w:val="0088443D"/>
    <w:rsid w:val="008844E0"/>
    <w:rsid w:val="008845DC"/>
    <w:rsid w:val="008848DE"/>
    <w:rsid w:val="008848F2"/>
    <w:rsid w:val="008859F9"/>
    <w:rsid w:val="00885DB1"/>
    <w:rsid w:val="00885E5F"/>
    <w:rsid w:val="00886381"/>
    <w:rsid w:val="00886647"/>
    <w:rsid w:val="00886679"/>
    <w:rsid w:val="00886BC7"/>
    <w:rsid w:val="00886F13"/>
    <w:rsid w:val="00887005"/>
    <w:rsid w:val="008872EE"/>
    <w:rsid w:val="00887789"/>
    <w:rsid w:val="008877C2"/>
    <w:rsid w:val="008919C5"/>
    <w:rsid w:val="00892275"/>
    <w:rsid w:val="00892CE6"/>
    <w:rsid w:val="00893C80"/>
    <w:rsid w:val="008940DB"/>
    <w:rsid w:val="00894BBE"/>
    <w:rsid w:val="00894E18"/>
    <w:rsid w:val="00895566"/>
    <w:rsid w:val="008958DF"/>
    <w:rsid w:val="00896FE4"/>
    <w:rsid w:val="008970E2"/>
    <w:rsid w:val="00897200"/>
    <w:rsid w:val="00897866"/>
    <w:rsid w:val="00897A58"/>
    <w:rsid w:val="00897BFB"/>
    <w:rsid w:val="008A0FB9"/>
    <w:rsid w:val="008A157A"/>
    <w:rsid w:val="008A2542"/>
    <w:rsid w:val="008A314C"/>
    <w:rsid w:val="008A36EE"/>
    <w:rsid w:val="008A4269"/>
    <w:rsid w:val="008A472C"/>
    <w:rsid w:val="008A49B1"/>
    <w:rsid w:val="008A59B6"/>
    <w:rsid w:val="008A5C28"/>
    <w:rsid w:val="008A6020"/>
    <w:rsid w:val="008A651E"/>
    <w:rsid w:val="008A6753"/>
    <w:rsid w:val="008A6808"/>
    <w:rsid w:val="008A6B3D"/>
    <w:rsid w:val="008A6CF6"/>
    <w:rsid w:val="008A728F"/>
    <w:rsid w:val="008A7374"/>
    <w:rsid w:val="008A76DF"/>
    <w:rsid w:val="008A7E4A"/>
    <w:rsid w:val="008A7FB1"/>
    <w:rsid w:val="008B0145"/>
    <w:rsid w:val="008B030F"/>
    <w:rsid w:val="008B0525"/>
    <w:rsid w:val="008B06D4"/>
    <w:rsid w:val="008B091A"/>
    <w:rsid w:val="008B098E"/>
    <w:rsid w:val="008B2ABE"/>
    <w:rsid w:val="008B2EB8"/>
    <w:rsid w:val="008B2FD2"/>
    <w:rsid w:val="008B38C2"/>
    <w:rsid w:val="008B4053"/>
    <w:rsid w:val="008B40B7"/>
    <w:rsid w:val="008B4BF5"/>
    <w:rsid w:val="008B5A0A"/>
    <w:rsid w:val="008B5B0E"/>
    <w:rsid w:val="008B5CFB"/>
    <w:rsid w:val="008B687C"/>
    <w:rsid w:val="008B7116"/>
    <w:rsid w:val="008B717D"/>
    <w:rsid w:val="008C08B8"/>
    <w:rsid w:val="008C0ACE"/>
    <w:rsid w:val="008C1364"/>
    <w:rsid w:val="008C1BC6"/>
    <w:rsid w:val="008C1C84"/>
    <w:rsid w:val="008C20F4"/>
    <w:rsid w:val="008C2416"/>
    <w:rsid w:val="008C27BE"/>
    <w:rsid w:val="008C2CC0"/>
    <w:rsid w:val="008C2E54"/>
    <w:rsid w:val="008C2F0F"/>
    <w:rsid w:val="008C3354"/>
    <w:rsid w:val="008C361A"/>
    <w:rsid w:val="008C3656"/>
    <w:rsid w:val="008C3B88"/>
    <w:rsid w:val="008C3C45"/>
    <w:rsid w:val="008C3E8B"/>
    <w:rsid w:val="008C488B"/>
    <w:rsid w:val="008C49E5"/>
    <w:rsid w:val="008C4DA5"/>
    <w:rsid w:val="008C4DE1"/>
    <w:rsid w:val="008C4ECD"/>
    <w:rsid w:val="008C5DBE"/>
    <w:rsid w:val="008C614E"/>
    <w:rsid w:val="008C6248"/>
    <w:rsid w:val="008C716A"/>
    <w:rsid w:val="008C7586"/>
    <w:rsid w:val="008C776D"/>
    <w:rsid w:val="008C7890"/>
    <w:rsid w:val="008C794E"/>
    <w:rsid w:val="008D0136"/>
    <w:rsid w:val="008D015D"/>
    <w:rsid w:val="008D0CAC"/>
    <w:rsid w:val="008D154D"/>
    <w:rsid w:val="008D16B7"/>
    <w:rsid w:val="008D17DB"/>
    <w:rsid w:val="008D1958"/>
    <w:rsid w:val="008D1FBF"/>
    <w:rsid w:val="008D2460"/>
    <w:rsid w:val="008D2B66"/>
    <w:rsid w:val="008D2CC0"/>
    <w:rsid w:val="008D3505"/>
    <w:rsid w:val="008D3B07"/>
    <w:rsid w:val="008D3CA3"/>
    <w:rsid w:val="008D3F62"/>
    <w:rsid w:val="008D3FBD"/>
    <w:rsid w:val="008D44CD"/>
    <w:rsid w:val="008D4523"/>
    <w:rsid w:val="008D48F2"/>
    <w:rsid w:val="008D4CC0"/>
    <w:rsid w:val="008D4DCA"/>
    <w:rsid w:val="008D5497"/>
    <w:rsid w:val="008D56FD"/>
    <w:rsid w:val="008D5788"/>
    <w:rsid w:val="008D6205"/>
    <w:rsid w:val="008D62F7"/>
    <w:rsid w:val="008D6339"/>
    <w:rsid w:val="008D6792"/>
    <w:rsid w:val="008D687A"/>
    <w:rsid w:val="008D76C9"/>
    <w:rsid w:val="008D7EA2"/>
    <w:rsid w:val="008E030D"/>
    <w:rsid w:val="008E0617"/>
    <w:rsid w:val="008E072B"/>
    <w:rsid w:val="008E090F"/>
    <w:rsid w:val="008E0935"/>
    <w:rsid w:val="008E0F65"/>
    <w:rsid w:val="008E10A8"/>
    <w:rsid w:val="008E1123"/>
    <w:rsid w:val="008E12F1"/>
    <w:rsid w:val="008E17AD"/>
    <w:rsid w:val="008E1857"/>
    <w:rsid w:val="008E1D38"/>
    <w:rsid w:val="008E1F3E"/>
    <w:rsid w:val="008E2053"/>
    <w:rsid w:val="008E2177"/>
    <w:rsid w:val="008E2EA5"/>
    <w:rsid w:val="008E3C61"/>
    <w:rsid w:val="008E3F3F"/>
    <w:rsid w:val="008E49AF"/>
    <w:rsid w:val="008E4B71"/>
    <w:rsid w:val="008E4D41"/>
    <w:rsid w:val="008E514F"/>
    <w:rsid w:val="008E55C4"/>
    <w:rsid w:val="008E56A5"/>
    <w:rsid w:val="008E581F"/>
    <w:rsid w:val="008E5C39"/>
    <w:rsid w:val="008E5DF7"/>
    <w:rsid w:val="008E62EB"/>
    <w:rsid w:val="008E72CE"/>
    <w:rsid w:val="008E7E21"/>
    <w:rsid w:val="008F0258"/>
    <w:rsid w:val="008F05FF"/>
    <w:rsid w:val="008F062B"/>
    <w:rsid w:val="008F09BC"/>
    <w:rsid w:val="008F0B45"/>
    <w:rsid w:val="008F0C1A"/>
    <w:rsid w:val="008F104D"/>
    <w:rsid w:val="008F14D8"/>
    <w:rsid w:val="008F2097"/>
    <w:rsid w:val="008F20BC"/>
    <w:rsid w:val="008F28AB"/>
    <w:rsid w:val="008F28BD"/>
    <w:rsid w:val="008F2FA2"/>
    <w:rsid w:val="008F2FB3"/>
    <w:rsid w:val="008F350E"/>
    <w:rsid w:val="008F3573"/>
    <w:rsid w:val="008F3774"/>
    <w:rsid w:val="008F382D"/>
    <w:rsid w:val="008F39A8"/>
    <w:rsid w:val="008F3EA9"/>
    <w:rsid w:val="008F4840"/>
    <w:rsid w:val="008F4945"/>
    <w:rsid w:val="008F4953"/>
    <w:rsid w:val="008F57C6"/>
    <w:rsid w:val="008F5A56"/>
    <w:rsid w:val="008F5C36"/>
    <w:rsid w:val="008F5D26"/>
    <w:rsid w:val="008F5D3B"/>
    <w:rsid w:val="008F5D7F"/>
    <w:rsid w:val="008F5FA4"/>
    <w:rsid w:val="008F6974"/>
    <w:rsid w:val="008F6E67"/>
    <w:rsid w:val="008F7917"/>
    <w:rsid w:val="00900025"/>
    <w:rsid w:val="00900D38"/>
    <w:rsid w:val="00900D41"/>
    <w:rsid w:val="00900E2C"/>
    <w:rsid w:val="00900FE1"/>
    <w:rsid w:val="00900FE4"/>
    <w:rsid w:val="00901B79"/>
    <w:rsid w:val="00902438"/>
    <w:rsid w:val="00902826"/>
    <w:rsid w:val="0090292F"/>
    <w:rsid w:val="00902B35"/>
    <w:rsid w:val="00902D2F"/>
    <w:rsid w:val="00902D3A"/>
    <w:rsid w:val="00902FA4"/>
    <w:rsid w:val="00903165"/>
    <w:rsid w:val="0090387A"/>
    <w:rsid w:val="00903EA2"/>
    <w:rsid w:val="0090421F"/>
    <w:rsid w:val="0090454B"/>
    <w:rsid w:val="00904A22"/>
    <w:rsid w:val="00904FCB"/>
    <w:rsid w:val="00905055"/>
    <w:rsid w:val="00905377"/>
    <w:rsid w:val="009055AA"/>
    <w:rsid w:val="00905BA9"/>
    <w:rsid w:val="0090681B"/>
    <w:rsid w:val="00906917"/>
    <w:rsid w:val="009070BE"/>
    <w:rsid w:val="00907195"/>
    <w:rsid w:val="009071B0"/>
    <w:rsid w:val="0090733C"/>
    <w:rsid w:val="0090766C"/>
    <w:rsid w:val="00907E79"/>
    <w:rsid w:val="00907FB0"/>
    <w:rsid w:val="00910A35"/>
    <w:rsid w:val="00911B49"/>
    <w:rsid w:val="00911F8B"/>
    <w:rsid w:val="00912D88"/>
    <w:rsid w:val="00913731"/>
    <w:rsid w:val="00913F18"/>
    <w:rsid w:val="00914418"/>
    <w:rsid w:val="00914711"/>
    <w:rsid w:val="0091496B"/>
    <w:rsid w:val="00914A53"/>
    <w:rsid w:val="00915606"/>
    <w:rsid w:val="009156C1"/>
    <w:rsid w:val="00915D4E"/>
    <w:rsid w:val="0091628C"/>
    <w:rsid w:val="0091646D"/>
    <w:rsid w:val="009164A6"/>
    <w:rsid w:val="009164C0"/>
    <w:rsid w:val="00916582"/>
    <w:rsid w:val="009166F5"/>
    <w:rsid w:val="009167CF"/>
    <w:rsid w:val="0091738B"/>
    <w:rsid w:val="00917B2C"/>
    <w:rsid w:val="00917B9F"/>
    <w:rsid w:val="00917EB8"/>
    <w:rsid w:val="009200F4"/>
    <w:rsid w:val="00920D86"/>
    <w:rsid w:val="00920E18"/>
    <w:rsid w:val="0092103E"/>
    <w:rsid w:val="0092104C"/>
    <w:rsid w:val="009219ED"/>
    <w:rsid w:val="00921A0D"/>
    <w:rsid w:val="00922406"/>
    <w:rsid w:val="009227FD"/>
    <w:rsid w:val="009230B7"/>
    <w:rsid w:val="009235FE"/>
    <w:rsid w:val="009236A0"/>
    <w:rsid w:val="0092376F"/>
    <w:rsid w:val="00923898"/>
    <w:rsid w:val="00923E0D"/>
    <w:rsid w:val="0092471E"/>
    <w:rsid w:val="009250A8"/>
    <w:rsid w:val="00925496"/>
    <w:rsid w:val="00926310"/>
    <w:rsid w:val="009264E2"/>
    <w:rsid w:val="009277AE"/>
    <w:rsid w:val="00930053"/>
    <w:rsid w:val="00930250"/>
    <w:rsid w:val="00930470"/>
    <w:rsid w:val="00930DF0"/>
    <w:rsid w:val="009310C2"/>
    <w:rsid w:val="0093178F"/>
    <w:rsid w:val="00931892"/>
    <w:rsid w:val="00931D50"/>
    <w:rsid w:val="0093211D"/>
    <w:rsid w:val="00932426"/>
    <w:rsid w:val="009329DD"/>
    <w:rsid w:val="00933410"/>
    <w:rsid w:val="009336C0"/>
    <w:rsid w:val="00933ACA"/>
    <w:rsid w:val="00934DE7"/>
    <w:rsid w:val="00934E02"/>
    <w:rsid w:val="00934F42"/>
    <w:rsid w:val="009352B5"/>
    <w:rsid w:val="00935EF5"/>
    <w:rsid w:val="009368D0"/>
    <w:rsid w:val="00936C66"/>
    <w:rsid w:val="00936F1E"/>
    <w:rsid w:val="00936FA6"/>
    <w:rsid w:val="0093751B"/>
    <w:rsid w:val="00937EA7"/>
    <w:rsid w:val="00940A7D"/>
    <w:rsid w:val="00940E8E"/>
    <w:rsid w:val="00941080"/>
    <w:rsid w:val="009416D1"/>
    <w:rsid w:val="0094182D"/>
    <w:rsid w:val="00941BE0"/>
    <w:rsid w:val="009423F3"/>
    <w:rsid w:val="0094256E"/>
    <w:rsid w:val="009426CA"/>
    <w:rsid w:val="009428FD"/>
    <w:rsid w:val="00943FA8"/>
    <w:rsid w:val="009450C0"/>
    <w:rsid w:val="00945342"/>
    <w:rsid w:val="009453A8"/>
    <w:rsid w:val="00945700"/>
    <w:rsid w:val="009461B2"/>
    <w:rsid w:val="009463BB"/>
    <w:rsid w:val="00946FAA"/>
    <w:rsid w:val="00947B59"/>
    <w:rsid w:val="00950310"/>
    <w:rsid w:val="00950571"/>
    <w:rsid w:val="00950CCB"/>
    <w:rsid w:val="00951544"/>
    <w:rsid w:val="00951C42"/>
    <w:rsid w:val="009521AD"/>
    <w:rsid w:val="00952243"/>
    <w:rsid w:val="009523D1"/>
    <w:rsid w:val="00952D33"/>
    <w:rsid w:val="0095363A"/>
    <w:rsid w:val="00953760"/>
    <w:rsid w:val="00953E2E"/>
    <w:rsid w:val="00954641"/>
    <w:rsid w:val="00954A37"/>
    <w:rsid w:val="00954ED8"/>
    <w:rsid w:val="00954FB9"/>
    <w:rsid w:val="009551C1"/>
    <w:rsid w:val="009558D5"/>
    <w:rsid w:val="00955B5C"/>
    <w:rsid w:val="00955C7F"/>
    <w:rsid w:val="009560DE"/>
    <w:rsid w:val="009563B5"/>
    <w:rsid w:val="009563C7"/>
    <w:rsid w:val="00956C61"/>
    <w:rsid w:val="00957054"/>
    <w:rsid w:val="00957181"/>
    <w:rsid w:val="0095797D"/>
    <w:rsid w:val="00957D83"/>
    <w:rsid w:val="00960335"/>
    <w:rsid w:val="00960959"/>
    <w:rsid w:val="00960DA8"/>
    <w:rsid w:val="00960E33"/>
    <w:rsid w:val="00961006"/>
    <w:rsid w:val="00961837"/>
    <w:rsid w:val="00961899"/>
    <w:rsid w:val="00961E9C"/>
    <w:rsid w:val="0096239C"/>
    <w:rsid w:val="00962A3D"/>
    <w:rsid w:val="00962BDA"/>
    <w:rsid w:val="00963789"/>
    <w:rsid w:val="009640F5"/>
    <w:rsid w:val="0096487B"/>
    <w:rsid w:val="00964CF7"/>
    <w:rsid w:val="00964FF9"/>
    <w:rsid w:val="00965032"/>
    <w:rsid w:val="00965063"/>
    <w:rsid w:val="009653F6"/>
    <w:rsid w:val="0096565C"/>
    <w:rsid w:val="00965AD6"/>
    <w:rsid w:val="00965BE1"/>
    <w:rsid w:val="009667D0"/>
    <w:rsid w:val="00966A07"/>
    <w:rsid w:val="009674C3"/>
    <w:rsid w:val="00967692"/>
    <w:rsid w:val="009677F7"/>
    <w:rsid w:val="00967A6E"/>
    <w:rsid w:val="00970331"/>
    <w:rsid w:val="00970541"/>
    <w:rsid w:val="0097064D"/>
    <w:rsid w:val="00970894"/>
    <w:rsid w:val="00970A50"/>
    <w:rsid w:val="009714C7"/>
    <w:rsid w:val="0097202E"/>
    <w:rsid w:val="00972232"/>
    <w:rsid w:val="0097276B"/>
    <w:rsid w:val="00972A7A"/>
    <w:rsid w:val="00973246"/>
    <w:rsid w:val="0097339A"/>
    <w:rsid w:val="0097444F"/>
    <w:rsid w:val="009749CD"/>
    <w:rsid w:val="00974B18"/>
    <w:rsid w:val="00974D66"/>
    <w:rsid w:val="00974D90"/>
    <w:rsid w:val="00974E9B"/>
    <w:rsid w:val="00974ED7"/>
    <w:rsid w:val="00975049"/>
    <w:rsid w:val="0097515F"/>
    <w:rsid w:val="00975C42"/>
    <w:rsid w:val="00975C6A"/>
    <w:rsid w:val="00975DCF"/>
    <w:rsid w:val="0097608A"/>
    <w:rsid w:val="00976966"/>
    <w:rsid w:val="00976E0A"/>
    <w:rsid w:val="009771D2"/>
    <w:rsid w:val="009772AC"/>
    <w:rsid w:val="00980691"/>
    <w:rsid w:val="0098078D"/>
    <w:rsid w:val="0098167D"/>
    <w:rsid w:val="00981736"/>
    <w:rsid w:val="00981859"/>
    <w:rsid w:val="00981D8F"/>
    <w:rsid w:val="00982187"/>
    <w:rsid w:val="00982223"/>
    <w:rsid w:val="009823EF"/>
    <w:rsid w:val="00982642"/>
    <w:rsid w:val="00982C45"/>
    <w:rsid w:val="00982C60"/>
    <w:rsid w:val="009832BD"/>
    <w:rsid w:val="00983A4D"/>
    <w:rsid w:val="00983FC0"/>
    <w:rsid w:val="00984297"/>
    <w:rsid w:val="00984659"/>
    <w:rsid w:val="00986585"/>
    <w:rsid w:val="0098669B"/>
    <w:rsid w:val="0098670B"/>
    <w:rsid w:val="00987015"/>
    <w:rsid w:val="009877D5"/>
    <w:rsid w:val="00990170"/>
    <w:rsid w:val="00991159"/>
    <w:rsid w:val="00991DBE"/>
    <w:rsid w:val="009922A3"/>
    <w:rsid w:val="00992C82"/>
    <w:rsid w:val="009933DA"/>
    <w:rsid w:val="00994CB2"/>
    <w:rsid w:val="00994DEA"/>
    <w:rsid w:val="00994E76"/>
    <w:rsid w:val="00995183"/>
    <w:rsid w:val="00995B68"/>
    <w:rsid w:val="00995C10"/>
    <w:rsid w:val="00995D30"/>
    <w:rsid w:val="0099602D"/>
    <w:rsid w:val="009964D1"/>
    <w:rsid w:val="00996689"/>
    <w:rsid w:val="00996749"/>
    <w:rsid w:val="00996844"/>
    <w:rsid w:val="009969F9"/>
    <w:rsid w:val="00996AC9"/>
    <w:rsid w:val="00996CCD"/>
    <w:rsid w:val="00997628"/>
    <w:rsid w:val="0099775F"/>
    <w:rsid w:val="00997D1E"/>
    <w:rsid w:val="00997FB1"/>
    <w:rsid w:val="009A043B"/>
    <w:rsid w:val="009A0711"/>
    <w:rsid w:val="009A0C45"/>
    <w:rsid w:val="009A15BB"/>
    <w:rsid w:val="009A1686"/>
    <w:rsid w:val="009A1A85"/>
    <w:rsid w:val="009A24CB"/>
    <w:rsid w:val="009A261E"/>
    <w:rsid w:val="009A2B52"/>
    <w:rsid w:val="009A2DC7"/>
    <w:rsid w:val="009A2F77"/>
    <w:rsid w:val="009A30FD"/>
    <w:rsid w:val="009A319D"/>
    <w:rsid w:val="009A36D9"/>
    <w:rsid w:val="009A3D25"/>
    <w:rsid w:val="009A3E2B"/>
    <w:rsid w:val="009A4AA0"/>
    <w:rsid w:val="009A5613"/>
    <w:rsid w:val="009A59B8"/>
    <w:rsid w:val="009A5A75"/>
    <w:rsid w:val="009A69E1"/>
    <w:rsid w:val="009A6AB0"/>
    <w:rsid w:val="009A6EE6"/>
    <w:rsid w:val="009A71B4"/>
    <w:rsid w:val="009A738B"/>
    <w:rsid w:val="009A7995"/>
    <w:rsid w:val="009A7B99"/>
    <w:rsid w:val="009B1AFC"/>
    <w:rsid w:val="009B1C83"/>
    <w:rsid w:val="009B1E47"/>
    <w:rsid w:val="009B20AA"/>
    <w:rsid w:val="009B212B"/>
    <w:rsid w:val="009B2239"/>
    <w:rsid w:val="009B23F6"/>
    <w:rsid w:val="009B26AD"/>
    <w:rsid w:val="009B2749"/>
    <w:rsid w:val="009B277D"/>
    <w:rsid w:val="009B2AAC"/>
    <w:rsid w:val="009B2B43"/>
    <w:rsid w:val="009B2B62"/>
    <w:rsid w:val="009B2B63"/>
    <w:rsid w:val="009B2D36"/>
    <w:rsid w:val="009B3232"/>
    <w:rsid w:val="009B3A1D"/>
    <w:rsid w:val="009B3B9E"/>
    <w:rsid w:val="009B3F6D"/>
    <w:rsid w:val="009B4EFC"/>
    <w:rsid w:val="009B5778"/>
    <w:rsid w:val="009B59E0"/>
    <w:rsid w:val="009B5EEF"/>
    <w:rsid w:val="009B5F84"/>
    <w:rsid w:val="009B6EC4"/>
    <w:rsid w:val="009B706A"/>
    <w:rsid w:val="009B71A4"/>
    <w:rsid w:val="009B7CD7"/>
    <w:rsid w:val="009B7F53"/>
    <w:rsid w:val="009C166C"/>
    <w:rsid w:val="009C21ED"/>
    <w:rsid w:val="009C28D0"/>
    <w:rsid w:val="009C2E60"/>
    <w:rsid w:val="009C3113"/>
    <w:rsid w:val="009C32F5"/>
    <w:rsid w:val="009C3C96"/>
    <w:rsid w:val="009C4265"/>
    <w:rsid w:val="009C45ED"/>
    <w:rsid w:val="009C4F03"/>
    <w:rsid w:val="009C4F3B"/>
    <w:rsid w:val="009C5FB4"/>
    <w:rsid w:val="009C605E"/>
    <w:rsid w:val="009C6242"/>
    <w:rsid w:val="009C65CB"/>
    <w:rsid w:val="009C68A3"/>
    <w:rsid w:val="009C6CE9"/>
    <w:rsid w:val="009C6D9E"/>
    <w:rsid w:val="009C6FAF"/>
    <w:rsid w:val="009C76A5"/>
    <w:rsid w:val="009C7D22"/>
    <w:rsid w:val="009C7D69"/>
    <w:rsid w:val="009C7DFD"/>
    <w:rsid w:val="009D01C8"/>
    <w:rsid w:val="009D074C"/>
    <w:rsid w:val="009D1460"/>
    <w:rsid w:val="009D1CB9"/>
    <w:rsid w:val="009D21C9"/>
    <w:rsid w:val="009D21D9"/>
    <w:rsid w:val="009D308D"/>
    <w:rsid w:val="009D319E"/>
    <w:rsid w:val="009D3453"/>
    <w:rsid w:val="009D3639"/>
    <w:rsid w:val="009D3B3F"/>
    <w:rsid w:val="009D3DF8"/>
    <w:rsid w:val="009D44A4"/>
    <w:rsid w:val="009D688D"/>
    <w:rsid w:val="009D6C31"/>
    <w:rsid w:val="009D7040"/>
    <w:rsid w:val="009D76A4"/>
    <w:rsid w:val="009D77DA"/>
    <w:rsid w:val="009D77ED"/>
    <w:rsid w:val="009D7810"/>
    <w:rsid w:val="009D7BAB"/>
    <w:rsid w:val="009D7DDA"/>
    <w:rsid w:val="009E0118"/>
    <w:rsid w:val="009E0550"/>
    <w:rsid w:val="009E0959"/>
    <w:rsid w:val="009E1643"/>
    <w:rsid w:val="009E1826"/>
    <w:rsid w:val="009E1BFA"/>
    <w:rsid w:val="009E1D7E"/>
    <w:rsid w:val="009E1D83"/>
    <w:rsid w:val="009E213E"/>
    <w:rsid w:val="009E2215"/>
    <w:rsid w:val="009E24BF"/>
    <w:rsid w:val="009E2629"/>
    <w:rsid w:val="009E2819"/>
    <w:rsid w:val="009E29B2"/>
    <w:rsid w:val="009E2B85"/>
    <w:rsid w:val="009E30E6"/>
    <w:rsid w:val="009E320E"/>
    <w:rsid w:val="009E3DBC"/>
    <w:rsid w:val="009E3EA4"/>
    <w:rsid w:val="009E4070"/>
    <w:rsid w:val="009E4294"/>
    <w:rsid w:val="009E5287"/>
    <w:rsid w:val="009E5A15"/>
    <w:rsid w:val="009E5C85"/>
    <w:rsid w:val="009E5F9D"/>
    <w:rsid w:val="009E616A"/>
    <w:rsid w:val="009E6718"/>
    <w:rsid w:val="009E6C8B"/>
    <w:rsid w:val="009E753A"/>
    <w:rsid w:val="009F00F9"/>
    <w:rsid w:val="009F0293"/>
    <w:rsid w:val="009F0F42"/>
    <w:rsid w:val="009F189C"/>
    <w:rsid w:val="009F2FF7"/>
    <w:rsid w:val="009F37A0"/>
    <w:rsid w:val="009F388F"/>
    <w:rsid w:val="009F3A14"/>
    <w:rsid w:val="009F3AB5"/>
    <w:rsid w:val="009F3BF7"/>
    <w:rsid w:val="009F3FA8"/>
    <w:rsid w:val="009F41DF"/>
    <w:rsid w:val="009F4D03"/>
    <w:rsid w:val="009F5011"/>
    <w:rsid w:val="009F5030"/>
    <w:rsid w:val="009F53F0"/>
    <w:rsid w:val="009F5ADC"/>
    <w:rsid w:val="009F5C48"/>
    <w:rsid w:val="009F68F7"/>
    <w:rsid w:val="009F6B9E"/>
    <w:rsid w:val="009F6CBB"/>
    <w:rsid w:val="009F6E00"/>
    <w:rsid w:val="009F75FD"/>
    <w:rsid w:val="009F7668"/>
    <w:rsid w:val="009F7944"/>
    <w:rsid w:val="00A002CA"/>
    <w:rsid w:val="00A0036C"/>
    <w:rsid w:val="00A006C5"/>
    <w:rsid w:val="00A009C6"/>
    <w:rsid w:val="00A00E77"/>
    <w:rsid w:val="00A014D7"/>
    <w:rsid w:val="00A01875"/>
    <w:rsid w:val="00A0215C"/>
    <w:rsid w:val="00A03CE5"/>
    <w:rsid w:val="00A03D20"/>
    <w:rsid w:val="00A04296"/>
    <w:rsid w:val="00A045A3"/>
    <w:rsid w:val="00A049C1"/>
    <w:rsid w:val="00A04D3D"/>
    <w:rsid w:val="00A058BC"/>
    <w:rsid w:val="00A05CE4"/>
    <w:rsid w:val="00A0688B"/>
    <w:rsid w:val="00A06C01"/>
    <w:rsid w:val="00A06CAA"/>
    <w:rsid w:val="00A071BA"/>
    <w:rsid w:val="00A07986"/>
    <w:rsid w:val="00A07BFF"/>
    <w:rsid w:val="00A07C41"/>
    <w:rsid w:val="00A07DF8"/>
    <w:rsid w:val="00A10045"/>
    <w:rsid w:val="00A1021C"/>
    <w:rsid w:val="00A104B1"/>
    <w:rsid w:val="00A1053B"/>
    <w:rsid w:val="00A111A4"/>
    <w:rsid w:val="00A1129F"/>
    <w:rsid w:val="00A11D91"/>
    <w:rsid w:val="00A12959"/>
    <w:rsid w:val="00A12AB8"/>
    <w:rsid w:val="00A12FA4"/>
    <w:rsid w:val="00A13036"/>
    <w:rsid w:val="00A13A21"/>
    <w:rsid w:val="00A13FDE"/>
    <w:rsid w:val="00A1579A"/>
    <w:rsid w:val="00A15E5F"/>
    <w:rsid w:val="00A16174"/>
    <w:rsid w:val="00A163B4"/>
    <w:rsid w:val="00A16C95"/>
    <w:rsid w:val="00A16DD5"/>
    <w:rsid w:val="00A16EFD"/>
    <w:rsid w:val="00A20738"/>
    <w:rsid w:val="00A20F44"/>
    <w:rsid w:val="00A20FC3"/>
    <w:rsid w:val="00A210B2"/>
    <w:rsid w:val="00A21BFD"/>
    <w:rsid w:val="00A21E2B"/>
    <w:rsid w:val="00A2234D"/>
    <w:rsid w:val="00A230F3"/>
    <w:rsid w:val="00A231BE"/>
    <w:rsid w:val="00A2373B"/>
    <w:rsid w:val="00A23B7F"/>
    <w:rsid w:val="00A23EF9"/>
    <w:rsid w:val="00A23FA7"/>
    <w:rsid w:val="00A24CB4"/>
    <w:rsid w:val="00A24CCA"/>
    <w:rsid w:val="00A24EC4"/>
    <w:rsid w:val="00A2519A"/>
    <w:rsid w:val="00A257FD"/>
    <w:rsid w:val="00A25B93"/>
    <w:rsid w:val="00A25D47"/>
    <w:rsid w:val="00A2611D"/>
    <w:rsid w:val="00A26259"/>
    <w:rsid w:val="00A262AA"/>
    <w:rsid w:val="00A2630D"/>
    <w:rsid w:val="00A267A1"/>
    <w:rsid w:val="00A268A0"/>
    <w:rsid w:val="00A2698C"/>
    <w:rsid w:val="00A26B45"/>
    <w:rsid w:val="00A26F10"/>
    <w:rsid w:val="00A26F94"/>
    <w:rsid w:val="00A27567"/>
    <w:rsid w:val="00A3033F"/>
    <w:rsid w:val="00A306DC"/>
    <w:rsid w:val="00A309EC"/>
    <w:rsid w:val="00A30FA2"/>
    <w:rsid w:val="00A3113E"/>
    <w:rsid w:val="00A3177C"/>
    <w:rsid w:val="00A31865"/>
    <w:rsid w:val="00A32C82"/>
    <w:rsid w:val="00A32D13"/>
    <w:rsid w:val="00A32E44"/>
    <w:rsid w:val="00A33847"/>
    <w:rsid w:val="00A33CAE"/>
    <w:rsid w:val="00A34063"/>
    <w:rsid w:val="00A34AC5"/>
    <w:rsid w:val="00A34B38"/>
    <w:rsid w:val="00A34E08"/>
    <w:rsid w:val="00A35530"/>
    <w:rsid w:val="00A35B32"/>
    <w:rsid w:val="00A35BA8"/>
    <w:rsid w:val="00A35BF8"/>
    <w:rsid w:val="00A35E80"/>
    <w:rsid w:val="00A36014"/>
    <w:rsid w:val="00A36A64"/>
    <w:rsid w:val="00A36C9A"/>
    <w:rsid w:val="00A3734F"/>
    <w:rsid w:val="00A374C3"/>
    <w:rsid w:val="00A3750E"/>
    <w:rsid w:val="00A37DD7"/>
    <w:rsid w:val="00A405CC"/>
    <w:rsid w:val="00A408D3"/>
    <w:rsid w:val="00A40F0A"/>
    <w:rsid w:val="00A40FBC"/>
    <w:rsid w:val="00A41CFA"/>
    <w:rsid w:val="00A423AA"/>
    <w:rsid w:val="00A42671"/>
    <w:rsid w:val="00A4268B"/>
    <w:rsid w:val="00A43ACF"/>
    <w:rsid w:val="00A43B3A"/>
    <w:rsid w:val="00A44A7C"/>
    <w:rsid w:val="00A44FBD"/>
    <w:rsid w:val="00A4504B"/>
    <w:rsid w:val="00A45377"/>
    <w:rsid w:val="00A45C9A"/>
    <w:rsid w:val="00A45D43"/>
    <w:rsid w:val="00A45EC9"/>
    <w:rsid w:val="00A4681E"/>
    <w:rsid w:val="00A46908"/>
    <w:rsid w:val="00A46B25"/>
    <w:rsid w:val="00A47593"/>
    <w:rsid w:val="00A47827"/>
    <w:rsid w:val="00A47AE2"/>
    <w:rsid w:val="00A502A8"/>
    <w:rsid w:val="00A504C3"/>
    <w:rsid w:val="00A504F2"/>
    <w:rsid w:val="00A50F9D"/>
    <w:rsid w:val="00A51279"/>
    <w:rsid w:val="00A5166B"/>
    <w:rsid w:val="00A51D66"/>
    <w:rsid w:val="00A52535"/>
    <w:rsid w:val="00A5260B"/>
    <w:rsid w:val="00A52A14"/>
    <w:rsid w:val="00A52A79"/>
    <w:rsid w:val="00A530A8"/>
    <w:rsid w:val="00A537E6"/>
    <w:rsid w:val="00A539DC"/>
    <w:rsid w:val="00A5428A"/>
    <w:rsid w:val="00A55AF5"/>
    <w:rsid w:val="00A55C46"/>
    <w:rsid w:val="00A56584"/>
    <w:rsid w:val="00A566E6"/>
    <w:rsid w:val="00A57A25"/>
    <w:rsid w:val="00A60826"/>
    <w:rsid w:val="00A61481"/>
    <w:rsid w:val="00A6236E"/>
    <w:rsid w:val="00A62460"/>
    <w:rsid w:val="00A6272A"/>
    <w:rsid w:val="00A62D48"/>
    <w:rsid w:val="00A636B9"/>
    <w:rsid w:val="00A63B04"/>
    <w:rsid w:val="00A64B29"/>
    <w:rsid w:val="00A64FC4"/>
    <w:rsid w:val="00A651D9"/>
    <w:rsid w:val="00A65666"/>
    <w:rsid w:val="00A66012"/>
    <w:rsid w:val="00A66112"/>
    <w:rsid w:val="00A6624D"/>
    <w:rsid w:val="00A66584"/>
    <w:rsid w:val="00A66BF3"/>
    <w:rsid w:val="00A66C7E"/>
    <w:rsid w:val="00A6706A"/>
    <w:rsid w:val="00A67A97"/>
    <w:rsid w:val="00A67D22"/>
    <w:rsid w:val="00A7142B"/>
    <w:rsid w:val="00A7188E"/>
    <w:rsid w:val="00A72755"/>
    <w:rsid w:val="00A72AB5"/>
    <w:rsid w:val="00A72C08"/>
    <w:rsid w:val="00A72ED2"/>
    <w:rsid w:val="00A73159"/>
    <w:rsid w:val="00A73248"/>
    <w:rsid w:val="00A7383A"/>
    <w:rsid w:val="00A74B04"/>
    <w:rsid w:val="00A74B62"/>
    <w:rsid w:val="00A75210"/>
    <w:rsid w:val="00A75E5F"/>
    <w:rsid w:val="00A75FF6"/>
    <w:rsid w:val="00A76048"/>
    <w:rsid w:val="00A762DC"/>
    <w:rsid w:val="00A764E0"/>
    <w:rsid w:val="00A76836"/>
    <w:rsid w:val="00A77C46"/>
    <w:rsid w:val="00A77DE3"/>
    <w:rsid w:val="00A802A2"/>
    <w:rsid w:val="00A80641"/>
    <w:rsid w:val="00A80AA0"/>
    <w:rsid w:val="00A80CC1"/>
    <w:rsid w:val="00A81445"/>
    <w:rsid w:val="00A819F1"/>
    <w:rsid w:val="00A8222C"/>
    <w:rsid w:val="00A82443"/>
    <w:rsid w:val="00A834EF"/>
    <w:rsid w:val="00A83694"/>
    <w:rsid w:val="00A84154"/>
    <w:rsid w:val="00A842A6"/>
    <w:rsid w:val="00A84E0C"/>
    <w:rsid w:val="00A85145"/>
    <w:rsid w:val="00A85404"/>
    <w:rsid w:val="00A854B5"/>
    <w:rsid w:val="00A854F6"/>
    <w:rsid w:val="00A85918"/>
    <w:rsid w:val="00A85C7C"/>
    <w:rsid w:val="00A877BE"/>
    <w:rsid w:val="00A87A1E"/>
    <w:rsid w:val="00A900F0"/>
    <w:rsid w:val="00A90E02"/>
    <w:rsid w:val="00A91798"/>
    <w:rsid w:val="00A918D8"/>
    <w:rsid w:val="00A918D9"/>
    <w:rsid w:val="00A91FF6"/>
    <w:rsid w:val="00A92BD6"/>
    <w:rsid w:val="00A92DFA"/>
    <w:rsid w:val="00A9348C"/>
    <w:rsid w:val="00A93CF9"/>
    <w:rsid w:val="00A941D1"/>
    <w:rsid w:val="00A94549"/>
    <w:rsid w:val="00A94638"/>
    <w:rsid w:val="00A9504C"/>
    <w:rsid w:val="00A95326"/>
    <w:rsid w:val="00A95836"/>
    <w:rsid w:val="00A95863"/>
    <w:rsid w:val="00A95B59"/>
    <w:rsid w:val="00A95C2D"/>
    <w:rsid w:val="00A96633"/>
    <w:rsid w:val="00A9742B"/>
    <w:rsid w:val="00A97535"/>
    <w:rsid w:val="00AA0417"/>
    <w:rsid w:val="00AA097B"/>
    <w:rsid w:val="00AA09E7"/>
    <w:rsid w:val="00AA0D15"/>
    <w:rsid w:val="00AA1C05"/>
    <w:rsid w:val="00AA1C10"/>
    <w:rsid w:val="00AA25D4"/>
    <w:rsid w:val="00AA2701"/>
    <w:rsid w:val="00AA2A8A"/>
    <w:rsid w:val="00AA2AEF"/>
    <w:rsid w:val="00AA374D"/>
    <w:rsid w:val="00AA3F07"/>
    <w:rsid w:val="00AA499C"/>
    <w:rsid w:val="00AA4DCD"/>
    <w:rsid w:val="00AA4EB0"/>
    <w:rsid w:val="00AA5182"/>
    <w:rsid w:val="00AA5A92"/>
    <w:rsid w:val="00AA6349"/>
    <w:rsid w:val="00AA66B5"/>
    <w:rsid w:val="00AA6BD7"/>
    <w:rsid w:val="00AA6E15"/>
    <w:rsid w:val="00AA6E63"/>
    <w:rsid w:val="00AA6F40"/>
    <w:rsid w:val="00AA713A"/>
    <w:rsid w:val="00AA7928"/>
    <w:rsid w:val="00AA7F0B"/>
    <w:rsid w:val="00AB088A"/>
    <w:rsid w:val="00AB0E8C"/>
    <w:rsid w:val="00AB0E91"/>
    <w:rsid w:val="00AB108D"/>
    <w:rsid w:val="00AB1339"/>
    <w:rsid w:val="00AB1618"/>
    <w:rsid w:val="00AB18C6"/>
    <w:rsid w:val="00AB1951"/>
    <w:rsid w:val="00AB1B63"/>
    <w:rsid w:val="00AB2E9C"/>
    <w:rsid w:val="00AB3039"/>
    <w:rsid w:val="00AB335B"/>
    <w:rsid w:val="00AB3E7D"/>
    <w:rsid w:val="00AB411D"/>
    <w:rsid w:val="00AB4382"/>
    <w:rsid w:val="00AB452C"/>
    <w:rsid w:val="00AB469D"/>
    <w:rsid w:val="00AB46D4"/>
    <w:rsid w:val="00AB4C98"/>
    <w:rsid w:val="00AB4D4B"/>
    <w:rsid w:val="00AB572C"/>
    <w:rsid w:val="00AB5BCB"/>
    <w:rsid w:val="00AB5C2C"/>
    <w:rsid w:val="00AB5EE0"/>
    <w:rsid w:val="00AB6563"/>
    <w:rsid w:val="00AB6714"/>
    <w:rsid w:val="00AB69E7"/>
    <w:rsid w:val="00AB6F17"/>
    <w:rsid w:val="00AC0346"/>
    <w:rsid w:val="00AC0CBA"/>
    <w:rsid w:val="00AC0E62"/>
    <w:rsid w:val="00AC1323"/>
    <w:rsid w:val="00AC1B90"/>
    <w:rsid w:val="00AC1BA2"/>
    <w:rsid w:val="00AC21BF"/>
    <w:rsid w:val="00AC2576"/>
    <w:rsid w:val="00AC32D9"/>
    <w:rsid w:val="00AC35A2"/>
    <w:rsid w:val="00AC3615"/>
    <w:rsid w:val="00AC3D33"/>
    <w:rsid w:val="00AC40EA"/>
    <w:rsid w:val="00AC4146"/>
    <w:rsid w:val="00AC4950"/>
    <w:rsid w:val="00AC4C5C"/>
    <w:rsid w:val="00AC4EEC"/>
    <w:rsid w:val="00AC57FD"/>
    <w:rsid w:val="00AC585B"/>
    <w:rsid w:val="00AC5867"/>
    <w:rsid w:val="00AC5B73"/>
    <w:rsid w:val="00AC6349"/>
    <w:rsid w:val="00AC67B7"/>
    <w:rsid w:val="00AC67CD"/>
    <w:rsid w:val="00AC69EA"/>
    <w:rsid w:val="00AC6A8F"/>
    <w:rsid w:val="00AC6BFB"/>
    <w:rsid w:val="00AC6E3B"/>
    <w:rsid w:val="00AC6F19"/>
    <w:rsid w:val="00AC6FEA"/>
    <w:rsid w:val="00AC7017"/>
    <w:rsid w:val="00AC77A8"/>
    <w:rsid w:val="00AC78A6"/>
    <w:rsid w:val="00AC7A08"/>
    <w:rsid w:val="00AC7C92"/>
    <w:rsid w:val="00AC7D8B"/>
    <w:rsid w:val="00AD02CC"/>
    <w:rsid w:val="00AD042C"/>
    <w:rsid w:val="00AD075D"/>
    <w:rsid w:val="00AD0A0A"/>
    <w:rsid w:val="00AD0A73"/>
    <w:rsid w:val="00AD0BA8"/>
    <w:rsid w:val="00AD0F62"/>
    <w:rsid w:val="00AD1433"/>
    <w:rsid w:val="00AD1449"/>
    <w:rsid w:val="00AD14A4"/>
    <w:rsid w:val="00AD1C59"/>
    <w:rsid w:val="00AD2A8B"/>
    <w:rsid w:val="00AD2ABD"/>
    <w:rsid w:val="00AD2AFC"/>
    <w:rsid w:val="00AD3843"/>
    <w:rsid w:val="00AD3942"/>
    <w:rsid w:val="00AD3B1E"/>
    <w:rsid w:val="00AD3ECE"/>
    <w:rsid w:val="00AD400B"/>
    <w:rsid w:val="00AD429B"/>
    <w:rsid w:val="00AD4738"/>
    <w:rsid w:val="00AD47A0"/>
    <w:rsid w:val="00AD53DB"/>
    <w:rsid w:val="00AD5526"/>
    <w:rsid w:val="00AD578A"/>
    <w:rsid w:val="00AD5A4A"/>
    <w:rsid w:val="00AD5AC7"/>
    <w:rsid w:val="00AD5DE5"/>
    <w:rsid w:val="00AD6118"/>
    <w:rsid w:val="00AD6267"/>
    <w:rsid w:val="00AD65CB"/>
    <w:rsid w:val="00AD711B"/>
    <w:rsid w:val="00AD7490"/>
    <w:rsid w:val="00AD7661"/>
    <w:rsid w:val="00AD7779"/>
    <w:rsid w:val="00AD7876"/>
    <w:rsid w:val="00AE0194"/>
    <w:rsid w:val="00AE0396"/>
    <w:rsid w:val="00AE0642"/>
    <w:rsid w:val="00AE084D"/>
    <w:rsid w:val="00AE0E57"/>
    <w:rsid w:val="00AE1084"/>
    <w:rsid w:val="00AE1540"/>
    <w:rsid w:val="00AE18F4"/>
    <w:rsid w:val="00AE1AA3"/>
    <w:rsid w:val="00AE1E76"/>
    <w:rsid w:val="00AE215E"/>
    <w:rsid w:val="00AE2282"/>
    <w:rsid w:val="00AE2543"/>
    <w:rsid w:val="00AE25BC"/>
    <w:rsid w:val="00AE2A8A"/>
    <w:rsid w:val="00AE2BBD"/>
    <w:rsid w:val="00AE4063"/>
    <w:rsid w:val="00AE42F3"/>
    <w:rsid w:val="00AE4891"/>
    <w:rsid w:val="00AE4ABE"/>
    <w:rsid w:val="00AE4F5D"/>
    <w:rsid w:val="00AE5490"/>
    <w:rsid w:val="00AE5656"/>
    <w:rsid w:val="00AE614B"/>
    <w:rsid w:val="00AE6398"/>
    <w:rsid w:val="00AE63EE"/>
    <w:rsid w:val="00AE6685"/>
    <w:rsid w:val="00AE6974"/>
    <w:rsid w:val="00AE7EEC"/>
    <w:rsid w:val="00AF0D97"/>
    <w:rsid w:val="00AF0E40"/>
    <w:rsid w:val="00AF1847"/>
    <w:rsid w:val="00AF1C5C"/>
    <w:rsid w:val="00AF21BF"/>
    <w:rsid w:val="00AF2496"/>
    <w:rsid w:val="00AF4946"/>
    <w:rsid w:val="00AF4C6F"/>
    <w:rsid w:val="00AF4D61"/>
    <w:rsid w:val="00AF4E55"/>
    <w:rsid w:val="00AF5195"/>
    <w:rsid w:val="00AF5275"/>
    <w:rsid w:val="00AF5558"/>
    <w:rsid w:val="00AF57F7"/>
    <w:rsid w:val="00AF5A6A"/>
    <w:rsid w:val="00AF6CE8"/>
    <w:rsid w:val="00AF6F72"/>
    <w:rsid w:val="00AF77E6"/>
    <w:rsid w:val="00B00361"/>
    <w:rsid w:val="00B0056B"/>
    <w:rsid w:val="00B00D35"/>
    <w:rsid w:val="00B00FFE"/>
    <w:rsid w:val="00B010C5"/>
    <w:rsid w:val="00B01240"/>
    <w:rsid w:val="00B02CB8"/>
    <w:rsid w:val="00B02F8F"/>
    <w:rsid w:val="00B037E2"/>
    <w:rsid w:val="00B03CEB"/>
    <w:rsid w:val="00B0401A"/>
    <w:rsid w:val="00B0403F"/>
    <w:rsid w:val="00B0411B"/>
    <w:rsid w:val="00B0485A"/>
    <w:rsid w:val="00B04962"/>
    <w:rsid w:val="00B04C27"/>
    <w:rsid w:val="00B05234"/>
    <w:rsid w:val="00B05563"/>
    <w:rsid w:val="00B055F4"/>
    <w:rsid w:val="00B058A8"/>
    <w:rsid w:val="00B05B7D"/>
    <w:rsid w:val="00B05BCD"/>
    <w:rsid w:val="00B05F09"/>
    <w:rsid w:val="00B0668C"/>
    <w:rsid w:val="00B06D8D"/>
    <w:rsid w:val="00B079D9"/>
    <w:rsid w:val="00B10042"/>
    <w:rsid w:val="00B102AA"/>
    <w:rsid w:val="00B10C68"/>
    <w:rsid w:val="00B10EF6"/>
    <w:rsid w:val="00B11132"/>
    <w:rsid w:val="00B11158"/>
    <w:rsid w:val="00B11421"/>
    <w:rsid w:val="00B1152E"/>
    <w:rsid w:val="00B11976"/>
    <w:rsid w:val="00B11F95"/>
    <w:rsid w:val="00B12155"/>
    <w:rsid w:val="00B12ADB"/>
    <w:rsid w:val="00B13252"/>
    <w:rsid w:val="00B136CF"/>
    <w:rsid w:val="00B13945"/>
    <w:rsid w:val="00B1462D"/>
    <w:rsid w:val="00B14888"/>
    <w:rsid w:val="00B152EB"/>
    <w:rsid w:val="00B157BD"/>
    <w:rsid w:val="00B16472"/>
    <w:rsid w:val="00B16C64"/>
    <w:rsid w:val="00B16F38"/>
    <w:rsid w:val="00B17945"/>
    <w:rsid w:val="00B17B22"/>
    <w:rsid w:val="00B20F0B"/>
    <w:rsid w:val="00B2173A"/>
    <w:rsid w:val="00B2195F"/>
    <w:rsid w:val="00B221C1"/>
    <w:rsid w:val="00B2238B"/>
    <w:rsid w:val="00B22705"/>
    <w:rsid w:val="00B2282A"/>
    <w:rsid w:val="00B228B0"/>
    <w:rsid w:val="00B22A55"/>
    <w:rsid w:val="00B22AE0"/>
    <w:rsid w:val="00B23482"/>
    <w:rsid w:val="00B23C6B"/>
    <w:rsid w:val="00B24257"/>
    <w:rsid w:val="00B25202"/>
    <w:rsid w:val="00B25BB0"/>
    <w:rsid w:val="00B261CD"/>
    <w:rsid w:val="00B267C8"/>
    <w:rsid w:val="00B268FA"/>
    <w:rsid w:val="00B26955"/>
    <w:rsid w:val="00B26C75"/>
    <w:rsid w:val="00B27445"/>
    <w:rsid w:val="00B27567"/>
    <w:rsid w:val="00B27D94"/>
    <w:rsid w:val="00B27E05"/>
    <w:rsid w:val="00B30EE8"/>
    <w:rsid w:val="00B315BD"/>
    <w:rsid w:val="00B31F60"/>
    <w:rsid w:val="00B33119"/>
    <w:rsid w:val="00B3391C"/>
    <w:rsid w:val="00B34014"/>
    <w:rsid w:val="00B34363"/>
    <w:rsid w:val="00B3440E"/>
    <w:rsid w:val="00B3443A"/>
    <w:rsid w:val="00B34522"/>
    <w:rsid w:val="00B346AA"/>
    <w:rsid w:val="00B34C63"/>
    <w:rsid w:val="00B35D2D"/>
    <w:rsid w:val="00B369CA"/>
    <w:rsid w:val="00B370ED"/>
    <w:rsid w:val="00B3763A"/>
    <w:rsid w:val="00B3768F"/>
    <w:rsid w:val="00B37936"/>
    <w:rsid w:val="00B37BFE"/>
    <w:rsid w:val="00B37C32"/>
    <w:rsid w:val="00B40EEB"/>
    <w:rsid w:val="00B40FD4"/>
    <w:rsid w:val="00B413EB"/>
    <w:rsid w:val="00B41D8F"/>
    <w:rsid w:val="00B42B30"/>
    <w:rsid w:val="00B43A19"/>
    <w:rsid w:val="00B440C9"/>
    <w:rsid w:val="00B44647"/>
    <w:rsid w:val="00B4493C"/>
    <w:rsid w:val="00B44AD4"/>
    <w:rsid w:val="00B44D9B"/>
    <w:rsid w:val="00B4552A"/>
    <w:rsid w:val="00B455CC"/>
    <w:rsid w:val="00B45CB1"/>
    <w:rsid w:val="00B4699A"/>
    <w:rsid w:val="00B47356"/>
    <w:rsid w:val="00B50B70"/>
    <w:rsid w:val="00B50BFA"/>
    <w:rsid w:val="00B50E6F"/>
    <w:rsid w:val="00B5103A"/>
    <w:rsid w:val="00B51405"/>
    <w:rsid w:val="00B51938"/>
    <w:rsid w:val="00B51C12"/>
    <w:rsid w:val="00B52085"/>
    <w:rsid w:val="00B52206"/>
    <w:rsid w:val="00B522BF"/>
    <w:rsid w:val="00B52442"/>
    <w:rsid w:val="00B52E2E"/>
    <w:rsid w:val="00B53338"/>
    <w:rsid w:val="00B5349D"/>
    <w:rsid w:val="00B536A1"/>
    <w:rsid w:val="00B53C04"/>
    <w:rsid w:val="00B53EBA"/>
    <w:rsid w:val="00B544F3"/>
    <w:rsid w:val="00B5542C"/>
    <w:rsid w:val="00B556AE"/>
    <w:rsid w:val="00B55CAC"/>
    <w:rsid w:val="00B55CC5"/>
    <w:rsid w:val="00B55E80"/>
    <w:rsid w:val="00B5679E"/>
    <w:rsid w:val="00B57923"/>
    <w:rsid w:val="00B579C2"/>
    <w:rsid w:val="00B613F6"/>
    <w:rsid w:val="00B61701"/>
    <w:rsid w:val="00B61844"/>
    <w:rsid w:val="00B61B25"/>
    <w:rsid w:val="00B61F14"/>
    <w:rsid w:val="00B62864"/>
    <w:rsid w:val="00B62EB7"/>
    <w:rsid w:val="00B630D4"/>
    <w:rsid w:val="00B63113"/>
    <w:rsid w:val="00B633D8"/>
    <w:rsid w:val="00B63753"/>
    <w:rsid w:val="00B63CA8"/>
    <w:rsid w:val="00B6441E"/>
    <w:rsid w:val="00B646A5"/>
    <w:rsid w:val="00B64C74"/>
    <w:rsid w:val="00B65542"/>
    <w:rsid w:val="00B657B0"/>
    <w:rsid w:val="00B65A98"/>
    <w:rsid w:val="00B65AA6"/>
    <w:rsid w:val="00B66F8D"/>
    <w:rsid w:val="00B673A7"/>
    <w:rsid w:val="00B7020A"/>
    <w:rsid w:val="00B7054A"/>
    <w:rsid w:val="00B70A20"/>
    <w:rsid w:val="00B71070"/>
    <w:rsid w:val="00B71543"/>
    <w:rsid w:val="00B71834"/>
    <w:rsid w:val="00B71869"/>
    <w:rsid w:val="00B722C5"/>
    <w:rsid w:val="00B72873"/>
    <w:rsid w:val="00B729D5"/>
    <w:rsid w:val="00B72CB0"/>
    <w:rsid w:val="00B73879"/>
    <w:rsid w:val="00B73BC6"/>
    <w:rsid w:val="00B73E07"/>
    <w:rsid w:val="00B7453D"/>
    <w:rsid w:val="00B74637"/>
    <w:rsid w:val="00B747F5"/>
    <w:rsid w:val="00B74CB6"/>
    <w:rsid w:val="00B74D64"/>
    <w:rsid w:val="00B75068"/>
    <w:rsid w:val="00B7529B"/>
    <w:rsid w:val="00B7534D"/>
    <w:rsid w:val="00B75973"/>
    <w:rsid w:val="00B76359"/>
    <w:rsid w:val="00B76391"/>
    <w:rsid w:val="00B76ACC"/>
    <w:rsid w:val="00B76AE7"/>
    <w:rsid w:val="00B77C9A"/>
    <w:rsid w:val="00B80006"/>
    <w:rsid w:val="00B81328"/>
    <w:rsid w:val="00B81B4C"/>
    <w:rsid w:val="00B82452"/>
    <w:rsid w:val="00B8268D"/>
    <w:rsid w:val="00B830BE"/>
    <w:rsid w:val="00B833A3"/>
    <w:rsid w:val="00B83483"/>
    <w:rsid w:val="00B83572"/>
    <w:rsid w:val="00B8369E"/>
    <w:rsid w:val="00B851F5"/>
    <w:rsid w:val="00B85A05"/>
    <w:rsid w:val="00B85F5A"/>
    <w:rsid w:val="00B864BA"/>
    <w:rsid w:val="00B86717"/>
    <w:rsid w:val="00B871FF"/>
    <w:rsid w:val="00B87471"/>
    <w:rsid w:val="00B87FD9"/>
    <w:rsid w:val="00B90108"/>
    <w:rsid w:val="00B90469"/>
    <w:rsid w:val="00B907C6"/>
    <w:rsid w:val="00B920FD"/>
    <w:rsid w:val="00B9250A"/>
    <w:rsid w:val="00B927E5"/>
    <w:rsid w:val="00B92D17"/>
    <w:rsid w:val="00B93651"/>
    <w:rsid w:val="00B93AD7"/>
    <w:rsid w:val="00B940CB"/>
    <w:rsid w:val="00B956CC"/>
    <w:rsid w:val="00B956D3"/>
    <w:rsid w:val="00B9626D"/>
    <w:rsid w:val="00B966E2"/>
    <w:rsid w:val="00B96902"/>
    <w:rsid w:val="00B9729E"/>
    <w:rsid w:val="00B97959"/>
    <w:rsid w:val="00BA000F"/>
    <w:rsid w:val="00BA016B"/>
    <w:rsid w:val="00BA01AB"/>
    <w:rsid w:val="00BA07F0"/>
    <w:rsid w:val="00BA1601"/>
    <w:rsid w:val="00BA1BE3"/>
    <w:rsid w:val="00BA2918"/>
    <w:rsid w:val="00BA2CF3"/>
    <w:rsid w:val="00BA313D"/>
    <w:rsid w:val="00BA331A"/>
    <w:rsid w:val="00BA33BF"/>
    <w:rsid w:val="00BA3A0A"/>
    <w:rsid w:val="00BA3A23"/>
    <w:rsid w:val="00BA3AB3"/>
    <w:rsid w:val="00BA4321"/>
    <w:rsid w:val="00BA4BEA"/>
    <w:rsid w:val="00BA52D8"/>
    <w:rsid w:val="00BA6825"/>
    <w:rsid w:val="00BA70A8"/>
    <w:rsid w:val="00BA72DC"/>
    <w:rsid w:val="00BA7AD6"/>
    <w:rsid w:val="00BB078F"/>
    <w:rsid w:val="00BB0A0D"/>
    <w:rsid w:val="00BB0AA2"/>
    <w:rsid w:val="00BB0E55"/>
    <w:rsid w:val="00BB10EF"/>
    <w:rsid w:val="00BB1BA3"/>
    <w:rsid w:val="00BB1D90"/>
    <w:rsid w:val="00BB211C"/>
    <w:rsid w:val="00BB2165"/>
    <w:rsid w:val="00BB2377"/>
    <w:rsid w:val="00BB26FF"/>
    <w:rsid w:val="00BB2A1E"/>
    <w:rsid w:val="00BB2CD0"/>
    <w:rsid w:val="00BB2DB8"/>
    <w:rsid w:val="00BB3212"/>
    <w:rsid w:val="00BB3325"/>
    <w:rsid w:val="00BB34D8"/>
    <w:rsid w:val="00BB38A4"/>
    <w:rsid w:val="00BB4273"/>
    <w:rsid w:val="00BB4D4E"/>
    <w:rsid w:val="00BB4FBA"/>
    <w:rsid w:val="00BB5EE7"/>
    <w:rsid w:val="00BB6A75"/>
    <w:rsid w:val="00BB6BC4"/>
    <w:rsid w:val="00BB6DFC"/>
    <w:rsid w:val="00BB7649"/>
    <w:rsid w:val="00BB78DC"/>
    <w:rsid w:val="00BC056C"/>
    <w:rsid w:val="00BC0A05"/>
    <w:rsid w:val="00BC0B2C"/>
    <w:rsid w:val="00BC12A1"/>
    <w:rsid w:val="00BC146A"/>
    <w:rsid w:val="00BC16B2"/>
    <w:rsid w:val="00BC16BE"/>
    <w:rsid w:val="00BC1A19"/>
    <w:rsid w:val="00BC1CF7"/>
    <w:rsid w:val="00BC1D69"/>
    <w:rsid w:val="00BC1DDB"/>
    <w:rsid w:val="00BC1F95"/>
    <w:rsid w:val="00BC258E"/>
    <w:rsid w:val="00BC2BDE"/>
    <w:rsid w:val="00BC2E7F"/>
    <w:rsid w:val="00BC30D0"/>
    <w:rsid w:val="00BC3597"/>
    <w:rsid w:val="00BC35BC"/>
    <w:rsid w:val="00BC399B"/>
    <w:rsid w:val="00BC3CF5"/>
    <w:rsid w:val="00BC40CF"/>
    <w:rsid w:val="00BC4B3E"/>
    <w:rsid w:val="00BC4B73"/>
    <w:rsid w:val="00BC4D5D"/>
    <w:rsid w:val="00BC4EC0"/>
    <w:rsid w:val="00BC5E9B"/>
    <w:rsid w:val="00BC5F69"/>
    <w:rsid w:val="00BC68E2"/>
    <w:rsid w:val="00BC6A61"/>
    <w:rsid w:val="00BC76EF"/>
    <w:rsid w:val="00BC7FC4"/>
    <w:rsid w:val="00BD06DE"/>
    <w:rsid w:val="00BD12E2"/>
    <w:rsid w:val="00BD16F7"/>
    <w:rsid w:val="00BD191B"/>
    <w:rsid w:val="00BD2015"/>
    <w:rsid w:val="00BD20C2"/>
    <w:rsid w:val="00BD21AF"/>
    <w:rsid w:val="00BD22C3"/>
    <w:rsid w:val="00BD261A"/>
    <w:rsid w:val="00BD3B82"/>
    <w:rsid w:val="00BD4C6B"/>
    <w:rsid w:val="00BD545E"/>
    <w:rsid w:val="00BD54B6"/>
    <w:rsid w:val="00BD5785"/>
    <w:rsid w:val="00BD5EC0"/>
    <w:rsid w:val="00BD5F4D"/>
    <w:rsid w:val="00BD633D"/>
    <w:rsid w:val="00BD661B"/>
    <w:rsid w:val="00BD70DA"/>
    <w:rsid w:val="00BD73EB"/>
    <w:rsid w:val="00BD746D"/>
    <w:rsid w:val="00BD78FD"/>
    <w:rsid w:val="00BD7A62"/>
    <w:rsid w:val="00BD7A6C"/>
    <w:rsid w:val="00BD7AE1"/>
    <w:rsid w:val="00BD7BDA"/>
    <w:rsid w:val="00BD7E93"/>
    <w:rsid w:val="00BE0744"/>
    <w:rsid w:val="00BE0BA6"/>
    <w:rsid w:val="00BE0D4B"/>
    <w:rsid w:val="00BE1788"/>
    <w:rsid w:val="00BE1945"/>
    <w:rsid w:val="00BE1BB7"/>
    <w:rsid w:val="00BE1C16"/>
    <w:rsid w:val="00BE21AC"/>
    <w:rsid w:val="00BE2B3E"/>
    <w:rsid w:val="00BE374A"/>
    <w:rsid w:val="00BE3CD3"/>
    <w:rsid w:val="00BE3DFD"/>
    <w:rsid w:val="00BE4ADA"/>
    <w:rsid w:val="00BE4B67"/>
    <w:rsid w:val="00BE4F9B"/>
    <w:rsid w:val="00BE58AA"/>
    <w:rsid w:val="00BE6087"/>
    <w:rsid w:val="00BE6174"/>
    <w:rsid w:val="00BE61FD"/>
    <w:rsid w:val="00BE6372"/>
    <w:rsid w:val="00BE66BD"/>
    <w:rsid w:val="00BE6FC3"/>
    <w:rsid w:val="00BE7247"/>
    <w:rsid w:val="00BE75FB"/>
    <w:rsid w:val="00BE7A47"/>
    <w:rsid w:val="00BE7E6F"/>
    <w:rsid w:val="00BF056E"/>
    <w:rsid w:val="00BF0758"/>
    <w:rsid w:val="00BF07C9"/>
    <w:rsid w:val="00BF07E4"/>
    <w:rsid w:val="00BF0BC8"/>
    <w:rsid w:val="00BF1127"/>
    <w:rsid w:val="00BF11A5"/>
    <w:rsid w:val="00BF14A3"/>
    <w:rsid w:val="00BF25E3"/>
    <w:rsid w:val="00BF2DB1"/>
    <w:rsid w:val="00BF30B6"/>
    <w:rsid w:val="00BF3312"/>
    <w:rsid w:val="00BF350A"/>
    <w:rsid w:val="00BF393A"/>
    <w:rsid w:val="00BF3A4A"/>
    <w:rsid w:val="00BF3D3A"/>
    <w:rsid w:val="00BF4953"/>
    <w:rsid w:val="00BF50F1"/>
    <w:rsid w:val="00BF5301"/>
    <w:rsid w:val="00BF584F"/>
    <w:rsid w:val="00BF5917"/>
    <w:rsid w:val="00BF5ED6"/>
    <w:rsid w:val="00BF5FE5"/>
    <w:rsid w:val="00BF63D9"/>
    <w:rsid w:val="00BF6480"/>
    <w:rsid w:val="00BF6BE5"/>
    <w:rsid w:val="00BF6EF0"/>
    <w:rsid w:val="00BF792F"/>
    <w:rsid w:val="00BF7A54"/>
    <w:rsid w:val="00BF7BC1"/>
    <w:rsid w:val="00C00488"/>
    <w:rsid w:val="00C0147F"/>
    <w:rsid w:val="00C014EA"/>
    <w:rsid w:val="00C01B6B"/>
    <w:rsid w:val="00C01CBC"/>
    <w:rsid w:val="00C01D50"/>
    <w:rsid w:val="00C0215A"/>
    <w:rsid w:val="00C02C9D"/>
    <w:rsid w:val="00C02FD5"/>
    <w:rsid w:val="00C030DE"/>
    <w:rsid w:val="00C03389"/>
    <w:rsid w:val="00C033BF"/>
    <w:rsid w:val="00C03547"/>
    <w:rsid w:val="00C0498A"/>
    <w:rsid w:val="00C05023"/>
    <w:rsid w:val="00C0509D"/>
    <w:rsid w:val="00C0512A"/>
    <w:rsid w:val="00C054D5"/>
    <w:rsid w:val="00C059A7"/>
    <w:rsid w:val="00C05D66"/>
    <w:rsid w:val="00C05E14"/>
    <w:rsid w:val="00C0662D"/>
    <w:rsid w:val="00C06A1D"/>
    <w:rsid w:val="00C07415"/>
    <w:rsid w:val="00C075F1"/>
    <w:rsid w:val="00C076D6"/>
    <w:rsid w:val="00C07C76"/>
    <w:rsid w:val="00C07E9A"/>
    <w:rsid w:val="00C10724"/>
    <w:rsid w:val="00C1101E"/>
    <w:rsid w:val="00C11665"/>
    <w:rsid w:val="00C11D07"/>
    <w:rsid w:val="00C122AB"/>
    <w:rsid w:val="00C13107"/>
    <w:rsid w:val="00C13156"/>
    <w:rsid w:val="00C1337A"/>
    <w:rsid w:val="00C134D6"/>
    <w:rsid w:val="00C139EE"/>
    <w:rsid w:val="00C13D2B"/>
    <w:rsid w:val="00C13E97"/>
    <w:rsid w:val="00C14331"/>
    <w:rsid w:val="00C14C7B"/>
    <w:rsid w:val="00C14F19"/>
    <w:rsid w:val="00C14F40"/>
    <w:rsid w:val="00C15205"/>
    <w:rsid w:val="00C15434"/>
    <w:rsid w:val="00C155DD"/>
    <w:rsid w:val="00C16427"/>
    <w:rsid w:val="00C168E4"/>
    <w:rsid w:val="00C175EA"/>
    <w:rsid w:val="00C1771A"/>
    <w:rsid w:val="00C1784A"/>
    <w:rsid w:val="00C17E41"/>
    <w:rsid w:val="00C20026"/>
    <w:rsid w:val="00C20E36"/>
    <w:rsid w:val="00C21707"/>
    <w:rsid w:val="00C21727"/>
    <w:rsid w:val="00C21C1A"/>
    <w:rsid w:val="00C21DE5"/>
    <w:rsid w:val="00C226C9"/>
    <w:rsid w:val="00C2307A"/>
    <w:rsid w:val="00C23119"/>
    <w:rsid w:val="00C2386C"/>
    <w:rsid w:val="00C239FA"/>
    <w:rsid w:val="00C24674"/>
    <w:rsid w:val="00C24CCE"/>
    <w:rsid w:val="00C25E27"/>
    <w:rsid w:val="00C2637B"/>
    <w:rsid w:val="00C26E4B"/>
    <w:rsid w:val="00C2736C"/>
    <w:rsid w:val="00C27624"/>
    <w:rsid w:val="00C27740"/>
    <w:rsid w:val="00C27F67"/>
    <w:rsid w:val="00C3065A"/>
    <w:rsid w:val="00C30AEA"/>
    <w:rsid w:val="00C30E37"/>
    <w:rsid w:val="00C30EF3"/>
    <w:rsid w:val="00C31088"/>
    <w:rsid w:val="00C31269"/>
    <w:rsid w:val="00C31649"/>
    <w:rsid w:val="00C31B06"/>
    <w:rsid w:val="00C31EAE"/>
    <w:rsid w:val="00C320B6"/>
    <w:rsid w:val="00C32238"/>
    <w:rsid w:val="00C32652"/>
    <w:rsid w:val="00C32700"/>
    <w:rsid w:val="00C3289F"/>
    <w:rsid w:val="00C333FC"/>
    <w:rsid w:val="00C336F6"/>
    <w:rsid w:val="00C3425E"/>
    <w:rsid w:val="00C343B2"/>
    <w:rsid w:val="00C34AA8"/>
    <w:rsid w:val="00C352A5"/>
    <w:rsid w:val="00C35D57"/>
    <w:rsid w:val="00C36550"/>
    <w:rsid w:val="00C3662D"/>
    <w:rsid w:val="00C36778"/>
    <w:rsid w:val="00C36950"/>
    <w:rsid w:val="00C36D94"/>
    <w:rsid w:val="00C3776A"/>
    <w:rsid w:val="00C37C60"/>
    <w:rsid w:val="00C37D05"/>
    <w:rsid w:val="00C404B7"/>
    <w:rsid w:val="00C40838"/>
    <w:rsid w:val="00C40BFF"/>
    <w:rsid w:val="00C40E18"/>
    <w:rsid w:val="00C416A8"/>
    <w:rsid w:val="00C41A58"/>
    <w:rsid w:val="00C41C7E"/>
    <w:rsid w:val="00C4247A"/>
    <w:rsid w:val="00C42AC3"/>
    <w:rsid w:val="00C43112"/>
    <w:rsid w:val="00C43A4A"/>
    <w:rsid w:val="00C43BDF"/>
    <w:rsid w:val="00C448E2"/>
    <w:rsid w:val="00C4495E"/>
    <w:rsid w:val="00C450B5"/>
    <w:rsid w:val="00C453B9"/>
    <w:rsid w:val="00C454FC"/>
    <w:rsid w:val="00C45501"/>
    <w:rsid w:val="00C45A0E"/>
    <w:rsid w:val="00C45EEB"/>
    <w:rsid w:val="00C465C3"/>
    <w:rsid w:val="00C466A5"/>
    <w:rsid w:val="00C46D3E"/>
    <w:rsid w:val="00C471A5"/>
    <w:rsid w:val="00C47487"/>
    <w:rsid w:val="00C474FB"/>
    <w:rsid w:val="00C477D3"/>
    <w:rsid w:val="00C47D84"/>
    <w:rsid w:val="00C47DDA"/>
    <w:rsid w:val="00C501B8"/>
    <w:rsid w:val="00C50A88"/>
    <w:rsid w:val="00C50E5A"/>
    <w:rsid w:val="00C5146A"/>
    <w:rsid w:val="00C51A5D"/>
    <w:rsid w:val="00C51D04"/>
    <w:rsid w:val="00C52973"/>
    <w:rsid w:val="00C529A2"/>
    <w:rsid w:val="00C52F43"/>
    <w:rsid w:val="00C538B4"/>
    <w:rsid w:val="00C53DE1"/>
    <w:rsid w:val="00C53EA0"/>
    <w:rsid w:val="00C53F73"/>
    <w:rsid w:val="00C546C2"/>
    <w:rsid w:val="00C5515F"/>
    <w:rsid w:val="00C55508"/>
    <w:rsid w:val="00C55598"/>
    <w:rsid w:val="00C55BF3"/>
    <w:rsid w:val="00C565AC"/>
    <w:rsid w:val="00C568A0"/>
    <w:rsid w:val="00C56A37"/>
    <w:rsid w:val="00C56DE9"/>
    <w:rsid w:val="00C57246"/>
    <w:rsid w:val="00C5725D"/>
    <w:rsid w:val="00C57345"/>
    <w:rsid w:val="00C573A0"/>
    <w:rsid w:val="00C60BE8"/>
    <w:rsid w:val="00C60CBA"/>
    <w:rsid w:val="00C6113C"/>
    <w:rsid w:val="00C6144C"/>
    <w:rsid w:val="00C615B0"/>
    <w:rsid w:val="00C61A4F"/>
    <w:rsid w:val="00C61B0A"/>
    <w:rsid w:val="00C620F6"/>
    <w:rsid w:val="00C62420"/>
    <w:rsid w:val="00C6243C"/>
    <w:rsid w:val="00C62456"/>
    <w:rsid w:val="00C62C66"/>
    <w:rsid w:val="00C631F2"/>
    <w:rsid w:val="00C632C0"/>
    <w:rsid w:val="00C635A3"/>
    <w:rsid w:val="00C6398D"/>
    <w:rsid w:val="00C645C8"/>
    <w:rsid w:val="00C6504E"/>
    <w:rsid w:val="00C650C6"/>
    <w:rsid w:val="00C65538"/>
    <w:rsid w:val="00C65662"/>
    <w:rsid w:val="00C6569C"/>
    <w:rsid w:val="00C66037"/>
    <w:rsid w:val="00C66284"/>
    <w:rsid w:val="00C668E6"/>
    <w:rsid w:val="00C66A43"/>
    <w:rsid w:val="00C66FD9"/>
    <w:rsid w:val="00C67224"/>
    <w:rsid w:val="00C67A20"/>
    <w:rsid w:val="00C67C7E"/>
    <w:rsid w:val="00C7013E"/>
    <w:rsid w:val="00C707A3"/>
    <w:rsid w:val="00C708DE"/>
    <w:rsid w:val="00C715D7"/>
    <w:rsid w:val="00C71666"/>
    <w:rsid w:val="00C71E2C"/>
    <w:rsid w:val="00C72989"/>
    <w:rsid w:val="00C72DDD"/>
    <w:rsid w:val="00C7314F"/>
    <w:rsid w:val="00C7334D"/>
    <w:rsid w:val="00C73466"/>
    <w:rsid w:val="00C73716"/>
    <w:rsid w:val="00C73901"/>
    <w:rsid w:val="00C73C44"/>
    <w:rsid w:val="00C74323"/>
    <w:rsid w:val="00C7445D"/>
    <w:rsid w:val="00C74863"/>
    <w:rsid w:val="00C74B00"/>
    <w:rsid w:val="00C74F39"/>
    <w:rsid w:val="00C76035"/>
    <w:rsid w:val="00C76195"/>
    <w:rsid w:val="00C76560"/>
    <w:rsid w:val="00C768F6"/>
    <w:rsid w:val="00C769B7"/>
    <w:rsid w:val="00C76A91"/>
    <w:rsid w:val="00C76DA0"/>
    <w:rsid w:val="00C77213"/>
    <w:rsid w:val="00C77B73"/>
    <w:rsid w:val="00C803FC"/>
    <w:rsid w:val="00C8073E"/>
    <w:rsid w:val="00C80787"/>
    <w:rsid w:val="00C80D10"/>
    <w:rsid w:val="00C814C7"/>
    <w:rsid w:val="00C815B4"/>
    <w:rsid w:val="00C81ACD"/>
    <w:rsid w:val="00C82440"/>
    <w:rsid w:val="00C827B0"/>
    <w:rsid w:val="00C829CA"/>
    <w:rsid w:val="00C82BDC"/>
    <w:rsid w:val="00C83087"/>
    <w:rsid w:val="00C83785"/>
    <w:rsid w:val="00C838A4"/>
    <w:rsid w:val="00C846AE"/>
    <w:rsid w:val="00C8478E"/>
    <w:rsid w:val="00C84CC8"/>
    <w:rsid w:val="00C84D5B"/>
    <w:rsid w:val="00C851CF"/>
    <w:rsid w:val="00C851FB"/>
    <w:rsid w:val="00C8586E"/>
    <w:rsid w:val="00C85A95"/>
    <w:rsid w:val="00C85B28"/>
    <w:rsid w:val="00C86CBB"/>
    <w:rsid w:val="00C86E00"/>
    <w:rsid w:val="00C87448"/>
    <w:rsid w:val="00C87C73"/>
    <w:rsid w:val="00C87D0E"/>
    <w:rsid w:val="00C90128"/>
    <w:rsid w:val="00C903A4"/>
    <w:rsid w:val="00C906B6"/>
    <w:rsid w:val="00C91336"/>
    <w:rsid w:val="00C91899"/>
    <w:rsid w:val="00C91B4C"/>
    <w:rsid w:val="00C91C3C"/>
    <w:rsid w:val="00C9211D"/>
    <w:rsid w:val="00C925A2"/>
    <w:rsid w:val="00C929B9"/>
    <w:rsid w:val="00C92A31"/>
    <w:rsid w:val="00C92A70"/>
    <w:rsid w:val="00C92C1F"/>
    <w:rsid w:val="00C9317E"/>
    <w:rsid w:val="00C93542"/>
    <w:rsid w:val="00C93932"/>
    <w:rsid w:val="00C93CF1"/>
    <w:rsid w:val="00C93E28"/>
    <w:rsid w:val="00C93FB1"/>
    <w:rsid w:val="00C94259"/>
    <w:rsid w:val="00C94402"/>
    <w:rsid w:val="00C94772"/>
    <w:rsid w:val="00C9484B"/>
    <w:rsid w:val="00C953DB"/>
    <w:rsid w:val="00C95EC7"/>
    <w:rsid w:val="00C95FD4"/>
    <w:rsid w:val="00C9637C"/>
    <w:rsid w:val="00C9699F"/>
    <w:rsid w:val="00C96E6D"/>
    <w:rsid w:val="00C96F63"/>
    <w:rsid w:val="00C97392"/>
    <w:rsid w:val="00CA02A3"/>
    <w:rsid w:val="00CA0827"/>
    <w:rsid w:val="00CA1128"/>
    <w:rsid w:val="00CA1145"/>
    <w:rsid w:val="00CA15E8"/>
    <w:rsid w:val="00CA21A5"/>
    <w:rsid w:val="00CA23FD"/>
    <w:rsid w:val="00CA2428"/>
    <w:rsid w:val="00CA2C2F"/>
    <w:rsid w:val="00CA3302"/>
    <w:rsid w:val="00CA3492"/>
    <w:rsid w:val="00CA3604"/>
    <w:rsid w:val="00CA3A7F"/>
    <w:rsid w:val="00CA3E0F"/>
    <w:rsid w:val="00CA4161"/>
    <w:rsid w:val="00CA44FC"/>
    <w:rsid w:val="00CA4B9F"/>
    <w:rsid w:val="00CA4FF6"/>
    <w:rsid w:val="00CA500E"/>
    <w:rsid w:val="00CA52DD"/>
    <w:rsid w:val="00CA5397"/>
    <w:rsid w:val="00CA598D"/>
    <w:rsid w:val="00CA5D98"/>
    <w:rsid w:val="00CA60B6"/>
    <w:rsid w:val="00CA60C4"/>
    <w:rsid w:val="00CA66D1"/>
    <w:rsid w:val="00CA6BBF"/>
    <w:rsid w:val="00CA7624"/>
    <w:rsid w:val="00CA7852"/>
    <w:rsid w:val="00CA7880"/>
    <w:rsid w:val="00CB020D"/>
    <w:rsid w:val="00CB0FD4"/>
    <w:rsid w:val="00CB1177"/>
    <w:rsid w:val="00CB1194"/>
    <w:rsid w:val="00CB11F1"/>
    <w:rsid w:val="00CB144F"/>
    <w:rsid w:val="00CB15A6"/>
    <w:rsid w:val="00CB1605"/>
    <w:rsid w:val="00CB17D4"/>
    <w:rsid w:val="00CB1AD3"/>
    <w:rsid w:val="00CB201F"/>
    <w:rsid w:val="00CB21DC"/>
    <w:rsid w:val="00CB235C"/>
    <w:rsid w:val="00CB24AB"/>
    <w:rsid w:val="00CB2A47"/>
    <w:rsid w:val="00CB2C60"/>
    <w:rsid w:val="00CB2D22"/>
    <w:rsid w:val="00CB3F8F"/>
    <w:rsid w:val="00CB448F"/>
    <w:rsid w:val="00CB4DDE"/>
    <w:rsid w:val="00CB5585"/>
    <w:rsid w:val="00CB5A55"/>
    <w:rsid w:val="00CB5CCC"/>
    <w:rsid w:val="00CB5CEF"/>
    <w:rsid w:val="00CB6295"/>
    <w:rsid w:val="00CB62E8"/>
    <w:rsid w:val="00CB6660"/>
    <w:rsid w:val="00CB666E"/>
    <w:rsid w:val="00CB6833"/>
    <w:rsid w:val="00CB6933"/>
    <w:rsid w:val="00CB6D9E"/>
    <w:rsid w:val="00CB6F35"/>
    <w:rsid w:val="00CB75BA"/>
    <w:rsid w:val="00CB7925"/>
    <w:rsid w:val="00CB7F4F"/>
    <w:rsid w:val="00CC03D4"/>
    <w:rsid w:val="00CC11E7"/>
    <w:rsid w:val="00CC15AA"/>
    <w:rsid w:val="00CC16B0"/>
    <w:rsid w:val="00CC190C"/>
    <w:rsid w:val="00CC1BF1"/>
    <w:rsid w:val="00CC2484"/>
    <w:rsid w:val="00CC3434"/>
    <w:rsid w:val="00CC3747"/>
    <w:rsid w:val="00CC44AB"/>
    <w:rsid w:val="00CC48DC"/>
    <w:rsid w:val="00CC4CC0"/>
    <w:rsid w:val="00CC4F2E"/>
    <w:rsid w:val="00CC534A"/>
    <w:rsid w:val="00CC55E8"/>
    <w:rsid w:val="00CC5646"/>
    <w:rsid w:val="00CC5653"/>
    <w:rsid w:val="00CC5FA4"/>
    <w:rsid w:val="00CC63FD"/>
    <w:rsid w:val="00CC641B"/>
    <w:rsid w:val="00CC6430"/>
    <w:rsid w:val="00CC6B2B"/>
    <w:rsid w:val="00CC713F"/>
    <w:rsid w:val="00CC7510"/>
    <w:rsid w:val="00CC766E"/>
    <w:rsid w:val="00CC7843"/>
    <w:rsid w:val="00CC7D89"/>
    <w:rsid w:val="00CD04CF"/>
    <w:rsid w:val="00CD0739"/>
    <w:rsid w:val="00CD0B40"/>
    <w:rsid w:val="00CD11DA"/>
    <w:rsid w:val="00CD16FE"/>
    <w:rsid w:val="00CD1E63"/>
    <w:rsid w:val="00CD2274"/>
    <w:rsid w:val="00CD2534"/>
    <w:rsid w:val="00CD2B4D"/>
    <w:rsid w:val="00CD2E3C"/>
    <w:rsid w:val="00CD39BC"/>
    <w:rsid w:val="00CD3DAA"/>
    <w:rsid w:val="00CD3F9C"/>
    <w:rsid w:val="00CD434E"/>
    <w:rsid w:val="00CD4D8F"/>
    <w:rsid w:val="00CD5185"/>
    <w:rsid w:val="00CD5331"/>
    <w:rsid w:val="00CD5B8B"/>
    <w:rsid w:val="00CD5D52"/>
    <w:rsid w:val="00CD6D78"/>
    <w:rsid w:val="00CD745E"/>
    <w:rsid w:val="00CD7DA2"/>
    <w:rsid w:val="00CD7E75"/>
    <w:rsid w:val="00CE0619"/>
    <w:rsid w:val="00CE1027"/>
    <w:rsid w:val="00CE1A35"/>
    <w:rsid w:val="00CE1B56"/>
    <w:rsid w:val="00CE1C3B"/>
    <w:rsid w:val="00CE206A"/>
    <w:rsid w:val="00CE285F"/>
    <w:rsid w:val="00CE2A04"/>
    <w:rsid w:val="00CE2CC7"/>
    <w:rsid w:val="00CE2FB1"/>
    <w:rsid w:val="00CE361B"/>
    <w:rsid w:val="00CE3838"/>
    <w:rsid w:val="00CE39E2"/>
    <w:rsid w:val="00CE3B21"/>
    <w:rsid w:val="00CE3E76"/>
    <w:rsid w:val="00CE4650"/>
    <w:rsid w:val="00CE5AB5"/>
    <w:rsid w:val="00CE5B94"/>
    <w:rsid w:val="00CE5D43"/>
    <w:rsid w:val="00CE6589"/>
    <w:rsid w:val="00CE70FD"/>
    <w:rsid w:val="00CE7C10"/>
    <w:rsid w:val="00CF01B4"/>
    <w:rsid w:val="00CF0329"/>
    <w:rsid w:val="00CF04B4"/>
    <w:rsid w:val="00CF0EB9"/>
    <w:rsid w:val="00CF1154"/>
    <w:rsid w:val="00CF187A"/>
    <w:rsid w:val="00CF1A57"/>
    <w:rsid w:val="00CF255F"/>
    <w:rsid w:val="00CF2623"/>
    <w:rsid w:val="00CF2640"/>
    <w:rsid w:val="00CF26F2"/>
    <w:rsid w:val="00CF288C"/>
    <w:rsid w:val="00CF29F7"/>
    <w:rsid w:val="00CF2AA9"/>
    <w:rsid w:val="00CF2F45"/>
    <w:rsid w:val="00CF2FDF"/>
    <w:rsid w:val="00CF4CBE"/>
    <w:rsid w:val="00CF4FB1"/>
    <w:rsid w:val="00CF5315"/>
    <w:rsid w:val="00CF5497"/>
    <w:rsid w:val="00CF54DA"/>
    <w:rsid w:val="00CF60CC"/>
    <w:rsid w:val="00CF639E"/>
    <w:rsid w:val="00CF6773"/>
    <w:rsid w:val="00CF683B"/>
    <w:rsid w:val="00CF7800"/>
    <w:rsid w:val="00CF7C9D"/>
    <w:rsid w:val="00D0034B"/>
    <w:rsid w:val="00D004A2"/>
    <w:rsid w:val="00D00FF0"/>
    <w:rsid w:val="00D01563"/>
    <w:rsid w:val="00D01AF2"/>
    <w:rsid w:val="00D020B2"/>
    <w:rsid w:val="00D02768"/>
    <w:rsid w:val="00D029F4"/>
    <w:rsid w:val="00D03175"/>
    <w:rsid w:val="00D033D9"/>
    <w:rsid w:val="00D03645"/>
    <w:rsid w:val="00D0371B"/>
    <w:rsid w:val="00D038E4"/>
    <w:rsid w:val="00D03BF0"/>
    <w:rsid w:val="00D0423C"/>
    <w:rsid w:val="00D04241"/>
    <w:rsid w:val="00D0448A"/>
    <w:rsid w:val="00D0449F"/>
    <w:rsid w:val="00D04770"/>
    <w:rsid w:val="00D048B1"/>
    <w:rsid w:val="00D04A8C"/>
    <w:rsid w:val="00D04FD4"/>
    <w:rsid w:val="00D0507D"/>
    <w:rsid w:val="00D05BAF"/>
    <w:rsid w:val="00D063A2"/>
    <w:rsid w:val="00D0643E"/>
    <w:rsid w:val="00D06511"/>
    <w:rsid w:val="00D06BEC"/>
    <w:rsid w:val="00D07427"/>
    <w:rsid w:val="00D100EC"/>
    <w:rsid w:val="00D10841"/>
    <w:rsid w:val="00D110C2"/>
    <w:rsid w:val="00D11945"/>
    <w:rsid w:val="00D11976"/>
    <w:rsid w:val="00D11D8D"/>
    <w:rsid w:val="00D122F6"/>
    <w:rsid w:val="00D129CD"/>
    <w:rsid w:val="00D12B7B"/>
    <w:rsid w:val="00D12D09"/>
    <w:rsid w:val="00D12F68"/>
    <w:rsid w:val="00D12FD0"/>
    <w:rsid w:val="00D13214"/>
    <w:rsid w:val="00D13F0B"/>
    <w:rsid w:val="00D13FB0"/>
    <w:rsid w:val="00D144D1"/>
    <w:rsid w:val="00D14C6C"/>
    <w:rsid w:val="00D14FD3"/>
    <w:rsid w:val="00D15B0C"/>
    <w:rsid w:val="00D15B9A"/>
    <w:rsid w:val="00D164CD"/>
    <w:rsid w:val="00D16E4B"/>
    <w:rsid w:val="00D17B14"/>
    <w:rsid w:val="00D17DD2"/>
    <w:rsid w:val="00D17F3F"/>
    <w:rsid w:val="00D200BB"/>
    <w:rsid w:val="00D21522"/>
    <w:rsid w:val="00D21E81"/>
    <w:rsid w:val="00D2212E"/>
    <w:rsid w:val="00D224B9"/>
    <w:rsid w:val="00D22571"/>
    <w:rsid w:val="00D2266E"/>
    <w:rsid w:val="00D22E2B"/>
    <w:rsid w:val="00D24429"/>
    <w:rsid w:val="00D246DA"/>
    <w:rsid w:val="00D24A18"/>
    <w:rsid w:val="00D24D13"/>
    <w:rsid w:val="00D25257"/>
    <w:rsid w:val="00D25660"/>
    <w:rsid w:val="00D2627E"/>
    <w:rsid w:val="00D268E8"/>
    <w:rsid w:val="00D26A71"/>
    <w:rsid w:val="00D26A84"/>
    <w:rsid w:val="00D26AC2"/>
    <w:rsid w:val="00D27783"/>
    <w:rsid w:val="00D27BF2"/>
    <w:rsid w:val="00D27D9E"/>
    <w:rsid w:val="00D30DD5"/>
    <w:rsid w:val="00D30DD8"/>
    <w:rsid w:val="00D31772"/>
    <w:rsid w:val="00D31C46"/>
    <w:rsid w:val="00D325DB"/>
    <w:rsid w:val="00D32BD0"/>
    <w:rsid w:val="00D32DFB"/>
    <w:rsid w:val="00D33744"/>
    <w:rsid w:val="00D33AC8"/>
    <w:rsid w:val="00D33F4B"/>
    <w:rsid w:val="00D33F57"/>
    <w:rsid w:val="00D346AB"/>
    <w:rsid w:val="00D34BF5"/>
    <w:rsid w:val="00D34DB9"/>
    <w:rsid w:val="00D35808"/>
    <w:rsid w:val="00D359CD"/>
    <w:rsid w:val="00D35BCC"/>
    <w:rsid w:val="00D35FB7"/>
    <w:rsid w:val="00D364CC"/>
    <w:rsid w:val="00D3689F"/>
    <w:rsid w:val="00D36FFB"/>
    <w:rsid w:val="00D371B7"/>
    <w:rsid w:val="00D371BE"/>
    <w:rsid w:val="00D37531"/>
    <w:rsid w:val="00D3770F"/>
    <w:rsid w:val="00D37B82"/>
    <w:rsid w:val="00D40155"/>
    <w:rsid w:val="00D4021C"/>
    <w:rsid w:val="00D402AD"/>
    <w:rsid w:val="00D404BB"/>
    <w:rsid w:val="00D40D0C"/>
    <w:rsid w:val="00D40FD2"/>
    <w:rsid w:val="00D41693"/>
    <w:rsid w:val="00D416B1"/>
    <w:rsid w:val="00D417FC"/>
    <w:rsid w:val="00D43072"/>
    <w:rsid w:val="00D43500"/>
    <w:rsid w:val="00D4357B"/>
    <w:rsid w:val="00D43B4A"/>
    <w:rsid w:val="00D43FB9"/>
    <w:rsid w:val="00D442AC"/>
    <w:rsid w:val="00D44488"/>
    <w:rsid w:val="00D44A96"/>
    <w:rsid w:val="00D44CCD"/>
    <w:rsid w:val="00D45247"/>
    <w:rsid w:val="00D45509"/>
    <w:rsid w:val="00D45A9D"/>
    <w:rsid w:val="00D45D69"/>
    <w:rsid w:val="00D461FE"/>
    <w:rsid w:val="00D464E1"/>
    <w:rsid w:val="00D46606"/>
    <w:rsid w:val="00D46E68"/>
    <w:rsid w:val="00D47403"/>
    <w:rsid w:val="00D47490"/>
    <w:rsid w:val="00D50016"/>
    <w:rsid w:val="00D5027F"/>
    <w:rsid w:val="00D502C6"/>
    <w:rsid w:val="00D508B5"/>
    <w:rsid w:val="00D50991"/>
    <w:rsid w:val="00D50E46"/>
    <w:rsid w:val="00D51306"/>
    <w:rsid w:val="00D51491"/>
    <w:rsid w:val="00D51C9A"/>
    <w:rsid w:val="00D51D10"/>
    <w:rsid w:val="00D52480"/>
    <w:rsid w:val="00D52741"/>
    <w:rsid w:val="00D52965"/>
    <w:rsid w:val="00D53A7C"/>
    <w:rsid w:val="00D544EE"/>
    <w:rsid w:val="00D548D0"/>
    <w:rsid w:val="00D54BA0"/>
    <w:rsid w:val="00D55061"/>
    <w:rsid w:val="00D553B3"/>
    <w:rsid w:val="00D55EC6"/>
    <w:rsid w:val="00D568DF"/>
    <w:rsid w:val="00D575A6"/>
    <w:rsid w:val="00D57CB4"/>
    <w:rsid w:val="00D57DA6"/>
    <w:rsid w:val="00D57E93"/>
    <w:rsid w:val="00D60152"/>
    <w:rsid w:val="00D6044F"/>
    <w:rsid w:val="00D606D8"/>
    <w:rsid w:val="00D60A15"/>
    <w:rsid w:val="00D60EE1"/>
    <w:rsid w:val="00D60F46"/>
    <w:rsid w:val="00D610B7"/>
    <w:rsid w:val="00D61349"/>
    <w:rsid w:val="00D615DF"/>
    <w:rsid w:val="00D61D99"/>
    <w:rsid w:val="00D61F10"/>
    <w:rsid w:val="00D6220C"/>
    <w:rsid w:val="00D62681"/>
    <w:rsid w:val="00D62F6F"/>
    <w:rsid w:val="00D63383"/>
    <w:rsid w:val="00D634D3"/>
    <w:rsid w:val="00D637E3"/>
    <w:rsid w:val="00D64126"/>
    <w:rsid w:val="00D64342"/>
    <w:rsid w:val="00D64596"/>
    <w:rsid w:val="00D6471B"/>
    <w:rsid w:val="00D64A12"/>
    <w:rsid w:val="00D6510B"/>
    <w:rsid w:val="00D65138"/>
    <w:rsid w:val="00D653F8"/>
    <w:rsid w:val="00D65491"/>
    <w:rsid w:val="00D65726"/>
    <w:rsid w:val="00D6580F"/>
    <w:rsid w:val="00D65CBA"/>
    <w:rsid w:val="00D65E20"/>
    <w:rsid w:val="00D65EAD"/>
    <w:rsid w:val="00D66B0E"/>
    <w:rsid w:val="00D671CD"/>
    <w:rsid w:val="00D67802"/>
    <w:rsid w:val="00D67848"/>
    <w:rsid w:val="00D67EB9"/>
    <w:rsid w:val="00D70182"/>
    <w:rsid w:val="00D703DE"/>
    <w:rsid w:val="00D70942"/>
    <w:rsid w:val="00D70BF6"/>
    <w:rsid w:val="00D71804"/>
    <w:rsid w:val="00D719CE"/>
    <w:rsid w:val="00D71BC6"/>
    <w:rsid w:val="00D72306"/>
    <w:rsid w:val="00D73349"/>
    <w:rsid w:val="00D738B0"/>
    <w:rsid w:val="00D73937"/>
    <w:rsid w:val="00D73F74"/>
    <w:rsid w:val="00D74BA2"/>
    <w:rsid w:val="00D74D78"/>
    <w:rsid w:val="00D7580E"/>
    <w:rsid w:val="00D75F77"/>
    <w:rsid w:val="00D76699"/>
    <w:rsid w:val="00D76CA3"/>
    <w:rsid w:val="00D77230"/>
    <w:rsid w:val="00D80130"/>
    <w:rsid w:val="00D80493"/>
    <w:rsid w:val="00D80D2B"/>
    <w:rsid w:val="00D80E5D"/>
    <w:rsid w:val="00D8112B"/>
    <w:rsid w:val="00D812D2"/>
    <w:rsid w:val="00D81DCF"/>
    <w:rsid w:val="00D821E1"/>
    <w:rsid w:val="00D8259D"/>
    <w:rsid w:val="00D82605"/>
    <w:rsid w:val="00D82A44"/>
    <w:rsid w:val="00D82ED3"/>
    <w:rsid w:val="00D8309D"/>
    <w:rsid w:val="00D8347B"/>
    <w:rsid w:val="00D835D1"/>
    <w:rsid w:val="00D84000"/>
    <w:rsid w:val="00D84662"/>
    <w:rsid w:val="00D8494D"/>
    <w:rsid w:val="00D86187"/>
    <w:rsid w:val="00D86A8E"/>
    <w:rsid w:val="00D86E8F"/>
    <w:rsid w:val="00D87021"/>
    <w:rsid w:val="00D87107"/>
    <w:rsid w:val="00D87B15"/>
    <w:rsid w:val="00D9124E"/>
    <w:rsid w:val="00D918B9"/>
    <w:rsid w:val="00D91E2C"/>
    <w:rsid w:val="00D9257F"/>
    <w:rsid w:val="00D92F3E"/>
    <w:rsid w:val="00D93150"/>
    <w:rsid w:val="00D931BC"/>
    <w:rsid w:val="00D936C4"/>
    <w:rsid w:val="00D93881"/>
    <w:rsid w:val="00D938F8"/>
    <w:rsid w:val="00D93A21"/>
    <w:rsid w:val="00D93C13"/>
    <w:rsid w:val="00D9403F"/>
    <w:rsid w:val="00D94236"/>
    <w:rsid w:val="00D945BA"/>
    <w:rsid w:val="00D94719"/>
    <w:rsid w:val="00D95C04"/>
    <w:rsid w:val="00D96CBE"/>
    <w:rsid w:val="00D96DE5"/>
    <w:rsid w:val="00D97065"/>
    <w:rsid w:val="00D9763E"/>
    <w:rsid w:val="00D97710"/>
    <w:rsid w:val="00D979F2"/>
    <w:rsid w:val="00DA055E"/>
    <w:rsid w:val="00DA13D4"/>
    <w:rsid w:val="00DA1592"/>
    <w:rsid w:val="00DA2DF9"/>
    <w:rsid w:val="00DA3461"/>
    <w:rsid w:val="00DA3A2F"/>
    <w:rsid w:val="00DA3B73"/>
    <w:rsid w:val="00DA3EDF"/>
    <w:rsid w:val="00DA492A"/>
    <w:rsid w:val="00DA494D"/>
    <w:rsid w:val="00DA4A37"/>
    <w:rsid w:val="00DA4AF7"/>
    <w:rsid w:val="00DA4B38"/>
    <w:rsid w:val="00DA5023"/>
    <w:rsid w:val="00DA53FE"/>
    <w:rsid w:val="00DA5D41"/>
    <w:rsid w:val="00DA69A1"/>
    <w:rsid w:val="00DA69B7"/>
    <w:rsid w:val="00DA6B52"/>
    <w:rsid w:val="00DA70EC"/>
    <w:rsid w:val="00DA7CCA"/>
    <w:rsid w:val="00DA7EA9"/>
    <w:rsid w:val="00DA7F32"/>
    <w:rsid w:val="00DB070D"/>
    <w:rsid w:val="00DB0A2F"/>
    <w:rsid w:val="00DB0A43"/>
    <w:rsid w:val="00DB122A"/>
    <w:rsid w:val="00DB2882"/>
    <w:rsid w:val="00DB2948"/>
    <w:rsid w:val="00DB307A"/>
    <w:rsid w:val="00DB307E"/>
    <w:rsid w:val="00DB3489"/>
    <w:rsid w:val="00DB3D1F"/>
    <w:rsid w:val="00DB4113"/>
    <w:rsid w:val="00DB4A7F"/>
    <w:rsid w:val="00DB4A88"/>
    <w:rsid w:val="00DB4CD1"/>
    <w:rsid w:val="00DB4DE2"/>
    <w:rsid w:val="00DB5977"/>
    <w:rsid w:val="00DB5DE8"/>
    <w:rsid w:val="00DB6151"/>
    <w:rsid w:val="00DB65FC"/>
    <w:rsid w:val="00DB747B"/>
    <w:rsid w:val="00DB76EC"/>
    <w:rsid w:val="00DB79B9"/>
    <w:rsid w:val="00DB7A4D"/>
    <w:rsid w:val="00DB7BDE"/>
    <w:rsid w:val="00DC020F"/>
    <w:rsid w:val="00DC0763"/>
    <w:rsid w:val="00DC090A"/>
    <w:rsid w:val="00DC163D"/>
    <w:rsid w:val="00DC1910"/>
    <w:rsid w:val="00DC19C2"/>
    <w:rsid w:val="00DC1FD6"/>
    <w:rsid w:val="00DC207C"/>
    <w:rsid w:val="00DC2386"/>
    <w:rsid w:val="00DC2564"/>
    <w:rsid w:val="00DC2857"/>
    <w:rsid w:val="00DC2AF8"/>
    <w:rsid w:val="00DC2D14"/>
    <w:rsid w:val="00DC31A7"/>
    <w:rsid w:val="00DC334E"/>
    <w:rsid w:val="00DC3F12"/>
    <w:rsid w:val="00DC419F"/>
    <w:rsid w:val="00DC5439"/>
    <w:rsid w:val="00DC55E0"/>
    <w:rsid w:val="00DC58B7"/>
    <w:rsid w:val="00DC6028"/>
    <w:rsid w:val="00DC60A8"/>
    <w:rsid w:val="00DC60AA"/>
    <w:rsid w:val="00DC7268"/>
    <w:rsid w:val="00DC7C04"/>
    <w:rsid w:val="00DD03C2"/>
    <w:rsid w:val="00DD0621"/>
    <w:rsid w:val="00DD0BDA"/>
    <w:rsid w:val="00DD0EC9"/>
    <w:rsid w:val="00DD0F50"/>
    <w:rsid w:val="00DD0FEC"/>
    <w:rsid w:val="00DD133E"/>
    <w:rsid w:val="00DD1453"/>
    <w:rsid w:val="00DD146E"/>
    <w:rsid w:val="00DD2073"/>
    <w:rsid w:val="00DD24A5"/>
    <w:rsid w:val="00DD255D"/>
    <w:rsid w:val="00DD2855"/>
    <w:rsid w:val="00DD2915"/>
    <w:rsid w:val="00DD2DE2"/>
    <w:rsid w:val="00DD2E6C"/>
    <w:rsid w:val="00DD3BA9"/>
    <w:rsid w:val="00DD3DD9"/>
    <w:rsid w:val="00DD4041"/>
    <w:rsid w:val="00DD4F74"/>
    <w:rsid w:val="00DD58A8"/>
    <w:rsid w:val="00DD665A"/>
    <w:rsid w:val="00DD6945"/>
    <w:rsid w:val="00DD6958"/>
    <w:rsid w:val="00DD69F8"/>
    <w:rsid w:val="00DD78F8"/>
    <w:rsid w:val="00DD7932"/>
    <w:rsid w:val="00DD7BAA"/>
    <w:rsid w:val="00DD7C5E"/>
    <w:rsid w:val="00DE0EF4"/>
    <w:rsid w:val="00DE1173"/>
    <w:rsid w:val="00DE11BC"/>
    <w:rsid w:val="00DE2D2D"/>
    <w:rsid w:val="00DE2E91"/>
    <w:rsid w:val="00DE3002"/>
    <w:rsid w:val="00DE31C7"/>
    <w:rsid w:val="00DE37BB"/>
    <w:rsid w:val="00DE3E3C"/>
    <w:rsid w:val="00DE40D3"/>
    <w:rsid w:val="00DE4128"/>
    <w:rsid w:val="00DE4847"/>
    <w:rsid w:val="00DE541D"/>
    <w:rsid w:val="00DE5BF3"/>
    <w:rsid w:val="00DE5E4B"/>
    <w:rsid w:val="00DE64AC"/>
    <w:rsid w:val="00DE6D4B"/>
    <w:rsid w:val="00DE70B4"/>
    <w:rsid w:val="00DE784F"/>
    <w:rsid w:val="00DE7A57"/>
    <w:rsid w:val="00DE7C05"/>
    <w:rsid w:val="00DF0717"/>
    <w:rsid w:val="00DF1077"/>
    <w:rsid w:val="00DF1566"/>
    <w:rsid w:val="00DF18CE"/>
    <w:rsid w:val="00DF1DCD"/>
    <w:rsid w:val="00DF1E77"/>
    <w:rsid w:val="00DF22BD"/>
    <w:rsid w:val="00DF2596"/>
    <w:rsid w:val="00DF266C"/>
    <w:rsid w:val="00DF362D"/>
    <w:rsid w:val="00DF373E"/>
    <w:rsid w:val="00DF3A7D"/>
    <w:rsid w:val="00DF4AE4"/>
    <w:rsid w:val="00DF4B59"/>
    <w:rsid w:val="00DF4E9E"/>
    <w:rsid w:val="00DF5B0C"/>
    <w:rsid w:val="00DF5D9B"/>
    <w:rsid w:val="00DF69DD"/>
    <w:rsid w:val="00DF7153"/>
    <w:rsid w:val="00DF7233"/>
    <w:rsid w:val="00DF72A4"/>
    <w:rsid w:val="00E01202"/>
    <w:rsid w:val="00E01DF1"/>
    <w:rsid w:val="00E020C4"/>
    <w:rsid w:val="00E02CB4"/>
    <w:rsid w:val="00E03B9F"/>
    <w:rsid w:val="00E041B3"/>
    <w:rsid w:val="00E048E0"/>
    <w:rsid w:val="00E04A88"/>
    <w:rsid w:val="00E06130"/>
    <w:rsid w:val="00E06210"/>
    <w:rsid w:val="00E0621B"/>
    <w:rsid w:val="00E06CFE"/>
    <w:rsid w:val="00E07309"/>
    <w:rsid w:val="00E0743C"/>
    <w:rsid w:val="00E07525"/>
    <w:rsid w:val="00E075E5"/>
    <w:rsid w:val="00E078EA"/>
    <w:rsid w:val="00E07916"/>
    <w:rsid w:val="00E07AFB"/>
    <w:rsid w:val="00E10087"/>
    <w:rsid w:val="00E10A92"/>
    <w:rsid w:val="00E10DCF"/>
    <w:rsid w:val="00E1188A"/>
    <w:rsid w:val="00E11C3C"/>
    <w:rsid w:val="00E13946"/>
    <w:rsid w:val="00E13A88"/>
    <w:rsid w:val="00E13E90"/>
    <w:rsid w:val="00E142BF"/>
    <w:rsid w:val="00E155D9"/>
    <w:rsid w:val="00E157C8"/>
    <w:rsid w:val="00E16793"/>
    <w:rsid w:val="00E1703D"/>
    <w:rsid w:val="00E1706C"/>
    <w:rsid w:val="00E175A9"/>
    <w:rsid w:val="00E200C2"/>
    <w:rsid w:val="00E20784"/>
    <w:rsid w:val="00E2089E"/>
    <w:rsid w:val="00E208D5"/>
    <w:rsid w:val="00E2122E"/>
    <w:rsid w:val="00E21445"/>
    <w:rsid w:val="00E216E9"/>
    <w:rsid w:val="00E2195E"/>
    <w:rsid w:val="00E21C49"/>
    <w:rsid w:val="00E2279C"/>
    <w:rsid w:val="00E22A0A"/>
    <w:rsid w:val="00E23204"/>
    <w:rsid w:val="00E233E7"/>
    <w:rsid w:val="00E234C7"/>
    <w:rsid w:val="00E23863"/>
    <w:rsid w:val="00E23992"/>
    <w:rsid w:val="00E24D3B"/>
    <w:rsid w:val="00E259A6"/>
    <w:rsid w:val="00E25D4D"/>
    <w:rsid w:val="00E275A0"/>
    <w:rsid w:val="00E27D5E"/>
    <w:rsid w:val="00E27EDE"/>
    <w:rsid w:val="00E27FC1"/>
    <w:rsid w:val="00E307E1"/>
    <w:rsid w:val="00E30AC6"/>
    <w:rsid w:val="00E30C02"/>
    <w:rsid w:val="00E31102"/>
    <w:rsid w:val="00E318FF"/>
    <w:rsid w:val="00E3231C"/>
    <w:rsid w:val="00E32B66"/>
    <w:rsid w:val="00E32FF8"/>
    <w:rsid w:val="00E339BC"/>
    <w:rsid w:val="00E33D3D"/>
    <w:rsid w:val="00E342D9"/>
    <w:rsid w:val="00E34708"/>
    <w:rsid w:val="00E35042"/>
    <w:rsid w:val="00E355B5"/>
    <w:rsid w:val="00E358AB"/>
    <w:rsid w:val="00E35C5B"/>
    <w:rsid w:val="00E36DB2"/>
    <w:rsid w:val="00E37C29"/>
    <w:rsid w:val="00E40B8F"/>
    <w:rsid w:val="00E40BD5"/>
    <w:rsid w:val="00E40EAB"/>
    <w:rsid w:val="00E418A1"/>
    <w:rsid w:val="00E42999"/>
    <w:rsid w:val="00E42B67"/>
    <w:rsid w:val="00E439A1"/>
    <w:rsid w:val="00E4400E"/>
    <w:rsid w:val="00E447D0"/>
    <w:rsid w:val="00E44D2F"/>
    <w:rsid w:val="00E44D72"/>
    <w:rsid w:val="00E45B23"/>
    <w:rsid w:val="00E46590"/>
    <w:rsid w:val="00E46898"/>
    <w:rsid w:val="00E46DF2"/>
    <w:rsid w:val="00E47313"/>
    <w:rsid w:val="00E473F5"/>
    <w:rsid w:val="00E47573"/>
    <w:rsid w:val="00E47C44"/>
    <w:rsid w:val="00E47CE5"/>
    <w:rsid w:val="00E502E5"/>
    <w:rsid w:val="00E50366"/>
    <w:rsid w:val="00E51011"/>
    <w:rsid w:val="00E511E3"/>
    <w:rsid w:val="00E51D46"/>
    <w:rsid w:val="00E534D5"/>
    <w:rsid w:val="00E536B2"/>
    <w:rsid w:val="00E53B6E"/>
    <w:rsid w:val="00E53DCB"/>
    <w:rsid w:val="00E540A3"/>
    <w:rsid w:val="00E540CB"/>
    <w:rsid w:val="00E544B8"/>
    <w:rsid w:val="00E546DF"/>
    <w:rsid w:val="00E547E6"/>
    <w:rsid w:val="00E548B2"/>
    <w:rsid w:val="00E54E67"/>
    <w:rsid w:val="00E556C8"/>
    <w:rsid w:val="00E55747"/>
    <w:rsid w:val="00E558E1"/>
    <w:rsid w:val="00E55B80"/>
    <w:rsid w:val="00E55EB7"/>
    <w:rsid w:val="00E56146"/>
    <w:rsid w:val="00E56DEC"/>
    <w:rsid w:val="00E579FF"/>
    <w:rsid w:val="00E57AEC"/>
    <w:rsid w:val="00E60627"/>
    <w:rsid w:val="00E609EC"/>
    <w:rsid w:val="00E612AB"/>
    <w:rsid w:val="00E614D4"/>
    <w:rsid w:val="00E61683"/>
    <w:rsid w:val="00E61BDF"/>
    <w:rsid w:val="00E633AD"/>
    <w:rsid w:val="00E635FA"/>
    <w:rsid w:val="00E63C30"/>
    <w:rsid w:val="00E6429D"/>
    <w:rsid w:val="00E6482E"/>
    <w:rsid w:val="00E669D4"/>
    <w:rsid w:val="00E66A90"/>
    <w:rsid w:val="00E676C4"/>
    <w:rsid w:val="00E67727"/>
    <w:rsid w:val="00E7013C"/>
    <w:rsid w:val="00E7091A"/>
    <w:rsid w:val="00E709D2"/>
    <w:rsid w:val="00E70C66"/>
    <w:rsid w:val="00E7171B"/>
    <w:rsid w:val="00E7172A"/>
    <w:rsid w:val="00E717EB"/>
    <w:rsid w:val="00E71BB0"/>
    <w:rsid w:val="00E71E69"/>
    <w:rsid w:val="00E7281B"/>
    <w:rsid w:val="00E72B8A"/>
    <w:rsid w:val="00E730EA"/>
    <w:rsid w:val="00E73BCE"/>
    <w:rsid w:val="00E743C6"/>
    <w:rsid w:val="00E74577"/>
    <w:rsid w:val="00E74697"/>
    <w:rsid w:val="00E74794"/>
    <w:rsid w:val="00E75215"/>
    <w:rsid w:val="00E753CA"/>
    <w:rsid w:val="00E759F2"/>
    <w:rsid w:val="00E7601A"/>
    <w:rsid w:val="00E761D7"/>
    <w:rsid w:val="00E7623E"/>
    <w:rsid w:val="00E7703B"/>
    <w:rsid w:val="00E77396"/>
    <w:rsid w:val="00E800C9"/>
    <w:rsid w:val="00E81B77"/>
    <w:rsid w:val="00E827BB"/>
    <w:rsid w:val="00E829A3"/>
    <w:rsid w:val="00E82A7D"/>
    <w:rsid w:val="00E82BBB"/>
    <w:rsid w:val="00E83768"/>
    <w:rsid w:val="00E84694"/>
    <w:rsid w:val="00E84759"/>
    <w:rsid w:val="00E8527D"/>
    <w:rsid w:val="00E85332"/>
    <w:rsid w:val="00E8551F"/>
    <w:rsid w:val="00E8572F"/>
    <w:rsid w:val="00E85C93"/>
    <w:rsid w:val="00E86320"/>
    <w:rsid w:val="00E86433"/>
    <w:rsid w:val="00E86845"/>
    <w:rsid w:val="00E86C0B"/>
    <w:rsid w:val="00E8746D"/>
    <w:rsid w:val="00E90596"/>
    <w:rsid w:val="00E90617"/>
    <w:rsid w:val="00E909BF"/>
    <w:rsid w:val="00E90A9B"/>
    <w:rsid w:val="00E90DEC"/>
    <w:rsid w:val="00E90E88"/>
    <w:rsid w:val="00E916E0"/>
    <w:rsid w:val="00E916EC"/>
    <w:rsid w:val="00E91D3E"/>
    <w:rsid w:val="00E92159"/>
    <w:rsid w:val="00E92505"/>
    <w:rsid w:val="00E9255B"/>
    <w:rsid w:val="00E9285F"/>
    <w:rsid w:val="00E928D4"/>
    <w:rsid w:val="00E92F55"/>
    <w:rsid w:val="00E93725"/>
    <w:rsid w:val="00E939BF"/>
    <w:rsid w:val="00E942B2"/>
    <w:rsid w:val="00E9435F"/>
    <w:rsid w:val="00E94DD9"/>
    <w:rsid w:val="00E95250"/>
    <w:rsid w:val="00E952C0"/>
    <w:rsid w:val="00E95339"/>
    <w:rsid w:val="00E953E3"/>
    <w:rsid w:val="00E95A01"/>
    <w:rsid w:val="00E95D72"/>
    <w:rsid w:val="00E95EC0"/>
    <w:rsid w:val="00E97323"/>
    <w:rsid w:val="00E977DE"/>
    <w:rsid w:val="00E97DDA"/>
    <w:rsid w:val="00E97E6A"/>
    <w:rsid w:val="00EA000A"/>
    <w:rsid w:val="00EA17EA"/>
    <w:rsid w:val="00EA1C52"/>
    <w:rsid w:val="00EA1CD5"/>
    <w:rsid w:val="00EA1DFF"/>
    <w:rsid w:val="00EA22FD"/>
    <w:rsid w:val="00EA3695"/>
    <w:rsid w:val="00EA394F"/>
    <w:rsid w:val="00EA3BDE"/>
    <w:rsid w:val="00EA3EDE"/>
    <w:rsid w:val="00EA41A0"/>
    <w:rsid w:val="00EA41F0"/>
    <w:rsid w:val="00EA5432"/>
    <w:rsid w:val="00EA587A"/>
    <w:rsid w:val="00EA6301"/>
    <w:rsid w:val="00EA78D7"/>
    <w:rsid w:val="00EA798E"/>
    <w:rsid w:val="00EA7F6C"/>
    <w:rsid w:val="00EB0402"/>
    <w:rsid w:val="00EB08F3"/>
    <w:rsid w:val="00EB109F"/>
    <w:rsid w:val="00EB1121"/>
    <w:rsid w:val="00EB168B"/>
    <w:rsid w:val="00EB1C66"/>
    <w:rsid w:val="00EB1FCF"/>
    <w:rsid w:val="00EB243D"/>
    <w:rsid w:val="00EB2574"/>
    <w:rsid w:val="00EB3D85"/>
    <w:rsid w:val="00EB4843"/>
    <w:rsid w:val="00EB488D"/>
    <w:rsid w:val="00EB4A44"/>
    <w:rsid w:val="00EB4EFB"/>
    <w:rsid w:val="00EB50EE"/>
    <w:rsid w:val="00EB57B6"/>
    <w:rsid w:val="00EB5861"/>
    <w:rsid w:val="00EB5D98"/>
    <w:rsid w:val="00EB5F0F"/>
    <w:rsid w:val="00EB6FA4"/>
    <w:rsid w:val="00EB6FF7"/>
    <w:rsid w:val="00EB7123"/>
    <w:rsid w:val="00EB7DDE"/>
    <w:rsid w:val="00EC0367"/>
    <w:rsid w:val="00EC098B"/>
    <w:rsid w:val="00EC0B5B"/>
    <w:rsid w:val="00EC0DD7"/>
    <w:rsid w:val="00EC0E7D"/>
    <w:rsid w:val="00EC1012"/>
    <w:rsid w:val="00EC14D0"/>
    <w:rsid w:val="00EC19A4"/>
    <w:rsid w:val="00EC1AE3"/>
    <w:rsid w:val="00EC1C06"/>
    <w:rsid w:val="00EC1DAC"/>
    <w:rsid w:val="00EC207A"/>
    <w:rsid w:val="00EC2225"/>
    <w:rsid w:val="00EC23BA"/>
    <w:rsid w:val="00EC2A49"/>
    <w:rsid w:val="00EC2B29"/>
    <w:rsid w:val="00EC2BA0"/>
    <w:rsid w:val="00EC3402"/>
    <w:rsid w:val="00EC439E"/>
    <w:rsid w:val="00EC443F"/>
    <w:rsid w:val="00EC4557"/>
    <w:rsid w:val="00EC4630"/>
    <w:rsid w:val="00EC482D"/>
    <w:rsid w:val="00EC48D3"/>
    <w:rsid w:val="00EC4DF1"/>
    <w:rsid w:val="00EC531F"/>
    <w:rsid w:val="00EC5E03"/>
    <w:rsid w:val="00EC5F65"/>
    <w:rsid w:val="00EC68EF"/>
    <w:rsid w:val="00EC7259"/>
    <w:rsid w:val="00EC7318"/>
    <w:rsid w:val="00EC7452"/>
    <w:rsid w:val="00EC75ED"/>
    <w:rsid w:val="00ED0021"/>
    <w:rsid w:val="00ED0A03"/>
    <w:rsid w:val="00ED0B0B"/>
    <w:rsid w:val="00ED0D69"/>
    <w:rsid w:val="00ED0FFE"/>
    <w:rsid w:val="00ED117C"/>
    <w:rsid w:val="00ED1299"/>
    <w:rsid w:val="00ED13CB"/>
    <w:rsid w:val="00ED1554"/>
    <w:rsid w:val="00ED19B9"/>
    <w:rsid w:val="00ED1AE7"/>
    <w:rsid w:val="00ED2034"/>
    <w:rsid w:val="00ED2492"/>
    <w:rsid w:val="00ED267C"/>
    <w:rsid w:val="00ED3519"/>
    <w:rsid w:val="00ED4558"/>
    <w:rsid w:val="00ED4C69"/>
    <w:rsid w:val="00ED4EB2"/>
    <w:rsid w:val="00ED4FEB"/>
    <w:rsid w:val="00ED5090"/>
    <w:rsid w:val="00ED5348"/>
    <w:rsid w:val="00ED5823"/>
    <w:rsid w:val="00ED65BD"/>
    <w:rsid w:val="00ED66FD"/>
    <w:rsid w:val="00ED6BA2"/>
    <w:rsid w:val="00ED6D67"/>
    <w:rsid w:val="00ED71E2"/>
    <w:rsid w:val="00ED7CB9"/>
    <w:rsid w:val="00ED7FBB"/>
    <w:rsid w:val="00EE06D7"/>
    <w:rsid w:val="00EE129B"/>
    <w:rsid w:val="00EE12FD"/>
    <w:rsid w:val="00EE197F"/>
    <w:rsid w:val="00EE4262"/>
    <w:rsid w:val="00EE4697"/>
    <w:rsid w:val="00EE46D7"/>
    <w:rsid w:val="00EE4710"/>
    <w:rsid w:val="00EE4E29"/>
    <w:rsid w:val="00EE5478"/>
    <w:rsid w:val="00EE5D82"/>
    <w:rsid w:val="00EE63FB"/>
    <w:rsid w:val="00EE7390"/>
    <w:rsid w:val="00EE74C6"/>
    <w:rsid w:val="00EF0635"/>
    <w:rsid w:val="00EF071D"/>
    <w:rsid w:val="00EF08F6"/>
    <w:rsid w:val="00EF1185"/>
    <w:rsid w:val="00EF216E"/>
    <w:rsid w:val="00EF24E9"/>
    <w:rsid w:val="00EF26F2"/>
    <w:rsid w:val="00EF3997"/>
    <w:rsid w:val="00EF3CC7"/>
    <w:rsid w:val="00EF43D4"/>
    <w:rsid w:val="00EF4467"/>
    <w:rsid w:val="00EF494C"/>
    <w:rsid w:val="00EF4BE8"/>
    <w:rsid w:val="00EF5356"/>
    <w:rsid w:val="00EF5541"/>
    <w:rsid w:val="00EF5599"/>
    <w:rsid w:val="00EF59F3"/>
    <w:rsid w:val="00EF5BD0"/>
    <w:rsid w:val="00EF6599"/>
    <w:rsid w:val="00EF67BD"/>
    <w:rsid w:val="00EF6976"/>
    <w:rsid w:val="00EF72BF"/>
    <w:rsid w:val="00EF7E74"/>
    <w:rsid w:val="00F000EA"/>
    <w:rsid w:val="00F002E1"/>
    <w:rsid w:val="00F00740"/>
    <w:rsid w:val="00F009FE"/>
    <w:rsid w:val="00F00B21"/>
    <w:rsid w:val="00F00CF9"/>
    <w:rsid w:val="00F00D01"/>
    <w:rsid w:val="00F00EB4"/>
    <w:rsid w:val="00F013FE"/>
    <w:rsid w:val="00F01D7C"/>
    <w:rsid w:val="00F02202"/>
    <w:rsid w:val="00F0225D"/>
    <w:rsid w:val="00F02650"/>
    <w:rsid w:val="00F02CD9"/>
    <w:rsid w:val="00F02FC1"/>
    <w:rsid w:val="00F032EE"/>
    <w:rsid w:val="00F03D44"/>
    <w:rsid w:val="00F03FBD"/>
    <w:rsid w:val="00F0569E"/>
    <w:rsid w:val="00F056A8"/>
    <w:rsid w:val="00F05DC8"/>
    <w:rsid w:val="00F07231"/>
    <w:rsid w:val="00F07615"/>
    <w:rsid w:val="00F07D70"/>
    <w:rsid w:val="00F10745"/>
    <w:rsid w:val="00F10BB2"/>
    <w:rsid w:val="00F10FEE"/>
    <w:rsid w:val="00F113BD"/>
    <w:rsid w:val="00F115B8"/>
    <w:rsid w:val="00F11FE8"/>
    <w:rsid w:val="00F13221"/>
    <w:rsid w:val="00F13A73"/>
    <w:rsid w:val="00F14004"/>
    <w:rsid w:val="00F145CE"/>
    <w:rsid w:val="00F15F0C"/>
    <w:rsid w:val="00F16034"/>
    <w:rsid w:val="00F168AD"/>
    <w:rsid w:val="00F16B57"/>
    <w:rsid w:val="00F178DC"/>
    <w:rsid w:val="00F17A9C"/>
    <w:rsid w:val="00F17BB5"/>
    <w:rsid w:val="00F17C12"/>
    <w:rsid w:val="00F17D2F"/>
    <w:rsid w:val="00F20F73"/>
    <w:rsid w:val="00F21A77"/>
    <w:rsid w:val="00F21AD6"/>
    <w:rsid w:val="00F21B01"/>
    <w:rsid w:val="00F21D90"/>
    <w:rsid w:val="00F21DF2"/>
    <w:rsid w:val="00F21EA5"/>
    <w:rsid w:val="00F2280B"/>
    <w:rsid w:val="00F24937"/>
    <w:rsid w:val="00F24AF1"/>
    <w:rsid w:val="00F24B7E"/>
    <w:rsid w:val="00F24C75"/>
    <w:rsid w:val="00F254EC"/>
    <w:rsid w:val="00F259D4"/>
    <w:rsid w:val="00F25AA4"/>
    <w:rsid w:val="00F25FB0"/>
    <w:rsid w:val="00F25FB5"/>
    <w:rsid w:val="00F26532"/>
    <w:rsid w:val="00F265C0"/>
    <w:rsid w:val="00F26C7C"/>
    <w:rsid w:val="00F26D7A"/>
    <w:rsid w:val="00F2713F"/>
    <w:rsid w:val="00F271AE"/>
    <w:rsid w:val="00F274CF"/>
    <w:rsid w:val="00F276FA"/>
    <w:rsid w:val="00F3025C"/>
    <w:rsid w:val="00F30A2A"/>
    <w:rsid w:val="00F30BE8"/>
    <w:rsid w:val="00F310D9"/>
    <w:rsid w:val="00F31D3C"/>
    <w:rsid w:val="00F31E6A"/>
    <w:rsid w:val="00F3212B"/>
    <w:rsid w:val="00F32335"/>
    <w:rsid w:val="00F324CC"/>
    <w:rsid w:val="00F325CB"/>
    <w:rsid w:val="00F33782"/>
    <w:rsid w:val="00F34314"/>
    <w:rsid w:val="00F343EE"/>
    <w:rsid w:val="00F34533"/>
    <w:rsid w:val="00F3457D"/>
    <w:rsid w:val="00F350F7"/>
    <w:rsid w:val="00F35425"/>
    <w:rsid w:val="00F355DF"/>
    <w:rsid w:val="00F355ED"/>
    <w:rsid w:val="00F35AFE"/>
    <w:rsid w:val="00F3607F"/>
    <w:rsid w:val="00F36497"/>
    <w:rsid w:val="00F367C9"/>
    <w:rsid w:val="00F3742A"/>
    <w:rsid w:val="00F37A28"/>
    <w:rsid w:val="00F37F43"/>
    <w:rsid w:val="00F403AF"/>
    <w:rsid w:val="00F4061C"/>
    <w:rsid w:val="00F4095B"/>
    <w:rsid w:val="00F40B3B"/>
    <w:rsid w:val="00F40E2D"/>
    <w:rsid w:val="00F41249"/>
    <w:rsid w:val="00F4161F"/>
    <w:rsid w:val="00F41EAE"/>
    <w:rsid w:val="00F428F0"/>
    <w:rsid w:val="00F42C34"/>
    <w:rsid w:val="00F4392B"/>
    <w:rsid w:val="00F43C4F"/>
    <w:rsid w:val="00F44759"/>
    <w:rsid w:val="00F44C74"/>
    <w:rsid w:val="00F44E24"/>
    <w:rsid w:val="00F44E9B"/>
    <w:rsid w:val="00F45848"/>
    <w:rsid w:val="00F45C51"/>
    <w:rsid w:val="00F45CD3"/>
    <w:rsid w:val="00F45E59"/>
    <w:rsid w:val="00F461C1"/>
    <w:rsid w:val="00F463A6"/>
    <w:rsid w:val="00F463DD"/>
    <w:rsid w:val="00F4660B"/>
    <w:rsid w:val="00F46937"/>
    <w:rsid w:val="00F4714F"/>
    <w:rsid w:val="00F4751F"/>
    <w:rsid w:val="00F476A4"/>
    <w:rsid w:val="00F476AD"/>
    <w:rsid w:val="00F500BE"/>
    <w:rsid w:val="00F5058C"/>
    <w:rsid w:val="00F505AE"/>
    <w:rsid w:val="00F50621"/>
    <w:rsid w:val="00F506CB"/>
    <w:rsid w:val="00F50DEA"/>
    <w:rsid w:val="00F50E6C"/>
    <w:rsid w:val="00F5109F"/>
    <w:rsid w:val="00F51156"/>
    <w:rsid w:val="00F517BD"/>
    <w:rsid w:val="00F51A31"/>
    <w:rsid w:val="00F51CDA"/>
    <w:rsid w:val="00F51E06"/>
    <w:rsid w:val="00F52485"/>
    <w:rsid w:val="00F5261A"/>
    <w:rsid w:val="00F5263D"/>
    <w:rsid w:val="00F5289E"/>
    <w:rsid w:val="00F52F44"/>
    <w:rsid w:val="00F5383C"/>
    <w:rsid w:val="00F53A67"/>
    <w:rsid w:val="00F53D3D"/>
    <w:rsid w:val="00F54BDD"/>
    <w:rsid w:val="00F54F78"/>
    <w:rsid w:val="00F55602"/>
    <w:rsid w:val="00F55C42"/>
    <w:rsid w:val="00F55EB5"/>
    <w:rsid w:val="00F55FB1"/>
    <w:rsid w:val="00F56548"/>
    <w:rsid w:val="00F567FC"/>
    <w:rsid w:val="00F5760A"/>
    <w:rsid w:val="00F57716"/>
    <w:rsid w:val="00F57B01"/>
    <w:rsid w:val="00F57DDD"/>
    <w:rsid w:val="00F60632"/>
    <w:rsid w:val="00F607AE"/>
    <w:rsid w:val="00F6095A"/>
    <w:rsid w:val="00F61010"/>
    <w:rsid w:val="00F6113D"/>
    <w:rsid w:val="00F619BB"/>
    <w:rsid w:val="00F61DF6"/>
    <w:rsid w:val="00F61FDD"/>
    <w:rsid w:val="00F62009"/>
    <w:rsid w:val="00F62046"/>
    <w:rsid w:val="00F62353"/>
    <w:rsid w:val="00F623DF"/>
    <w:rsid w:val="00F623FD"/>
    <w:rsid w:val="00F626A4"/>
    <w:rsid w:val="00F62754"/>
    <w:rsid w:val="00F627EC"/>
    <w:rsid w:val="00F62988"/>
    <w:rsid w:val="00F63449"/>
    <w:rsid w:val="00F63844"/>
    <w:rsid w:val="00F6399E"/>
    <w:rsid w:val="00F63D40"/>
    <w:rsid w:val="00F63FE6"/>
    <w:rsid w:val="00F6406D"/>
    <w:rsid w:val="00F64747"/>
    <w:rsid w:val="00F6482A"/>
    <w:rsid w:val="00F65168"/>
    <w:rsid w:val="00F6532D"/>
    <w:rsid w:val="00F65D83"/>
    <w:rsid w:val="00F665DF"/>
    <w:rsid w:val="00F66D10"/>
    <w:rsid w:val="00F67AA8"/>
    <w:rsid w:val="00F712A8"/>
    <w:rsid w:val="00F71C8A"/>
    <w:rsid w:val="00F720DA"/>
    <w:rsid w:val="00F7229E"/>
    <w:rsid w:val="00F7252D"/>
    <w:rsid w:val="00F72C39"/>
    <w:rsid w:val="00F72E3F"/>
    <w:rsid w:val="00F742D9"/>
    <w:rsid w:val="00F74387"/>
    <w:rsid w:val="00F74758"/>
    <w:rsid w:val="00F7488F"/>
    <w:rsid w:val="00F74983"/>
    <w:rsid w:val="00F74AEB"/>
    <w:rsid w:val="00F75F17"/>
    <w:rsid w:val="00F77199"/>
    <w:rsid w:val="00F778DF"/>
    <w:rsid w:val="00F77A2D"/>
    <w:rsid w:val="00F77C79"/>
    <w:rsid w:val="00F800A1"/>
    <w:rsid w:val="00F80824"/>
    <w:rsid w:val="00F8093D"/>
    <w:rsid w:val="00F80C76"/>
    <w:rsid w:val="00F80F9F"/>
    <w:rsid w:val="00F81202"/>
    <w:rsid w:val="00F81E87"/>
    <w:rsid w:val="00F8234B"/>
    <w:rsid w:val="00F8249A"/>
    <w:rsid w:val="00F825A2"/>
    <w:rsid w:val="00F82D2F"/>
    <w:rsid w:val="00F82EBC"/>
    <w:rsid w:val="00F83F46"/>
    <w:rsid w:val="00F843DC"/>
    <w:rsid w:val="00F84A5B"/>
    <w:rsid w:val="00F8573C"/>
    <w:rsid w:val="00F85B9F"/>
    <w:rsid w:val="00F85BB6"/>
    <w:rsid w:val="00F85BDB"/>
    <w:rsid w:val="00F862A7"/>
    <w:rsid w:val="00F863D8"/>
    <w:rsid w:val="00F863ED"/>
    <w:rsid w:val="00F86E64"/>
    <w:rsid w:val="00F871F3"/>
    <w:rsid w:val="00F87A4A"/>
    <w:rsid w:val="00F87B6F"/>
    <w:rsid w:val="00F9019B"/>
    <w:rsid w:val="00F901A9"/>
    <w:rsid w:val="00F907C0"/>
    <w:rsid w:val="00F90D95"/>
    <w:rsid w:val="00F915D7"/>
    <w:rsid w:val="00F9163C"/>
    <w:rsid w:val="00F9179D"/>
    <w:rsid w:val="00F92972"/>
    <w:rsid w:val="00F92E1E"/>
    <w:rsid w:val="00F92E80"/>
    <w:rsid w:val="00F93A65"/>
    <w:rsid w:val="00F93B18"/>
    <w:rsid w:val="00F945EA"/>
    <w:rsid w:val="00F9492D"/>
    <w:rsid w:val="00F94A45"/>
    <w:rsid w:val="00F958E5"/>
    <w:rsid w:val="00F95C42"/>
    <w:rsid w:val="00F9671E"/>
    <w:rsid w:val="00F968B0"/>
    <w:rsid w:val="00F97057"/>
    <w:rsid w:val="00F97183"/>
    <w:rsid w:val="00F974C4"/>
    <w:rsid w:val="00F97C04"/>
    <w:rsid w:val="00FA02A5"/>
    <w:rsid w:val="00FA0BD5"/>
    <w:rsid w:val="00FA1A54"/>
    <w:rsid w:val="00FA2583"/>
    <w:rsid w:val="00FA2F2D"/>
    <w:rsid w:val="00FA323A"/>
    <w:rsid w:val="00FA38C7"/>
    <w:rsid w:val="00FA3956"/>
    <w:rsid w:val="00FA3A8D"/>
    <w:rsid w:val="00FA40E9"/>
    <w:rsid w:val="00FA4DD8"/>
    <w:rsid w:val="00FA538D"/>
    <w:rsid w:val="00FA5B4A"/>
    <w:rsid w:val="00FA5C2B"/>
    <w:rsid w:val="00FA5DAA"/>
    <w:rsid w:val="00FA6386"/>
    <w:rsid w:val="00FA7329"/>
    <w:rsid w:val="00FA78FB"/>
    <w:rsid w:val="00FA7D15"/>
    <w:rsid w:val="00FB07D7"/>
    <w:rsid w:val="00FB0E4A"/>
    <w:rsid w:val="00FB11BC"/>
    <w:rsid w:val="00FB193A"/>
    <w:rsid w:val="00FB199F"/>
    <w:rsid w:val="00FB1D80"/>
    <w:rsid w:val="00FB221F"/>
    <w:rsid w:val="00FB2C02"/>
    <w:rsid w:val="00FB34B7"/>
    <w:rsid w:val="00FB359E"/>
    <w:rsid w:val="00FB3628"/>
    <w:rsid w:val="00FB3AD6"/>
    <w:rsid w:val="00FB52AA"/>
    <w:rsid w:val="00FB5723"/>
    <w:rsid w:val="00FB6366"/>
    <w:rsid w:val="00FB6740"/>
    <w:rsid w:val="00FB6C5F"/>
    <w:rsid w:val="00FB6CC2"/>
    <w:rsid w:val="00FB6E06"/>
    <w:rsid w:val="00FB7372"/>
    <w:rsid w:val="00FB7FBB"/>
    <w:rsid w:val="00FC037A"/>
    <w:rsid w:val="00FC0765"/>
    <w:rsid w:val="00FC09D2"/>
    <w:rsid w:val="00FC0BCA"/>
    <w:rsid w:val="00FC0D7A"/>
    <w:rsid w:val="00FC1358"/>
    <w:rsid w:val="00FC175F"/>
    <w:rsid w:val="00FC274B"/>
    <w:rsid w:val="00FC2B89"/>
    <w:rsid w:val="00FC2CCD"/>
    <w:rsid w:val="00FC3435"/>
    <w:rsid w:val="00FC3911"/>
    <w:rsid w:val="00FC3B11"/>
    <w:rsid w:val="00FC4839"/>
    <w:rsid w:val="00FC4919"/>
    <w:rsid w:val="00FC54D2"/>
    <w:rsid w:val="00FC5768"/>
    <w:rsid w:val="00FC5B4C"/>
    <w:rsid w:val="00FC5DDF"/>
    <w:rsid w:val="00FC5ED4"/>
    <w:rsid w:val="00FC624E"/>
    <w:rsid w:val="00FC648D"/>
    <w:rsid w:val="00FC6519"/>
    <w:rsid w:val="00FC6AD3"/>
    <w:rsid w:val="00FC6E13"/>
    <w:rsid w:val="00FC717D"/>
    <w:rsid w:val="00FC71F0"/>
    <w:rsid w:val="00FC725E"/>
    <w:rsid w:val="00FC75B1"/>
    <w:rsid w:val="00FC780D"/>
    <w:rsid w:val="00FC7810"/>
    <w:rsid w:val="00FC7A5C"/>
    <w:rsid w:val="00FC7ACA"/>
    <w:rsid w:val="00FC7AF9"/>
    <w:rsid w:val="00FC7D5E"/>
    <w:rsid w:val="00FD0453"/>
    <w:rsid w:val="00FD07BD"/>
    <w:rsid w:val="00FD128D"/>
    <w:rsid w:val="00FD1F80"/>
    <w:rsid w:val="00FD2F74"/>
    <w:rsid w:val="00FD3061"/>
    <w:rsid w:val="00FD3ADD"/>
    <w:rsid w:val="00FD3C7D"/>
    <w:rsid w:val="00FD42E8"/>
    <w:rsid w:val="00FD449F"/>
    <w:rsid w:val="00FD47B8"/>
    <w:rsid w:val="00FD4AB7"/>
    <w:rsid w:val="00FD4E07"/>
    <w:rsid w:val="00FD5289"/>
    <w:rsid w:val="00FD537D"/>
    <w:rsid w:val="00FD5A9A"/>
    <w:rsid w:val="00FD6379"/>
    <w:rsid w:val="00FD699D"/>
    <w:rsid w:val="00FD7873"/>
    <w:rsid w:val="00FD7BBB"/>
    <w:rsid w:val="00FD7BBC"/>
    <w:rsid w:val="00FD7CF7"/>
    <w:rsid w:val="00FD7EA7"/>
    <w:rsid w:val="00FE0323"/>
    <w:rsid w:val="00FE0D3F"/>
    <w:rsid w:val="00FE17DC"/>
    <w:rsid w:val="00FE24CF"/>
    <w:rsid w:val="00FE250B"/>
    <w:rsid w:val="00FE2D53"/>
    <w:rsid w:val="00FE31E6"/>
    <w:rsid w:val="00FE3253"/>
    <w:rsid w:val="00FE34DA"/>
    <w:rsid w:val="00FE3AC0"/>
    <w:rsid w:val="00FE4283"/>
    <w:rsid w:val="00FE44C8"/>
    <w:rsid w:val="00FE456E"/>
    <w:rsid w:val="00FE4AB0"/>
    <w:rsid w:val="00FE4B7D"/>
    <w:rsid w:val="00FE4E85"/>
    <w:rsid w:val="00FE5026"/>
    <w:rsid w:val="00FE5299"/>
    <w:rsid w:val="00FE65A6"/>
    <w:rsid w:val="00FE6A8E"/>
    <w:rsid w:val="00FE6D5E"/>
    <w:rsid w:val="00FE74D7"/>
    <w:rsid w:val="00FE7DBD"/>
    <w:rsid w:val="00FE7DF0"/>
    <w:rsid w:val="00FE7EA0"/>
    <w:rsid w:val="00FF0222"/>
    <w:rsid w:val="00FF0540"/>
    <w:rsid w:val="00FF06BC"/>
    <w:rsid w:val="00FF1697"/>
    <w:rsid w:val="00FF2038"/>
    <w:rsid w:val="00FF27D8"/>
    <w:rsid w:val="00FF2EF6"/>
    <w:rsid w:val="00FF3ACC"/>
    <w:rsid w:val="00FF3BC4"/>
    <w:rsid w:val="00FF4923"/>
    <w:rsid w:val="00FF496C"/>
    <w:rsid w:val="00FF4CF2"/>
    <w:rsid w:val="00FF4DB2"/>
    <w:rsid w:val="00FF4E38"/>
    <w:rsid w:val="00FF4F67"/>
    <w:rsid w:val="00FF501E"/>
    <w:rsid w:val="00FF52FA"/>
    <w:rsid w:val="00FF53D2"/>
    <w:rsid w:val="00FF6122"/>
    <w:rsid w:val="00FF6BA5"/>
    <w:rsid w:val="00FF6D9B"/>
    <w:rsid w:val="00FF6E84"/>
    <w:rsid w:val="00FF72B3"/>
    <w:rsid w:val="00FF78D1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F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4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3B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3B45"/>
    <w:rPr>
      <w:rFonts w:cs="Times New Roman"/>
    </w:rPr>
  </w:style>
  <w:style w:type="paragraph" w:styleId="ListParagraph">
    <w:name w:val="List Paragraph"/>
    <w:basedOn w:val="Normal"/>
    <w:uiPriority w:val="99"/>
    <w:qFormat/>
    <w:rsid w:val="00886679"/>
    <w:pPr>
      <w:ind w:left="720"/>
      <w:contextualSpacing/>
    </w:pPr>
    <w:rPr>
      <w:rFonts w:cs="Calibri"/>
    </w:rPr>
  </w:style>
  <w:style w:type="paragraph" w:styleId="Title">
    <w:name w:val="Title"/>
    <w:basedOn w:val="Normal"/>
    <w:next w:val="Subtitle"/>
    <w:link w:val="TitleChar"/>
    <w:uiPriority w:val="99"/>
    <w:qFormat/>
    <w:rsid w:val="00886679"/>
    <w:pPr>
      <w:tabs>
        <w:tab w:val="center" w:pos="4513"/>
      </w:tabs>
      <w:suppressAutoHyphens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886679"/>
    <w:rPr>
      <w:rFonts w:ascii="Arial" w:hAnsi="Arial" w:cs="Times New Roman"/>
      <w:b/>
      <w:sz w:val="20"/>
      <w:szCs w:val="20"/>
      <w:lang w:eastAsia="ar-SA" w:bidi="ar-SA"/>
    </w:rPr>
  </w:style>
  <w:style w:type="paragraph" w:customStyle="1" w:styleId="Domylnie">
    <w:name w:val="Domyślnie"/>
    <w:uiPriority w:val="99"/>
    <w:rsid w:val="00886679"/>
    <w:pPr>
      <w:widowControl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886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8667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86679"/>
    <w:rPr>
      <w:rFonts w:cs="Times New Roman"/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8866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8667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5D4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4296"/>
    <w:rPr>
      <w:rFonts w:ascii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856FCB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2218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1892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218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3C1F0B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po.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8</Pages>
  <Words>3957</Words>
  <Characters>23748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3</dc:creator>
  <cp:keywords/>
  <dc:description/>
  <cp:lastModifiedBy>robert.mucha</cp:lastModifiedBy>
  <cp:revision>12</cp:revision>
  <cp:lastPrinted>2017-01-24T09:07:00Z</cp:lastPrinted>
  <dcterms:created xsi:type="dcterms:W3CDTF">2017-01-23T13:10:00Z</dcterms:created>
  <dcterms:modified xsi:type="dcterms:W3CDTF">2017-01-25T08:03:00Z</dcterms:modified>
</cp:coreProperties>
</file>